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6A" w:rsidRPr="00AB5311" w:rsidRDefault="003A3F0B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122555</wp:posOffset>
                </wp:positionV>
                <wp:extent cx="4353560" cy="7435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9E9" w:rsidRPr="003A3F0B" w:rsidRDefault="00C609E9" w:rsidP="003A3F0B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A3F0B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Wageningen Institute for Environment and Climate Research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(WIMEK)</w:t>
                            </w:r>
                          </w:p>
                          <w:p w:rsidR="00C609E9" w:rsidRPr="003A3F0B" w:rsidRDefault="00C609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pt;margin-top:9.65pt;width:342.8pt;height:5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" stroked="f">
                <v:textbox style="mso-fit-shape-to-text:t">
                  <w:txbxContent>
                    <w:p w:rsidR="00C609E9" w:rsidRPr="003A3F0B" w:rsidRDefault="00C609E9" w:rsidP="003A3F0B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A3F0B"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>Wageningen Institute for Environment and Climate Research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lang w:val="en-US"/>
                        </w:rPr>
                        <w:t xml:space="preserve"> (WIMEK)</w:t>
                      </w:r>
                    </w:p>
                    <w:p w:rsidR="00C609E9" w:rsidRPr="003A3F0B" w:rsidRDefault="00C609E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pacing w:val="-2"/>
          <w:sz w:val="22"/>
          <w:szCs w:val="22"/>
          <w:lang w:eastAsia="en-GB"/>
        </w:rPr>
        <w:drawing>
          <wp:inline distT="0" distB="0" distL="0" distR="0">
            <wp:extent cx="9715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6A" w:rsidRPr="00AB5311" w:rsidRDefault="00F1406A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:rsidR="003A5D96" w:rsidRPr="00D015F2" w:rsidRDefault="00DA206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D015F2">
        <w:rPr>
          <w:rFonts w:asciiTheme="minorHAnsi" w:hAnsiTheme="minorHAnsi" w:cstheme="minorHAnsi"/>
          <w:b/>
          <w:i/>
          <w:color w:val="00B050"/>
          <w:sz w:val="32"/>
          <w:szCs w:val="32"/>
          <w:lang w:val="en-US"/>
        </w:rPr>
        <w:t>WIMEK</w:t>
      </w:r>
      <w:r w:rsidRPr="00D015F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RESEARCH FELLOWSHIP</w:t>
      </w:r>
      <w:r w:rsidR="002B054A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2B054A" w:rsidRPr="00D015F2">
        <w:rPr>
          <w:rFonts w:asciiTheme="minorHAnsi" w:hAnsiTheme="minorHAnsi" w:cstheme="minorHAnsi"/>
          <w:b/>
          <w:sz w:val="32"/>
          <w:szCs w:val="32"/>
          <w:lang w:val="en-US"/>
        </w:rPr>
        <w:t>APPLICATION FORM</w:t>
      </w:r>
      <w:r w:rsidRPr="00D015F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F1406A" w:rsidRPr="00D015F2">
        <w:rPr>
          <w:rFonts w:asciiTheme="minorHAnsi" w:hAnsiTheme="minorHAnsi" w:cstheme="minorHAnsi"/>
          <w:b/>
          <w:sz w:val="32"/>
          <w:szCs w:val="32"/>
          <w:lang w:val="en-US"/>
        </w:rPr>
        <w:t>20</w:t>
      </w:r>
      <w:r w:rsidR="00DA7238">
        <w:rPr>
          <w:rFonts w:asciiTheme="minorHAnsi" w:hAnsiTheme="minorHAnsi" w:cstheme="minorHAnsi"/>
          <w:b/>
          <w:sz w:val="32"/>
          <w:szCs w:val="32"/>
          <w:lang w:val="en-US"/>
        </w:rPr>
        <w:t>20</w:t>
      </w:r>
      <w:bookmarkStart w:id="0" w:name="_GoBack"/>
      <w:bookmarkEnd w:id="0"/>
    </w:p>
    <w:tbl>
      <w:tblPr>
        <w:tblpPr w:leftFromText="180" w:rightFromText="180" w:vertAnchor="text" w:horzAnchor="page" w:tblpX="7551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</w:tblGrid>
      <w:tr w:rsidR="00C609E9" w:rsidRPr="00AB5311" w:rsidTr="00C609E9">
        <w:trPr>
          <w:trHeight w:val="317"/>
        </w:trPr>
        <w:tc>
          <w:tcPr>
            <w:tcW w:w="736" w:type="dxa"/>
          </w:tcPr>
          <w:p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C609E9" w:rsidRDefault="003A5D96" w:rsidP="00C609E9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CATEGOR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Y</w:t>
      </w:r>
      <w:r w:rsidRPr="00AB5311">
        <w:rPr>
          <w:rFonts w:asciiTheme="minorHAnsi" w:hAnsiTheme="minorHAnsi" w:cstheme="minorHAnsi"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sz w:val="22"/>
          <w:szCs w:val="22"/>
        </w:rPr>
        <w:t>r</w:t>
      </w:r>
      <w:r w:rsidR="00DA206F" w:rsidRPr="00AB5311">
        <w:rPr>
          <w:rFonts w:asciiTheme="minorHAnsi" w:hAnsiTheme="minorHAnsi" w:cstheme="minorHAnsi"/>
          <w:sz w:val="22"/>
          <w:szCs w:val="22"/>
        </w:rPr>
        <w:t xml:space="preserve">esearch fellowship </w:t>
      </w:r>
      <w:r w:rsidR="00C609E9">
        <w:rPr>
          <w:rFonts w:asciiTheme="minorHAnsi" w:hAnsiTheme="minorHAnsi" w:cstheme="minorHAnsi"/>
          <w:sz w:val="22"/>
          <w:szCs w:val="22"/>
        </w:rPr>
        <w:t xml:space="preserve"> (A, B or C) </w:t>
      </w:r>
      <w:r w:rsidR="00DA206F" w:rsidRPr="00AB5311">
        <w:rPr>
          <w:rFonts w:asciiTheme="minorHAnsi" w:hAnsiTheme="minorHAnsi" w:cstheme="minorHAnsi"/>
          <w:sz w:val="22"/>
          <w:szCs w:val="22"/>
        </w:rPr>
        <w:t>– see explanation</w:t>
      </w:r>
      <w:r w:rsidR="00C609E9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609E9" w:rsidRDefault="00C609E9" w:rsidP="00C609E9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page" w:tblpX="755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</w:tblGrid>
      <w:tr w:rsidR="00C609E9" w:rsidRPr="00AB5311" w:rsidTr="00C609E9">
        <w:trPr>
          <w:trHeight w:val="422"/>
        </w:trPr>
        <w:tc>
          <w:tcPr>
            <w:tcW w:w="736" w:type="dxa"/>
          </w:tcPr>
          <w:p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609E9" w:rsidRPr="00AB5311" w:rsidRDefault="00C609E9" w:rsidP="00C609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09E9" w:rsidRPr="00AB5311" w:rsidRDefault="00C609E9" w:rsidP="00C609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Veni or Vidi candidate – see explanation (YES / NO):</w:t>
      </w:r>
    </w:p>
    <w:p w:rsidR="00C609E9" w:rsidRPr="008353F0" w:rsidRDefault="003A5D96" w:rsidP="00C609E9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sz w:val="22"/>
          <w:szCs w:val="22"/>
        </w:rPr>
        <w:tab/>
      </w:r>
    </w:p>
    <w:p w:rsidR="003A5D96" w:rsidRPr="008353F0" w:rsidRDefault="003A5D96" w:rsidP="00C609E9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E OF WIMEK CHAIR GROUP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/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>
        <w:tc>
          <w:tcPr>
            <w:tcW w:w="9212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:rsidR="003A5D96" w:rsidRPr="00AB5311" w:rsidRDefault="00DA206F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NAMES OF OTHER CHAIR GROUPS INVOLVED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>
        <w:tc>
          <w:tcPr>
            <w:tcW w:w="9212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:rsidR="00AB5311" w:rsidRPr="00AB5311" w:rsidRDefault="00DA206F" w:rsidP="00AB5311">
      <w:pPr>
        <w:rPr>
          <w:rFonts w:ascii="Calibri" w:hAnsi="Calibri" w:cs="Calibr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PERIOD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: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FROM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>(</w:t>
      </w:r>
      <w:r w:rsidRPr="00AB5311">
        <w:rPr>
          <w:rFonts w:asciiTheme="minorHAnsi" w:hAnsiTheme="minorHAnsi" w:cstheme="minorHAnsi"/>
          <w:b/>
          <w:sz w:val="22"/>
          <w:szCs w:val="22"/>
        </w:rPr>
        <w:t>dd/mm/yyyy</w:t>
      </w:r>
      <w:r w:rsidR="00AB5311">
        <w:rPr>
          <w:rFonts w:asciiTheme="minorHAnsi" w:hAnsiTheme="minorHAnsi" w:cstheme="minorHAnsi"/>
          <w:b/>
          <w:sz w:val="22"/>
          <w:szCs w:val="22"/>
        </w:rPr>
        <w:t>)</w:t>
      </w:r>
      <w:r w:rsidR="00AB5311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5311">
        <w:rPr>
          <w:rFonts w:asciiTheme="minorHAnsi" w:hAnsiTheme="minorHAnsi" w:cstheme="minorHAnsi"/>
          <w:b/>
          <w:sz w:val="22"/>
          <w:szCs w:val="22"/>
        </w:rPr>
        <w:tab/>
      </w:r>
      <w:r w:rsidR="00C609E9">
        <w:rPr>
          <w:rFonts w:asciiTheme="minorHAnsi" w:hAnsiTheme="minorHAnsi" w:cstheme="minorHAnsi"/>
          <w:b/>
          <w:sz w:val="22"/>
          <w:szCs w:val="22"/>
        </w:rPr>
        <w:tab/>
      </w:r>
      <w:r w:rsidR="00AB5311" w:rsidRPr="00AB5311">
        <w:rPr>
          <w:rFonts w:ascii="Calibri" w:hAnsi="Calibri" w:cs="Calibri"/>
          <w:b/>
          <w:sz w:val="22"/>
          <w:szCs w:val="22"/>
        </w:rPr>
        <w:t>TO</w:t>
      </w:r>
      <w:r w:rsidR="00AB5311">
        <w:rPr>
          <w:rFonts w:ascii="Calibri" w:hAnsi="Calibri" w:cs="Calibri"/>
          <w:b/>
          <w:sz w:val="22"/>
          <w:szCs w:val="22"/>
        </w:rPr>
        <w:t xml:space="preserve"> </w:t>
      </w:r>
      <w:r w:rsidR="00AB5311" w:rsidRPr="00AB5311">
        <w:rPr>
          <w:rFonts w:ascii="Calibri" w:hAnsi="Calibri" w:cs="Calibri"/>
          <w:b/>
          <w:sz w:val="22"/>
          <w:szCs w:val="22"/>
        </w:rPr>
        <w:t xml:space="preserve"> </w:t>
      </w:r>
      <w:r w:rsidR="00AB5311">
        <w:rPr>
          <w:rFonts w:ascii="Calibri" w:hAnsi="Calibri" w:cs="Calibri"/>
          <w:b/>
          <w:sz w:val="22"/>
          <w:szCs w:val="22"/>
        </w:rPr>
        <w:t>(</w:t>
      </w:r>
      <w:r w:rsidR="00AB5311" w:rsidRPr="00AB5311">
        <w:rPr>
          <w:rFonts w:ascii="Calibri" w:hAnsi="Calibri" w:cs="Calibri"/>
          <w:b/>
          <w:sz w:val="22"/>
          <w:szCs w:val="22"/>
        </w:rPr>
        <w:t>dd/mm/yyyy</w:t>
      </w:r>
      <w:r w:rsidR="00AB5311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</w:tblGrid>
      <w:tr w:rsidR="003A5D96" w:rsidRPr="00AB5311">
        <w:tc>
          <w:tcPr>
            <w:tcW w:w="779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376" w:tblpY="-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850"/>
      </w:tblGrid>
      <w:tr w:rsidR="00AB5311" w:rsidRPr="00AB5311" w:rsidTr="00C609E9">
        <w:tc>
          <w:tcPr>
            <w:tcW w:w="779" w:type="dxa"/>
          </w:tcPr>
          <w:p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5311" w:rsidRPr="00AB5311" w:rsidRDefault="00AB5311" w:rsidP="00C609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TOTA</w:t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Pr="00AB5311">
        <w:rPr>
          <w:rFonts w:asciiTheme="minorHAnsi" w:hAnsiTheme="minorHAnsi" w:cstheme="minorHAnsi"/>
          <w:b/>
          <w:sz w:val="22"/>
          <w:szCs w:val="22"/>
        </w:rPr>
        <w:t>NUMBER OF MONTHS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</w:tblGrid>
      <w:tr w:rsidR="003A5D96" w:rsidRPr="00AB5311" w:rsidTr="00AB5311">
        <w:trPr>
          <w:trHeight w:val="434"/>
        </w:trPr>
        <w:tc>
          <w:tcPr>
            <w:tcW w:w="1141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>E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DAILY SUPERVISOR </w:t>
      </w:r>
      <w:r w:rsidRPr="00AB5311">
        <w:rPr>
          <w:rFonts w:asciiTheme="minorHAnsi" w:hAnsiTheme="minorHAnsi" w:cstheme="minorHAnsi"/>
          <w:b/>
          <w:sz w:val="22"/>
          <w:szCs w:val="22"/>
        </w:rPr>
        <w:t>/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 WIMEK </w:t>
      </w:r>
      <w:r w:rsidRPr="00AB5311">
        <w:rPr>
          <w:rFonts w:asciiTheme="minorHAnsi" w:hAnsiTheme="minorHAnsi" w:cstheme="minorHAnsi"/>
          <w:b/>
          <w:sz w:val="22"/>
          <w:szCs w:val="22"/>
        </w:rPr>
        <w:t>CONTACT</w:t>
      </w:r>
      <w:r w:rsidR="00DA206F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5311">
        <w:rPr>
          <w:rFonts w:asciiTheme="minorHAnsi" w:hAnsiTheme="minorHAnsi" w:cstheme="minorHAnsi"/>
          <w:b/>
          <w:sz w:val="22"/>
          <w:szCs w:val="22"/>
        </w:rPr>
        <w:t>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>
        <w:tc>
          <w:tcPr>
            <w:tcW w:w="9212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TITLE AND NA</w:t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>M</w:t>
      </w:r>
      <w:r w:rsidRPr="00AB5311">
        <w:rPr>
          <w:rFonts w:asciiTheme="minorHAnsi" w:hAnsiTheme="minorHAnsi" w:cstheme="minorHAnsi"/>
          <w:b/>
          <w:sz w:val="22"/>
          <w:szCs w:val="22"/>
        </w:rPr>
        <w:t>E RESEARCH FELLOW</w:t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="003A5D96" w:rsidRPr="00AB5311">
        <w:rPr>
          <w:rFonts w:asciiTheme="minorHAnsi" w:hAnsiTheme="minorHAnsi" w:cstheme="minorHAnsi"/>
          <w:sz w:val="22"/>
          <w:szCs w:val="22"/>
        </w:rPr>
        <w:t xml:space="preserve"> </w:t>
      </w:r>
      <w:r w:rsidR="003A5D96" w:rsidRPr="00AB5311">
        <w:rPr>
          <w:rFonts w:asciiTheme="minorHAnsi" w:hAnsiTheme="minorHAnsi" w:cstheme="minorHAnsi"/>
          <w:sz w:val="22"/>
          <w:szCs w:val="22"/>
        </w:rPr>
        <w:tab/>
      </w:r>
      <w:r w:rsidR="00AB5311">
        <w:rPr>
          <w:rFonts w:asciiTheme="minorHAnsi" w:hAnsiTheme="minorHAnsi" w:cstheme="minorHAnsi"/>
          <w:sz w:val="22"/>
          <w:szCs w:val="22"/>
        </w:rPr>
        <w:tab/>
      </w:r>
      <w:r w:rsidR="003A5D96" w:rsidRPr="00AB5311">
        <w:rPr>
          <w:rFonts w:asciiTheme="minorHAnsi" w:hAnsiTheme="minorHAnsi" w:cstheme="minorHAnsi"/>
          <w:b/>
          <w:sz w:val="22"/>
          <w:szCs w:val="22"/>
        </w:rPr>
        <w:t>O</w:t>
      </w:r>
      <w:r w:rsidR="003A5D96" w:rsidRPr="00AB5311">
        <w:rPr>
          <w:rFonts w:asciiTheme="minorHAnsi" w:hAnsiTheme="minorHAnsi" w:cstheme="minorHAnsi"/>
          <w:sz w:val="22"/>
          <w:szCs w:val="22"/>
        </w:rPr>
        <w:tab/>
        <w:t>MA</w:t>
      </w:r>
      <w:r w:rsidRPr="00AB5311">
        <w:rPr>
          <w:rFonts w:asciiTheme="minorHAnsi" w:hAnsiTheme="minorHAnsi" w:cstheme="minorHAnsi"/>
          <w:sz w:val="22"/>
          <w:szCs w:val="22"/>
        </w:rPr>
        <w:t>LE</w:t>
      </w:r>
    </w:p>
    <w:p w:rsidR="003A5D96" w:rsidRPr="00AB5311" w:rsidRDefault="003A5D96">
      <w:pPr>
        <w:ind w:left="4956" w:firstLine="708"/>
        <w:rPr>
          <w:rFonts w:asciiTheme="minorHAnsi" w:hAnsiTheme="minorHAnsi" w:cstheme="minorHAnsi"/>
          <w:sz w:val="22"/>
          <w:szCs w:val="22"/>
          <w:lang w:val="nl-NL"/>
        </w:rPr>
      </w:pPr>
      <w:r w:rsidRPr="00AB5311">
        <w:rPr>
          <w:rFonts w:asciiTheme="minorHAnsi" w:hAnsiTheme="minorHAnsi" w:cstheme="minorHAnsi"/>
          <w:b/>
          <w:sz w:val="22"/>
          <w:szCs w:val="22"/>
          <w:lang w:val="nl-NL"/>
        </w:rPr>
        <w:t>O</w:t>
      </w:r>
      <w:r w:rsidRPr="00AB5311">
        <w:rPr>
          <w:rFonts w:asciiTheme="minorHAnsi" w:hAnsiTheme="minorHAnsi" w:cstheme="minorHAnsi"/>
          <w:sz w:val="22"/>
          <w:szCs w:val="22"/>
          <w:lang w:val="nl-NL"/>
        </w:rPr>
        <w:tab/>
      </w:r>
      <w:r w:rsidR="00DA206F" w:rsidRPr="00AB5311">
        <w:rPr>
          <w:rFonts w:asciiTheme="minorHAnsi" w:hAnsiTheme="minorHAnsi" w:cstheme="minorHAnsi"/>
          <w:sz w:val="22"/>
          <w:szCs w:val="22"/>
          <w:lang w:val="nl-NL"/>
        </w:rPr>
        <w:t>FEMALE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A5D96" w:rsidRPr="00AB5311" w:rsidTr="003A3F0B">
        <w:tc>
          <w:tcPr>
            <w:tcW w:w="9212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E16FA7" w:rsidRPr="00AB5311" w:rsidRDefault="00E16FA7" w:rsidP="00E16FA7">
      <w:pPr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AB5311">
        <w:rPr>
          <w:rFonts w:asciiTheme="minorHAnsi" w:hAnsiTheme="minorHAnsi" w:cstheme="minorHAnsi"/>
          <w:b/>
          <w:sz w:val="22"/>
          <w:szCs w:val="22"/>
          <w:lang w:val="nl-NL"/>
        </w:rPr>
        <w:t>SABBATICAL? (YES 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E16FA7" w:rsidRPr="00AB5311" w:rsidTr="00910C45">
        <w:tc>
          <w:tcPr>
            <w:tcW w:w="3898" w:type="dxa"/>
          </w:tcPr>
          <w:p w:rsidR="00E16FA7" w:rsidRPr="00AB5311" w:rsidRDefault="00E16FA7" w:rsidP="00910C4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:rsidR="00E16FA7" w:rsidRPr="00AB5311" w:rsidRDefault="00E16FA7" w:rsidP="00910C45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</w:tbl>
    <w:p w:rsidR="00E16FA7" w:rsidRPr="00AB5311" w:rsidRDefault="00E16FA7">
      <w:pPr>
        <w:rPr>
          <w:rFonts w:asciiTheme="minorHAnsi" w:hAnsiTheme="minorHAnsi" w:cstheme="minorHAnsi"/>
          <w:b/>
          <w:sz w:val="22"/>
          <w:szCs w:val="22"/>
          <w:lang w:val="nl-NL"/>
        </w:rPr>
      </w:pPr>
    </w:p>
    <w:p w:rsidR="003A5D96" w:rsidRPr="00AB5311" w:rsidRDefault="00DA206F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HOME 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3A5D96" w:rsidRPr="00AB5311" w:rsidTr="00AB5311">
        <w:trPr>
          <w:trHeight w:val="540"/>
        </w:trPr>
        <w:tc>
          <w:tcPr>
            <w:tcW w:w="9159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E16FA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br w:type="page"/>
      </w:r>
      <w:r w:rsidR="00431204" w:rsidRPr="00AB5311">
        <w:rPr>
          <w:rFonts w:asciiTheme="minorHAnsi" w:hAnsiTheme="minorHAnsi" w:cstheme="minorHAnsi"/>
          <w:b/>
          <w:sz w:val="22"/>
          <w:szCs w:val="22"/>
        </w:rPr>
        <w:lastRenderedPageBreak/>
        <w:t>HOME UNIVERSITY OR RESEARCH INSTITUTE (of the research fellow)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3A5D96" w:rsidRPr="00AB5311" w:rsidTr="00431204">
        <w:trPr>
          <w:trHeight w:val="465"/>
        </w:trPr>
        <w:tc>
          <w:tcPr>
            <w:tcW w:w="9186" w:type="dxa"/>
          </w:tcPr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:rsidR="003A5D96" w:rsidRPr="00AB5311" w:rsidRDefault="00431204">
      <w:pPr>
        <w:pStyle w:val="Heading1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AB5311">
        <w:rPr>
          <w:rFonts w:asciiTheme="minorHAnsi" w:hAnsiTheme="minorHAnsi" w:cstheme="minorHAnsi"/>
          <w:sz w:val="22"/>
          <w:szCs w:val="22"/>
          <w:lang w:val="en-GB"/>
        </w:rPr>
        <w:t>BRIEF DESCRIPTION OF THE CURRENT COOPERATION BETWEEN THE HOME INSTITUTE OF THE RESEARCH FELLOW AND THE CHAIR GROUP</w:t>
      </w:r>
      <w:r w:rsidR="008353F0">
        <w:rPr>
          <w:rFonts w:asciiTheme="minorHAnsi" w:hAnsiTheme="minorHAnsi" w:cstheme="minorHAnsi"/>
          <w:sz w:val="22"/>
          <w:szCs w:val="22"/>
          <w:lang w:val="en-GB"/>
        </w:rPr>
        <w:t xml:space="preserve"> (not applicable for Veni and Vidi candidates)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3A5D96" w:rsidRPr="00AB5311" w:rsidTr="00E16FA7">
        <w:trPr>
          <w:trHeight w:val="3166"/>
        </w:trPr>
        <w:tc>
          <w:tcPr>
            <w:tcW w:w="9171" w:type="dxa"/>
          </w:tcPr>
          <w:p w:rsidR="003A5D96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8353F0" w:rsidRDefault="003A5D96">
      <w:pPr>
        <w:rPr>
          <w:rFonts w:asciiTheme="minorHAnsi" w:hAnsiTheme="minorHAnsi" w:cstheme="minorHAnsi"/>
          <w:b/>
          <w:sz w:val="22"/>
          <w:szCs w:val="22"/>
        </w:rPr>
      </w:pPr>
      <w:r w:rsidRPr="008353F0">
        <w:rPr>
          <w:rFonts w:asciiTheme="minorHAnsi" w:hAnsiTheme="minorHAnsi" w:cstheme="minorHAnsi"/>
          <w:b/>
          <w:sz w:val="22"/>
          <w:szCs w:val="22"/>
        </w:rPr>
        <w:t>SPECIF</w:t>
      </w:r>
      <w:r w:rsidR="006961D6">
        <w:rPr>
          <w:rFonts w:asciiTheme="minorHAnsi" w:hAnsiTheme="minorHAnsi" w:cstheme="minorHAnsi"/>
          <w:b/>
          <w:sz w:val="22"/>
          <w:szCs w:val="22"/>
        </w:rPr>
        <w:t>Y THE</w:t>
      </w:r>
      <w:r w:rsidRPr="008353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1204" w:rsidRPr="008353F0">
        <w:rPr>
          <w:rFonts w:asciiTheme="minorHAnsi" w:hAnsiTheme="minorHAnsi" w:cstheme="minorHAnsi"/>
          <w:b/>
          <w:sz w:val="22"/>
          <w:szCs w:val="22"/>
        </w:rPr>
        <w:t xml:space="preserve">ACADEMIC QUALITIES OF THE RESEARCH FELLOW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3A5D96" w:rsidRPr="00AB5311" w:rsidTr="00E16FA7">
        <w:trPr>
          <w:trHeight w:val="2856"/>
        </w:trPr>
        <w:tc>
          <w:tcPr>
            <w:tcW w:w="9171" w:type="dxa"/>
          </w:tcPr>
          <w:p w:rsidR="003A5D96" w:rsidRPr="008353F0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150 words]</w:t>
            </w:r>
          </w:p>
          <w:p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D52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D52" w:rsidRPr="008353F0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8353F0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8353F0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8353F0" w:rsidRDefault="003A5D96">
      <w:pPr>
        <w:rPr>
          <w:rFonts w:asciiTheme="minorHAnsi" w:hAnsiTheme="minorHAnsi" w:cstheme="minorHAnsi"/>
          <w:b/>
          <w:sz w:val="22"/>
          <w:szCs w:val="22"/>
        </w:rPr>
      </w:pPr>
    </w:p>
    <w:p w:rsidR="003A5D96" w:rsidRPr="00AB5311" w:rsidRDefault="00431204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BRIEF DESCRIPTION OF THE RESEARCH TASKS CARRIED OUT BY THE RESEARCH FELLOW DURING THE FELLOWSHIP AT WAGENINGEN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65"/>
      </w:tblGrid>
      <w:tr w:rsidR="003A5D96" w:rsidRPr="00AB5311" w:rsidTr="00784DD6">
        <w:trPr>
          <w:trHeight w:val="2625"/>
        </w:trPr>
        <w:tc>
          <w:tcPr>
            <w:tcW w:w="9165" w:type="dxa"/>
            <w:vAlign w:val="center"/>
          </w:tcPr>
          <w:p w:rsidR="003A5D96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150 words]</w:t>
            </w:r>
          </w:p>
          <w:p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4DD6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4DD6" w:rsidRPr="00AB5311" w:rsidRDefault="00784D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D52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D52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431204" w:rsidRPr="00AB5311" w:rsidRDefault="00431204">
      <w:pPr>
        <w:rPr>
          <w:rFonts w:asciiTheme="minorHAnsi" w:hAnsiTheme="minorHAnsi" w:cstheme="minorHAnsi"/>
          <w:sz w:val="22"/>
          <w:szCs w:val="22"/>
        </w:rPr>
      </w:pPr>
    </w:p>
    <w:p w:rsidR="00431204" w:rsidRPr="00AB5311" w:rsidRDefault="00431204" w:rsidP="00431204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BRIEF MOTIVATION OF THE SURPLUS VALLUE OF THE RESEARCH FELLOWSHIP FOR THE CHAIR GROUP AND FOR WIMEK / SENSE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0"/>
      </w:tblGrid>
      <w:tr w:rsidR="00431204" w:rsidRPr="00AB5311" w:rsidTr="00431204">
        <w:trPr>
          <w:trHeight w:val="3475"/>
        </w:trPr>
        <w:tc>
          <w:tcPr>
            <w:tcW w:w="9210" w:type="dxa"/>
            <w:vAlign w:val="center"/>
          </w:tcPr>
          <w:p w:rsidR="00431204" w:rsidRPr="00AB5311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1204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D52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7D52" w:rsidRPr="00AB5311" w:rsidRDefault="00857D52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1204" w:rsidRPr="00AB5311" w:rsidRDefault="00431204" w:rsidP="004312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1204" w:rsidRPr="00AB5311" w:rsidRDefault="00431204" w:rsidP="00431204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43120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BRIEF DESCRIPTION OF THE TEACHING ACTIVITIES OF THE RESEARH FELLOW (</w:t>
      </w:r>
      <w:r w:rsidR="00971867">
        <w:rPr>
          <w:rFonts w:asciiTheme="minorHAnsi" w:hAnsiTheme="minorHAnsi" w:cstheme="minorHAnsi"/>
          <w:b/>
          <w:sz w:val="22"/>
          <w:szCs w:val="22"/>
        </w:rPr>
        <w:t>if applicable</w:t>
      </w:r>
      <w:r w:rsidRPr="00AB5311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A5D96" w:rsidRPr="00AB5311">
        <w:tc>
          <w:tcPr>
            <w:tcW w:w="9210" w:type="dxa"/>
          </w:tcPr>
          <w:p w:rsidR="003A5D96" w:rsidRPr="00AB5311" w:rsidRDefault="00857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[Max 100 words]</w:t>
            </w: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D96" w:rsidRPr="00AB5311" w:rsidRDefault="003A5D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5D96" w:rsidRPr="00AB5311" w:rsidRDefault="003A5D96">
      <w:pPr>
        <w:rPr>
          <w:rFonts w:asciiTheme="minorHAnsi" w:hAnsiTheme="minorHAnsi" w:cstheme="minorHAnsi"/>
          <w:sz w:val="22"/>
          <w:szCs w:val="22"/>
        </w:rPr>
      </w:pPr>
    </w:p>
    <w:p w:rsidR="004859D6" w:rsidRPr="00AB5311" w:rsidRDefault="004859D6">
      <w:pPr>
        <w:rPr>
          <w:rFonts w:asciiTheme="minorHAnsi" w:hAnsiTheme="minorHAnsi" w:cstheme="minorHAnsi"/>
          <w:b/>
          <w:sz w:val="22"/>
          <w:szCs w:val="22"/>
        </w:rPr>
      </w:pPr>
    </w:p>
    <w:p w:rsidR="008353F0" w:rsidRDefault="00431204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REQUEST FOR AN ADDITIONAL BUDGET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5311">
        <w:rPr>
          <w:rFonts w:asciiTheme="minorHAnsi" w:hAnsiTheme="minorHAnsi" w:cstheme="minorHAnsi"/>
          <w:b/>
          <w:sz w:val="22"/>
          <w:szCs w:val="22"/>
        </w:rPr>
        <w:t xml:space="preserve">FOR THE ORGANISATION OF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AN </w:t>
      </w:r>
      <w:r w:rsidRPr="00AB5311">
        <w:rPr>
          <w:rFonts w:asciiTheme="minorHAnsi" w:hAnsiTheme="minorHAnsi" w:cstheme="minorHAnsi"/>
          <w:b/>
          <w:sz w:val="22"/>
          <w:szCs w:val="22"/>
        </w:rPr>
        <w:t>A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PPEALING AND PROFILING WORKSHOP OR MINI-SYMPOSIUM ON A THEME RELATED TO THE SPECIFIC EXPERTISE OF THE GUEST RESEARCHER (only </w:t>
      </w:r>
      <w:r w:rsidR="003A3F0B">
        <w:rPr>
          <w:rFonts w:asciiTheme="minorHAnsi" w:hAnsiTheme="minorHAnsi" w:cstheme="minorHAnsi"/>
          <w:b/>
          <w:sz w:val="22"/>
          <w:szCs w:val="22"/>
        </w:rPr>
        <w:t xml:space="preserve">possible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 xml:space="preserve">for </w:t>
      </w:r>
      <w:r w:rsidR="008353F0">
        <w:rPr>
          <w:rFonts w:asciiTheme="minorHAnsi" w:hAnsiTheme="minorHAnsi" w:cstheme="minorHAnsi"/>
          <w:b/>
          <w:sz w:val="22"/>
          <w:szCs w:val="22"/>
        </w:rPr>
        <w:t xml:space="preserve">senior </w:t>
      </w:r>
      <w:r w:rsidR="00A55267" w:rsidRPr="00AB5311">
        <w:rPr>
          <w:rFonts w:asciiTheme="minorHAnsi" w:hAnsiTheme="minorHAnsi" w:cstheme="minorHAnsi"/>
          <w:b/>
          <w:sz w:val="22"/>
          <w:szCs w:val="22"/>
        </w:rPr>
        <w:t>research fellows)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53F0" w:rsidRPr="00AB5311" w:rsidTr="008353F0">
        <w:tc>
          <w:tcPr>
            <w:tcW w:w="9212" w:type="dxa"/>
          </w:tcPr>
          <w:p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53F0">
              <w:rPr>
                <w:rFonts w:asciiTheme="minorHAnsi" w:hAnsiTheme="minorHAnsi" w:cstheme="minorHAnsi"/>
                <w:sz w:val="22"/>
                <w:szCs w:val="22"/>
              </w:rPr>
              <w:t>Required budget (please specify in detail in a separate attached form):</w:t>
            </w:r>
          </w:p>
          <w:p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C609E9">
        <w:rPr>
          <w:rFonts w:asciiTheme="minorHAnsi" w:hAnsiTheme="minorHAnsi" w:cstheme="minorHAnsi"/>
          <w:b/>
          <w:sz w:val="22"/>
          <w:szCs w:val="22"/>
        </w:rPr>
        <w:t xml:space="preserve">STIMATED TRAVEL COSTS </w:t>
      </w:r>
      <w:r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6961D6">
        <w:rPr>
          <w:rFonts w:asciiTheme="minorHAnsi" w:hAnsiTheme="minorHAnsi" w:cstheme="minorHAnsi"/>
          <w:b/>
          <w:sz w:val="22"/>
          <w:szCs w:val="22"/>
        </w:rPr>
        <w:t xml:space="preserve">return ticket to home country - </w:t>
      </w:r>
      <w:r>
        <w:rPr>
          <w:rFonts w:asciiTheme="minorHAnsi" w:hAnsiTheme="minorHAnsi" w:cstheme="minorHAnsi"/>
          <w:b/>
          <w:sz w:val="22"/>
          <w:szCs w:val="22"/>
        </w:rPr>
        <w:t>max: € 1.000)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53F0" w:rsidRPr="00AB5311" w:rsidTr="008353F0">
        <w:tc>
          <w:tcPr>
            <w:tcW w:w="9212" w:type="dxa"/>
          </w:tcPr>
          <w:p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53F0" w:rsidRPr="00AB5311" w:rsidRDefault="008353F0" w:rsidP="00835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:rsidR="008353F0" w:rsidRDefault="008353F0">
      <w:pPr>
        <w:rPr>
          <w:rFonts w:asciiTheme="minorHAnsi" w:hAnsiTheme="minorHAnsi" w:cstheme="minorHAnsi"/>
          <w:b/>
          <w:sz w:val="22"/>
          <w:szCs w:val="22"/>
        </w:rPr>
      </w:pPr>
    </w:p>
    <w:p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:rsidR="008353F0" w:rsidRPr="00AB5311" w:rsidRDefault="008353F0" w:rsidP="008353F0">
      <w:pPr>
        <w:rPr>
          <w:rFonts w:asciiTheme="minorHAnsi" w:hAnsiTheme="minorHAnsi" w:cstheme="minorHAnsi"/>
          <w:sz w:val="22"/>
          <w:szCs w:val="22"/>
        </w:rPr>
      </w:pPr>
    </w:p>
    <w:p w:rsidR="003A5D96" w:rsidRDefault="00A55267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73481" w:rsidRPr="00AB5311" w:rsidRDefault="00073481">
      <w:pPr>
        <w:rPr>
          <w:rFonts w:asciiTheme="minorHAnsi" w:hAnsiTheme="minorHAnsi" w:cstheme="minorHAnsi"/>
          <w:b/>
          <w:sz w:val="22"/>
          <w:szCs w:val="22"/>
        </w:rPr>
      </w:pPr>
    </w:p>
    <w:p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This application is fully supported and approved by the chair holder</w:t>
      </w:r>
    </w:p>
    <w:p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</w:p>
    <w:p w:rsidR="00A55267" w:rsidRPr="00AB5311" w:rsidRDefault="00A55267">
      <w:pPr>
        <w:rPr>
          <w:rFonts w:asciiTheme="minorHAnsi" w:hAnsiTheme="minorHAnsi" w:cstheme="minorHAnsi"/>
          <w:b/>
          <w:sz w:val="22"/>
          <w:szCs w:val="22"/>
        </w:rPr>
      </w:pPr>
    </w:p>
    <w:p w:rsidR="00A55267" w:rsidRPr="00AB5311" w:rsidRDefault="00A5526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NAME</w:t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</w:r>
      <w:r w:rsidRPr="00AB5311"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p w:rsidR="00A55267" w:rsidRPr="008353F0" w:rsidRDefault="00A55267">
      <w:pPr>
        <w:rPr>
          <w:rFonts w:asciiTheme="minorHAnsi" w:hAnsiTheme="minorHAnsi" w:cstheme="minorHAnsi"/>
          <w:sz w:val="22"/>
          <w:szCs w:val="22"/>
        </w:rPr>
      </w:pPr>
    </w:p>
    <w:p w:rsidR="003A5D96" w:rsidRPr="00AB5311" w:rsidRDefault="00A55267">
      <w:pPr>
        <w:rPr>
          <w:rFonts w:asciiTheme="minorHAnsi" w:hAnsiTheme="minorHAnsi" w:cstheme="minorHAnsi"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PLEASE ENCLOSE THE CURRICULUM VITAE AND PUBLICATION LIST OF THE CANDIDATE RESEARCH FELLOW</w:t>
      </w:r>
      <w:r w:rsidR="00AB5311" w:rsidRPr="00AB5311">
        <w:rPr>
          <w:rFonts w:asciiTheme="minorHAnsi" w:hAnsiTheme="minorHAnsi" w:cstheme="minorHAnsi"/>
          <w:sz w:val="22"/>
          <w:szCs w:val="22"/>
        </w:rPr>
        <w:t xml:space="preserve"> (otherwise the application can</w:t>
      </w:r>
      <w:r w:rsidRPr="00AB5311">
        <w:rPr>
          <w:rFonts w:asciiTheme="minorHAnsi" w:hAnsiTheme="minorHAnsi" w:cstheme="minorHAnsi"/>
          <w:sz w:val="22"/>
          <w:szCs w:val="22"/>
        </w:rPr>
        <w:t>not be</w:t>
      </w:r>
      <w:r w:rsidR="00AB5311" w:rsidRPr="00AB5311">
        <w:rPr>
          <w:rFonts w:asciiTheme="minorHAnsi" w:hAnsiTheme="minorHAnsi" w:cstheme="minorHAnsi"/>
          <w:sz w:val="22"/>
          <w:szCs w:val="22"/>
        </w:rPr>
        <w:t xml:space="preserve"> assessed)</w:t>
      </w:r>
    </w:p>
    <w:p w:rsidR="00941C1E" w:rsidRPr="00AB5311" w:rsidRDefault="00941C1E">
      <w:pPr>
        <w:rPr>
          <w:rFonts w:asciiTheme="minorHAnsi" w:hAnsiTheme="minorHAnsi" w:cstheme="minorHAnsi"/>
          <w:sz w:val="22"/>
          <w:szCs w:val="22"/>
        </w:rPr>
      </w:pPr>
    </w:p>
    <w:p w:rsidR="00FE1EA8" w:rsidRPr="00AB5311" w:rsidRDefault="00AB5311">
      <w:pPr>
        <w:rPr>
          <w:rFonts w:asciiTheme="minorHAnsi" w:hAnsiTheme="minorHAnsi" w:cstheme="minorHAnsi"/>
          <w:b/>
          <w:sz w:val="22"/>
          <w:szCs w:val="22"/>
        </w:rPr>
      </w:pPr>
      <w:r w:rsidRPr="00AB5311">
        <w:rPr>
          <w:rFonts w:asciiTheme="minorHAnsi" w:hAnsiTheme="minorHAnsi" w:cstheme="minorHAnsi"/>
          <w:b/>
          <w:sz w:val="22"/>
          <w:szCs w:val="22"/>
        </w:rPr>
        <w:t>PLEASE RETURN THIS FORM AS WORD FILE TO</w:t>
      </w:r>
      <w:r w:rsidR="00941C1E" w:rsidRPr="00AB5311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7" w:history="1">
        <w:r w:rsidR="00941C1E" w:rsidRPr="00AB531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Johan.Feenstra@wur.nl</w:t>
        </w:r>
      </w:hyperlink>
      <w:r w:rsidR="00941C1E" w:rsidRPr="00AB53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FE1EA8" w:rsidRPr="00AB5311">
      <w:footerReference w:type="default" r:id="rId8"/>
      <w:pgSz w:w="11906" w:h="16838"/>
      <w:pgMar w:top="1418" w:right="1418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E9" w:rsidRDefault="00C609E9">
      <w:r>
        <w:separator/>
      </w:r>
    </w:p>
  </w:endnote>
  <w:endnote w:type="continuationSeparator" w:id="0">
    <w:p w:rsidR="00C609E9" w:rsidRDefault="00C6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497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9E9" w:rsidRDefault="00C60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2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09E9" w:rsidRDefault="00C6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E9" w:rsidRDefault="00C609E9">
      <w:r>
        <w:separator/>
      </w:r>
    </w:p>
  </w:footnote>
  <w:footnote w:type="continuationSeparator" w:id="0">
    <w:p w:rsidR="00C609E9" w:rsidRDefault="00C6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96"/>
    <w:rsid w:val="00004146"/>
    <w:rsid w:val="00027566"/>
    <w:rsid w:val="00073481"/>
    <w:rsid w:val="00164DC1"/>
    <w:rsid w:val="001C5C44"/>
    <w:rsid w:val="001E10E6"/>
    <w:rsid w:val="002B054A"/>
    <w:rsid w:val="00345CE6"/>
    <w:rsid w:val="003A3F0B"/>
    <w:rsid w:val="003A5D96"/>
    <w:rsid w:val="00405C70"/>
    <w:rsid w:val="00431204"/>
    <w:rsid w:val="00447F7C"/>
    <w:rsid w:val="00476F5F"/>
    <w:rsid w:val="004859D6"/>
    <w:rsid w:val="00584593"/>
    <w:rsid w:val="005A0DB8"/>
    <w:rsid w:val="005C5790"/>
    <w:rsid w:val="00633D9F"/>
    <w:rsid w:val="006961D6"/>
    <w:rsid w:val="00784DD6"/>
    <w:rsid w:val="007B656E"/>
    <w:rsid w:val="007E6851"/>
    <w:rsid w:val="00806B63"/>
    <w:rsid w:val="008353F0"/>
    <w:rsid w:val="00857D52"/>
    <w:rsid w:val="00910C45"/>
    <w:rsid w:val="00941C1E"/>
    <w:rsid w:val="009444F8"/>
    <w:rsid w:val="00967EE0"/>
    <w:rsid w:val="00971867"/>
    <w:rsid w:val="009C4BC0"/>
    <w:rsid w:val="00A05CBC"/>
    <w:rsid w:val="00A55267"/>
    <w:rsid w:val="00A81C17"/>
    <w:rsid w:val="00AB5311"/>
    <w:rsid w:val="00AF1BDF"/>
    <w:rsid w:val="00BC4C44"/>
    <w:rsid w:val="00BE2C24"/>
    <w:rsid w:val="00C609E9"/>
    <w:rsid w:val="00CE19AE"/>
    <w:rsid w:val="00CF40CA"/>
    <w:rsid w:val="00D015F2"/>
    <w:rsid w:val="00D337EC"/>
    <w:rsid w:val="00DA206F"/>
    <w:rsid w:val="00DA7238"/>
    <w:rsid w:val="00E16FA7"/>
    <w:rsid w:val="00F1406A"/>
    <w:rsid w:val="00F57C94"/>
    <w:rsid w:val="00F662B7"/>
    <w:rsid w:val="00F753CD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024B7"/>
  <w15:docId w15:val="{4A83ECB9-92C8-4A34-9EFB-70F0334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E9"/>
    <w:rPr>
      <w:rFonts w:ascii="News Gothic" w:hAnsi="News Gothic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rsid w:val="00F1406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04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41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3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F0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09E9"/>
    <w:rPr>
      <w:rFonts w:ascii="News Gothic" w:hAnsi="News Goth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ohan.Feenstra@wu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4C988881.dotm</Template>
  <TotalTime>0</TotalTime>
  <Pages>4</Pages>
  <Words>274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WU-ONDERZOEKERSBEURZEN VOOR HET JAAR 2000 VOOR DE LEERSTOELGROEPEN DIE IN DE BRIEF VAN 9 NOVEMBER VERMELD STAAN</vt:lpstr>
    </vt:vector>
  </TitlesOfParts>
  <Company>WAU</Company>
  <LinksUpToDate>false</LinksUpToDate>
  <CharactersWithSpaces>1981</CharactersWithSpaces>
  <SharedDoc>false</SharedDoc>
  <HLinks>
    <vt:vector size="12" baseType="variant">
      <vt:variant>
        <vt:i4>8060959</vt:i4>
      </vt:variant>
      <vt:variant>
        <vt:i4>3</vt:i4>
      </vt:variant>
      <vt:variant>
        <vt:i4>0</vt:i4>
      </vt:variant>
      <vt:variant>
        <vt:i4>5</vt:i4>
      </vt:variant>
      <vt:variant>
        <vt:lpwstr>mailto:Johan.Feenstra@wur.nl</vt:lpwstr>
      </vt:variant>
      <vt:variant>
        <vt:lpwstr/>
      </vt:variant>
      <vt:variant>
        <vt:i4>8060959</vt:i4>
      </vt:variant>
      <vt:variant>
        <vt:i4>0</vt:i4>
      </vt:variant>
      <vt:variant>
        <vt:i4>0</vt:i4>
      </vt:variant>
      <vt:variant>
        <vt:i4>5</vt:i4>
      </vt:variant>
      <vt:variant>
        <vt:lpwstr>mailto:Johan.Feenstra@wur.nl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WU-ONDERZOEKERSBEURZEN VOOR HET JAAR 2000 VOOR DE LEERSTOELGROEPEN DIE IN DE BRIEF VAN 9 NOVEMBER VERMELD STAAN</dc:title>
  <dc:creator>WAU_User</dc:creator>
  <cp:lastModifiedBy>Feenstra, Johan</cp:lastModifiedBy>
  <cp:revision>2</cp:revision>
  <cp:lastPrinted>2011-10-19T10:32:00Z</cp:lastPrinted>
  <dcterms:created xsi:type="dcterms:W3CDTF">2019-10-16T07:15:00Z</dcterms:created>
  <dcterms:modified xsi:type="dcterms:W3CDTF">2019-10-16T07:15:00Z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