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500B" w14:textId="1C9F297A" w:rsidR="008F3BE3" w:rsidRPr="00DB3280" w:rsidRDefault="00385EC1">
      <w:pPr>
        <w:rPr>
          <w:rFonts w:asciiTheme="minorHAnsi" w:hAnsiTheme="minorHAnsi"/>
          <w:b/>
          <w:noProof/>
          <w:sz w:val="50"/>
          <w:szCs w:val="50"/>
          <w:lang w:eastAsia="en-GB"/>
        </w:rPr>
      </w:pPr>
      <w:r>
        <w:rPr>
          <w:rFonts w:asciiTheme="minorHAnsi" w:hAnsiTheme="minorHAnsi"/>
          <w:b/>
          <w:noProof/>
          <w:sz w:val="50"/>
          <w:szCs w:val="50"/>
          <w:lang w:eastAsia="en-GB"/>
        </w:rPr>
        <w:drawing>
          <wp:anchor distT="0" distB="0" distL="114300" distR="114300" simplePos="0" relativeHeight="251658240" behindDoc="0" locked="0" layoutInCell="1" allowOverlap="1" wp14:anchorId="55C579F9" wp14:editId="1A5CDEE8">
            <wp:simplePos x="0" y="0"/>
            <wp:positionH relativeFrom="column">
              <wp:posOffset>4680465</wp:posOffset>
            </wp:positionH>
            <wp:positionV relativeFrom="paragraph">
              <wp:posOffset>-425282</wp:posOffset>
            </wp:positionV>
            <wp:extent cx="1260000" cy="1260000"/>
            <wp:effectExtent l="0" t="0" r="0" b="0"/>
            <wp:wrapNone/>
            <wp:docPr id="4" name="Picture 4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280" w:rsidRPr="00DB3280">
        <w:rPr>
          <w:rFonts w:asciiTheme="minorHAnsi" w:hAnsiTheme="minorHAnsi"/>
          <w:b/>
          <w:noProof/>
          <w:sz w:val="50"/>
          <w:szCs w:val="50"/>
          <w:lang w:eastAsia="en-GB"/>
        </w:rPr>
        <w:t xml:space="preserve">WIAS PhD </w:t>
      </w:r>
      <w:r w:rsidR="007F639F">
        <w:rPr>
          <w:rFonts w:asciiTheme="minorHAnsi" w:hAnsiTheme="minorHAnsi"/>
          <w:b/>
          <w:noProof/>
          <w:sz w:val="50"/>
          <w:szCs w:val="50"/>
          <w:lang w:eastAsia="en-GB"/>
        </w:rPr>
        <w:t xml:space="preserve">Literature </w:t>
      </w:r>
      <w:r w:rsidR="00B67BC4">
        <w:rPr>
          <w:rFonts w:asciiTheme="minorHAnsi" w:hAnsiTheme="minorHAnsi"/>
          <w:b/>
          <w:noProof/>
          <w:sz w:val="50"/>
          <w:szCs w:val="50"/>
          <w:lang w:eastAsia="en-GB"/>
        </w:rPr>
        <w:t>survey</w:t>
      </w:r>
      <w:r w:rsidR="00EC28F2" w:rsidRPr="00EC28F2">
        <w:rPr>
          <w:rFonts w:asciiTheme="minorHAnsi" w:hAnsiTheme="minorHAnsi"/>
          <w:b/>
          <w:noProof/>
          <w:sz w:val="50"/>
          <w:szCs w:val="50"/>
          <w:lang w:eastAsia="en-GB"/>
        </w:rPr>
        <w:t xml:space="preserve"> </w:t>
      </w:r>
    </w:p>
    <w:p w14:paraId="5D514411" w14:textId="77777777" w:rsidR="007F639F" w:rsidRDefault="007F639F">
      <w:pP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</w:pPr>
    </w:p>
    <w:p w14:paraId="62F74B79" w14:textId="77777777" w:rsidR="00385EC1" w:rsidRPr="00856F34" w:rsidRDefault="00385EC1" w:rsidP="00385EC1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/>
          <w:b/>
          <w:noProof/>
          <w:sz w:val="26"/>
          <w:szCs w:val="26"/>
          <w:lang w:eastAsia="en-GB"/>
        </w:rPr>
      </w:pPr>
      <w:r w:rsidRPr="00856F34">
        <w:rPr>
          <w:rFonts w:asciiTheme="minorHAnsi" w:hAnsiTheme="minorHAnsi"/>
          <w:b/>
          <w:noProof/>
          <w:sz w:val="26"/>
          <w:szCs w:val="26"/>
          <w:lang w:eastAsia="en-GB"/>
        </w:rPr>
        <w:t>General information</w:t>
      </w:r>
    </w:p>
    <w:p w14:paraId="4417595E" w14:textId="77777777" w:rsidR="00385EC1" w:rsidRPr="00DB3280" w:rsidRDefault="00385EC1" w:rsidP="00385EC1">
      <w:pPr>
        <w:rPr>
          <w:rFonts w:asciiTheme="minorHAnsi" w:hAnsiTheme="minorHAnsi"/>
          <w:sz w:val="22"/>
          <w:szCs w:val="22"/>
        </w:rPr>
      </w:pPr>
    </w:p>
    <w:p w14:paraId="4ECC4104" w14:textId="77777777" w:rsidR="00385EC1" w:rsidRPr="00A312AD" w:rsidRDefault="00385EC1" w:rsidP="00385EC1">
      <w:pPr>
        <w:rPr>
          <w:rFonts w:asciiTheme="minorHAnsi" w:hAnsiTheme="minorHAnsi"/>
          <w:sz w:val="20"/>
          <w:szCs w:val="20"/>
        </w:rPr>
      </w:pPr>
      <w:r w:rsidRPr="00A312AD">
        <w:rPr>
          <w:rFonts w:asciiTheme="minorHAnsi" w:hAnsiTheme="minorHAnsi"/>
          <w:sz w:val="20"/>
          <w:szCs w:val="20"/>
        </w:rPr>
        <w:t>Project title:</w:t>
      </w:r>
    </w:p>
    <w:p w14:paraId="0CE71671" w14:textId="77777777" w:rsidR="00385EC1" w:rsidRPr="00A312AD" w:rsidRDefault="00385EC1" w:rsidP="00385EC1">
      <w:pPr>
        <w:rPr>
          <w:rFonts w:asciiTheme="minorHAnsi" w:hAnsiTheme="minorHAnsi"/>
          <w:sz w:val="20"/>
          <w:szCs w:val="20"/>
        </w:rPr>
      </w:pPr>
      <w:r w:rsidRPr="00A312AD">
        <w:rPr>
          <w:rFonts w:asciiTheme="minorHAnsi" w:hAnsiTheme="minorHAnsi"/>
          <w:sz w:val="20"/>
          <w:szCs w:val="20"/>
        </w:rPr>
        <w:t xml:space="preserve">Chair group (s):  </w:t>
      </w:r>
    </w:p>
    <w:p w14:paraId="18549451" w14:textId="77777777" w:rsidR="00385EC1" w:rsidRPr="00A312AD" w:rsidRDefault="00385EC1" w:rsidP="00385EC1">
      <w:pPr>
        <w:rPr>
          <w:rFonts w:asciiTheme="minorHAnsi" w:hAnsiTheme="minorHAnsi"/>
          <w:sz w:val="20"/>
          <w:szCs w:val="20"/>
        </w:rPr>
      </w:pPr>
      <w:r w:rsidRPr="00A312AD">
        <w:rPr>
          <w:rFonts w:asciiTheme="minorHAnsi" w:hAnsiTheme="minorHAnsi"/>
          <w:sz w:val="20"/>
          <w:szCs w:val="20"/>
        </w:rPr>
        <w:t xml:space="preserve">Start date – End date: </w:t>
      </w:r>
    </w:p>
    <w:p w14:paraId="7FCAA1CB" w14:textId="77777777" w:rsidR="00385EC1" w:rsidRPr="00A312AD" w:rsidRDefault="00385EC1" w:rsidP="00385EC1">
      <w:pPr>
        <w:rPr>
          <w:rFonts w:asciiTheme="minorHAnsi" w:hAnsiTheme="minorHAnsi"/>
          <w:sz w:val="20"/>
          <w:szCs w:val="20"/>
        </w:rPr>
      </w:pPr>
      <w:r w:rsidRPr="00A312AD">
        <w:rPr>
          <w:rFonts w:asciiTheme="minorHAnsi" w:hAnsiTheme="minorHAnsi"/>
          <w:sz w:val="20"/>
          <w:szCs w:val="20"/>
        </w:rPr>
        <w:t>Location of research/ Where will the project be carried out:</w:t>
      </w:r>
    </w:p>
    <w:p w14:paraId="1BADD5B2" w14:textId="77777777" w:rsidR="00385EC1" w:rsidRDefault="00385EC1" w:rsidP="00385EC1">
      <w:pPr>
        <w:rPr>
          <w:rFonts w:asciiTheme="minorHAnsi" w:hAnsiTheme="minorHAnsi"/>
          <w:sz w:val="20"/>
          <w:szCs w:val="20"/>
        </w:rPr>
      </w:pPr>
    </w:p>
    <w:p w14:paraId="76EBC555" w14:textId="77777777" w:rsidR="00385EC1" w:rsidRPr="0001143A" w:rsidRDefault="00385EC1" w:rsidP="00385EC1">
      <w:pPr>
        <w:rPr>
          <w:rFonts w:asciiTheme="minorHAnsi" w:hAnsiTheme="minorHAnsi"/>
          <w:sz w:val="20"/>
          <w:szCs w:val="20"/>
        </w:rPr>
      </w:pPr>
    </w:p>
    <w:p w14:paraId="4DFE4C82" w14:textId="77777777" w:rsidR="00385EC1" w:rsidRPr="0001143A" w:rsidRDefault="00385EC1" w:rsidP="00385EC1">
      <w:pPr>
        <w:rPr>
          <w:rFonts w:asciiTheme="minorHAnsi" w:hAnsiTheme="minorHAnsi" w:cstheme="minorHAnsi"/>
          <w:bCs/>
          <w:sz w:val="20"/>
          <w:szCs w:val="20"/>
        </w:rPr>
      </w:pPr>
      <w:r w:rsidRPr="0001143A">
        <w:rPr>
          <w:rFonts w:asciiTheme="minorHAnsi" w:hAnsiTheme="minorHAnsi" w:cstheme="minorHAnsi"/>
          <w:bCs/>
          <w:sz w:val="20"/>
          <w:szCs w:val="20"/>
        </w:rPr>
        <w:t>Composition of the project group and scheduled time for project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82"/>
        <w:gridCol w:w="1398"/>
        <w:gridCol w:w="1559"/>
        <w:gridCol w:w="851"/>
        <w:gridCol w:w="1842"/>
        <w:gridCol w:w="1560"/>
        <w:gridCol w:w="1270"/>
      </w:tblGrid>
      <w:tr w:rsidR="00385EC1" w:rsidRPr="0001143A" w14:paraId="5D963F4B" w14:textId="77777777" w:rsidTr="00190874">
        <w:trPr>
          <w:trHeight w:val="113"/>
        </w:trPr>
        <w:tc>
          <w:tcPr>
            <w:tcW w:w="582" w:type="dxa"/>
          </w:tcPr>
          <w:p w14:paraId="2FC9F02B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143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Title</w:t>
            </w:r>
          </w:p>
        </w:tc>
        <w:tc>
          <w:tcPr>
            <w:tcW w:w="1398" w:type="dxa"/>
          </w:tcPr>
          <w:p w14:paraId="710F6C66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143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First name</w:t>
            </w:r>
          </w:p>
        </w:tc>
        <w:tc>
          <w:tcPr>
            <w:tcW w:w="155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BE6988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143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Surname</w:t>
            </w:r>
          </w:p>
        </w:tc>
        <w:tc>
          <w:tcPr>
            <w:tcW w:w="851" w:type="dxa"/>
          </w:tcPr>
          <w:p w14:paraId="5EE37693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143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Chair group </w:t>
            </w:r>
          </w:p>
        </w:tc>
        <w:tc>
          <w:tcPr>
            <w:tcW w:w="1842" w:type="dxa"/>
          </w:tcPr>
          <w:p w14:paraId="5748BC18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143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Institute / University</w:t>
            </w: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4C4A1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143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Role in project</w:t>
            </w:r>
            <w:r w:rsidRPr="0001143A">
              <w:rPr>
                <w:rStyle w:val="FootnoteReference"/>
                <w:rFonts w:asciiTheme="minorHAnsi" w:hAnsiTheme="minorHAnsi" w:cstheme="minorHAnsi"/>
                <w:spacing w:val="-2"/>
                <w:sz w:val="20"/>
                <w:szCs w:val="20"/>
              </w:rPr>
              <w:footnoteReference w:id="1"/>
            </w:r>
          </w:p>
        </w:tc>
        <w:tc>
          <w:tcPr>
            <w:tcW w:w="1270" w:type="dxa"/>
          </w:tcPr>
          <w:p w14:paraId="60D81B25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01143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hours/week</w:t>
            </w:r>
          </w:p>
        </w:tc>
      </w:tr>
      <w:tr w:rsidR="00385EC1" w:rsidRPr="0001143A" w14:paraId="6E9F315A" w14:textId="77777777" w:rsidTr="00190874">
        <w:trPr>
          <w:trHeight w:val="113"/>
        </w:trPr>
        <w:tc>
          <w:tcPr>
            <w:tcW w:w="582" w:type="dxa"/>
          </w:tcPr>
          <w:p w14:paraId="68070CD1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398" w:type="dxa"/>
          </w:tcPr>
          <w:p w14:paraId="71838F54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E8ED0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59A0CC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7A86C8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163DF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AB14B36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385EC1" w:rsidRPr="0001143A" w14:paraId="3E3B1F34" w14:textId="77777777" w:rsidTr="00190874">
        <w:trPr>
          <w:trHeight w:val="113"/>
        </w:trPr>
        <w:tc>
          <w:tcPr>
            <w:tcW w:w="582" w:type="dxa"/>
          </w:tcPr>
          <w:p w14:paraId="6C35489F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398" w:type="dxa"/>
          </w:tcPr>
          <w:p w14:paraId="532FF093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D1822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03BD4C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81EAA5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39436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298E0A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385EC1" w:rsidRPr="0001143A" w14:paraId="632ECA8D" w14:textId="77777777" w:rsidTr="00190874">
        <w:trPr>
          <w:trHeight w:val="113"/>
        </w:trPr>
        <w:tc>
          <w:tcPr>
            <w:tcW w:w="582" w:type="dxa"/>
          </w:tcPr>
          <w:p w14:paraId="7D28D43F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398" w:type="dxa"/>
          </w:tcPr>
          <w:p w14:paraId="2263643B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90246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A92547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207D335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E7DDB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56F2017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385EC1" w:rsidRPr="0001143A" w14:paraId="564A74A5" w14:textId="77777777" w:rsidTr="00190874">
        <w:trPr>
          <w:trHeight w:val="113"/>
        </w:trPr>
        <w:tc>
          <w:tcPr>
            <w:tcW w:w="582" w:type="dxa"/>
          </w:tcPr>
          <w:p w14:paraId="151D65E8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398" w:type="dxa"/>
          </w:tcPr>
          <w:p w14:paraId="23DB313A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C3D89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D184D7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E1FE4D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5B3C7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C2EB108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385EC1" w:rsidRPr="0001143A" w14:paraId="79769023" w14:textId="77777777" w:rsidTr="00190874">
        <w:trPr>
          <w:trHeight w:val="99"/>
        </w:trPr>
        <w:tc>
          <w:tcPr>
            <w:tcW w:w="582" w:type="dxa"/>
          </w:tcPr>
          <w:p w14:paraId="0169B7C9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398" w:type="dxa"/>
          </w:tcPr>
          <w:p w14:paraId="4FBC4554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C80E9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AA1DF8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4C9D31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426E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7FC69E1" w14:textId="77777777" w:rsidR="00385EC1" w:rsidRPr="0001143A" w:rsidRDefault="00385EC1" w:rsidP="00190874">
            <w:pPr>
              <w:tabs>
                <w:tab w:val="left" w:pos="-8220"/>
                <w:tab w:val="left" w:pos="-7500"/>
                <w:tab w:val="left" w:pos="-6780"/>
                <w:tab w:val="left" w:pos="-2813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</w:tabs>
              <w:adjustRightInd w:val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</w:tbl>
    <w:p w14:paraId="54847FC8" w14:textId="77777777" w:rsidR="00385EC1" w:rsidRPr="0001143A" w:rsidRDefault="00385EC1" w:rsidP="00385EC1">
      <w:pPr>
        <w:tabs>
          <w:tab w:val="left" w:pos="2834"/>
          <w:tab w:val="left" w:pos="5102"/>
          <w:tab w:val="right" w:pos="9072"/>
        </w:tabs>
        <w:ind w:left="5102" w:hanging="5102"/>
        <w:jc w:val="both"/>
        <w:rPr>
          <w:rFonts w:ascii="Times New Roman" w:hAnsi="Times New Roman" w:cs="Times New Roman"/>
          <w:spacing w:val="-2"/>
          <w:sz w:val="20"/>
          <w:szCs w:val="20"/>
        </w:rPr>
      </w:pPr>
    </w:p>
    <w:p w14:paraId="7A26F93D" w14:textId="77777777" w:rsidR="00385EC1" w:rsidRPr="00A312AD" w:rsidRDefault="00385EC1" w:rsidP="00385EC1">
      <w:pPr>
        <w:tabs>
          <w:tab w:val="left" w:pos="2834"/>
          <w:tab w:val="left" w:pos="5102"/>
          <w:tab w:val="right" w:pos="9072"/>
        </w:tabs>
        <w:ind w:left="5102" w:hanging="5102"/>
        <w:jc w:val="both"/>
        <w:rPr>
          <w:rFonts w:asciiTheme="minorHAnsi" w:hAnsiTheme="minorHAnsi"/>
          <w:b/>
          <w:spacing w:val="-2"/>
          <w:sz w:val="20"/>
          <w:szCs w:val="20"/>
        </w:rPr>
      </w:pPr>
      <w:r w:rsidRPr="00A312AD">
        <w:rPr>
          <w:rFonts w:asciiTheme="minorHAnsi" w:hAnsiTheme="minorHAnsi"/>
          <w:b/>
          <w:spacing w:val="-2"/>
          <w:sz w:val="20"/>
          <w:szCs w:val="20"/>
        </w:rPr>
        <w:t>Cooperation with organisations outside WIAS</w:t>
      </w:r>
    </w:p>
    <w:p w14:paraId="44349458" w14:textId="77777777" w:rsidR="00385EC1" w:rsidRPr="00A312AD" w:rsidRDefault="00385EC1" w:rsidP="00385EC1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0"/>
          <w:szCs w:val="20"/>
        </w:rPr>
      </w:pPr>
      <w:r w:rsidRPr="00A312AD">
        <w:rPr>
          <w:rFonts w:asciiTheme="minorHAnsi" w:hAnsiTheme="minorHAnsi"/>
          <w:spacing w:val="-2"/>
          <w:sz w:val="20"/>
          <w:szCs w:val="20"/>
        </w:rPr>
        <w:t>Wageningen UR</w:t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  <w:t>Other Graduate Schools:</w:t>
      </w:r>
    </w:p>
    <w:p w14:paraId="302BBF20" w14:textId="77777777" w:rsidR="00385EC1" w:rsidRPr="00A312AD" w:rsidRDefault="00385EC1" w:rsidP="00385EC1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0"/>
          <w:szCs w:val="20"/>
        </w:rPr>
      </w:pP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  <w:t>Research Institutes:</w:t>
      </w:r>
    </w:p>
    <w:p w14:paraId="194FE939" w14:textId="77777777" w:rsidR="00385EC1" w:rsidRPr="00A312AD" w:rsidRDefault="00385EC1" w:rsidP="00385EC1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0"/>
          <w:szCs w:val="20"/>
        </w:rPr>
      </w:pPr>
      <w:r w:rsidRPr="00A312AD">
        <w:rPr>
          <w:rFonts w:asciiTheme="minorHAnsi" w:hAnsiTheme="minorHAnsi"/>
          <w:spacing w:val="-2"/>
          <w:sz w:val="20"/>
          <w:szCs w:val="20"/>
        </w:rPr>
        <w:t>The Netherlands</w:t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  <w:t>Universities:</w:t>
      </w:r>
    </w:p>
    <w:p w14:paraId="29B2E4D5" w14:textId="77777777" w:rsidR="00385EC1" w:rsidRPr="00A312AD" w:rsidRDefault="00385EC1" w:rsidP="00385EC1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0"/>
          <w:szCs w:val="20"/>
        </w:rPr>
      </w:pP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  <w:t>Research Institutes:</w:t>
      </w:r>
    </w:p>
    <w:p w14:paraId="4F0190E6" w14:textId="77777777" w:rsidR="00385EC1" w:rsidRPr="00A312AD" w:rsidRDefault="00385EC1" w:rsidP="00385EC1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0"/>
          <w:szCs w:val="20"/>
        </w:rPr>
      </w:pP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  <w:t>Industry and organisations:</w:t>
      </w:r>
    </w:p>
    <w:p w14:paraId="0A20B960" w14:textId="77777777" w:rsidR="00385EC1" w:rsidRPr="00A312AD" w:rsidRDefault="00385EC1" w:rsidP="00385EC1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0"/>
          <w:szCs w:val="20"/>
        </w:rPr>
      </w:pPr>
      <w:r w:rsidRPr="00A312AD">
        <w:rPr>
          <w:rFonts w:asciiTheme="minorHAnsi" w:hAnsiTheme="minorHAnsi"/>
          <w:spacing w:val="-2"/>
          <w:sz w:val="20"/>
          <w:szCs w:val="20"/>
        </w:rPr>
        <w:t>International</w:t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>Universities:</w:t>
      </w:r>
    </w:p>
    <w:p w14:paraId="247447FB" w14:textId="77777777" w:rsidR="00385EC1" w:rsidRPr="00A312AD" w:rsidRDefault="00385EC1" w:rsidP="00385EC1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0"/>
          <w:szCs w:val="20"/>
        </w:rPr>
      </w:pP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  <w:t>Research Institutes:</w:t>
      </w:r>
    </w:p>
    <w:p w14:paraId="1BFA3330" w14:textId="77777777" w:rsidR="00385EC1" w:rsidRPr="00A312AD" w:rsidRDefault="00385EC1" w:rsidP="00385EC1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pacing w:val="-2"/>
          <w:sz w:val="20"/>
          <w:szCs w:val="20"/>
        </w:rPr>
      </w:pP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</w:r>
      <w:r w:rsidRPr="00A312AD">
        <w:rPr>
          <w:rFonts w:asciiTheme="minorHAnsi" w:hAnsiTheme="minorHAnsi"/>
          <w:spacing w:val="-2"/>
          <w:sz w:val="20"/>
          <w:szCs w:val="20"/>
        </w:rPr>
        <w:tab/>
        <w:t>Industry and organisations:</w:t>
      </w:r>
    </w:p>
    <w:p w14:paraId="688A8B75" w14:textId="77777777" w:rsidR="00385EC1" w:rsidRDefault="00385EC1" w:rsidP="00385EC1">
      <w:pPr>
        <w:rPr>
          <w:rFonts w:asciiTheme="minorHAnsi" w:hAnsiTheme="minorHAnsi"/>
          <w:sz w:val="22"/>
          <w:szCs w:val="22"/>
        </w:rPr>
      </w:pPr>
    </w:p>
    <w:p w14:paraId="2360FED6" w14:textId="0712D4B0" w:rsidR="00385EC1" w:rsidRPr="00385EC1" w:rsidRDefault="00385EC1" w:rsidP="00385E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6"/>
          <w:szCs w:val="26"/>
          <w:u w:val="single"/>
          <w:lang w:eastAsia="en-GB"/>
        </w:rPr>
        <w:br w:type="page"/>
      </w:r>
    </w:p>
    <w:p w14:paraId="5089A084" w14:textId="0ED68341" w:rsidR="00423BE9" w:rsidRPr="00385EC1" w:rsidRDefault="00912516" w:rsidP="00423B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6"/>
          <w:szCs w:val="26"/>
          <w:lang w:eastAsia="en-GB"/>
        </w:rPr>
        <w:lastRenderedPageBreak/>
        <w:t>2</w:t>
      </w:r>
      <w:r w:rsidR="00385EC1" w:rsidRPr="00385EC1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. </w:t>
      </w:r>
      <w:r w:rsidR="00423BE9" w:rsidRPr="00385EC1">
        <w:rPr>
          <w:rFonts w:asciiTheme="minorHAnsi" w:hAnsiTheme="minorHAnsi"/>
          <w:b/>
          <w:noProof/>
          <w:sz w:val="26"/>
          <w:szCs w:val="26"/>
          <w:lang w:eastAsia="en-GB"/>
        </w:rPr>
        <w:t>Summary</w:t>
      </w:r>
      <w:r w:rsidR="001C3C6B" w:rsidRPr="00385EC1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 of objectives</w:t>
      </w:r>
    </w:p>
    <w:p w14:paraId="4ADFB667" w14:textId="77777777" w:rsidR="00A33FBA" w:rsidRPr="00A33FBA" w:rsidRDefault="00A33FBA" w:rsidP="00423BE9">
      <w:pPr>
        <w:rPr>
          <w:rFonts w:asciiTheme="minorHAnsi" w:hAnsiTheme="minorHAnsi"/>
          <w:sz w:val="22"/>
          <w:szCs w:val="22"/>
          <w:u w:val="single"/>
        </w:rPr>
      </w:pPr>
      <w:r w:rsidRPr="00385EC1">
        <w:rPr>
          <w:rFonts w:asciiTheme="minorHAnsi" w:hAnsiTheme="minorHAnsi"/>
          <w:sz w:val="20"/>
          <w:szCs w:val="20"/>
          <w:u w:val="single"/>
        </w:rPr>
        <w:t>Summary of objectives and hypotheses</w:t>
      </w:r>
      <w:r w:rsidR="002856D5" w:rsidRPr="00385EC1">
        <w:rPr>
          <w:rFonts w:asciiTheme="minorHAnsi" w:hAnsiTheme="minorHAnsi"/>
          <w:sz w:val="20"/>
          <w:szCs w:val="20"/>
          <w:u w:val="single"/>
        </w:rPr>
        <w:t xml:space="preserve"> (as implemented in the </w:t>
      </w:r>
      <w:r w:rsidR="00514411" w:rsidRPr="00385EC1">
        <w:rPr>
          <w:rFonts w:asciiTheme="minorHAnsi" w:hAnsiTheme="minorHAnsi"/>
          <w:sz w:val="20"/>
          <w:szCs w:val="20"/>
          <w:u w:val="single"/>
        </w:rPr>
        <w:t xml:space="preserve">already </w:t>
      </w:r>
      <w:r w:rsidR="002856D5" w:rsidRPr="00385EC1">
        <w:rPr>
          <w:rFonts w:asciiTheme="minorHAnsi" w:hAnsiTheme="minorHAnsi"/>
          <w:sz w:val="20"/>
          <w:szCs w:val="20"/>
          <w:u w:val="single"/>
        </w:rPr>
        <w:t>available research proposal)</w:t>
      </w:r>
    </w:p>
    <w:p w14:paraId="03656E14" w14:textId="77777777" w:rsidR="00A33FBA" w:rsidRDefault="00A33FBA">
      <w:pPr>
        <w:rPr>
          <w:rFonts w:asciiTheme="minorHAnsi" w:hAnsiTheme="minorHAnsi"/>
          <w:sz w:val="22"/>
          <w:szCs w:val="22"/>
        </w:rPr>
      </w:pPr>
    </w:p>
    <w:p w14:paraId="64F3FDBE" w14:textId="77777777" w:rsidR="00A33FBA" w:rsidRDefault="00A33FBA">
      <w:pPr>
        <w:rPr>
          <w:rFonts w:asciiTheme="minorHAnsi" w:hAnsiTheme="minorHAnsi"/>
          <w:sz w:val="22"/>
          <w:szCs w:val="22"/>
        </w:rPr>
      </w:pPr>
    </w:p>
    <w:p w14:paraId="7F5A5256" w14:textId="77777777" w:rsidR="00A33FBA" w:rsidRDefault="0091251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 w14:anchorId="5A481D5E">
          <v:rect id="_x0000_i1027" alt="" style="width:453.5pt;height:.05pt;mso-width-percent:0;mso-height-percent:0;mso-width-percent:0;mso-height-percent:0" o:hrpct="969" o:hralign="center" o:hrstd="t" o:hr="t" fillcolor="#a0a0a0" stroked="f"/>
        </w:pict>
      </w:r>
    </w:p>
    <w:p w14:paraId="4715B829" w14:textId="07A2DD3B" w:rsidR="002856D5" w:rsidRPr="00385EC1" w:rsidRDefault="00912516" w:rsidP="002856D5">
      <w:pPr>
        <w:rPr>
          <w:rFonts w:asciiTheme="minorHAnsi" w:hAnsiTheme="minorHAnsi"/>
          <w:b/>
          <w:noProof/>
          <w:sz w:val="26"/>
          <w:szCs w:val="26"/>
          <w:lang w:eastAsia="en-GB"/>
        </w:rPr>
      </w:pPr>
      <w:r>
        <w:rPr>
          <w:rFonts w:asciiTheme="minorHAnsi" w:hAnsiTheme="minorHAnsi"/>
          <w:b/>
          <w:noProof/>
          <w:sz w:val="26"/>
          <w:szCs w:val="26"/>
          <w:lang w:eastAsia="en-GB"/>
        </w:rPr>
        <w:t>3</w:t>
      </w:r>
      <w:r w:rsidR="00385EC1" w:rsidRPr="00385EC1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. </w:t>
      </w:r>
      <w:r w:rsidR="002856D5" w:rsidRPr="00385EC1">
        <w:rPr>
          <w:rFonts w:asciiTheme="minorHAnsi" w:hAnsiTheme="minorHAnsi"/>
          <w:b/>
          <w:noProof/>
          <w:sz w:val="26"/>
          <w:szCs w:val="26"/>
          <w:lang w:eastAsia="en-GB"/>
        </w:rPr>
        <w:t>Content</w:t>
      </w:r>
      <w:r w:rsidR="00642DAB" w:rsidRPr="00385EC1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 (5.000-10.000</w:t>
      </w:r>
      <w:r w:rsidR="002856D5" w:rsidRPr="00385EC1">
        <w:rPr>
          <w:rFonts w:asciiTheme="minorHAnsi" w:hAnsiTheme="minorHAnsi"/>
          <w:b/>
          <w:noProof/>
          <w:sz w:val="26"/>
          <w:szCs w:val="26"/>
          <w:lang w:eastAsia="en-GB"/>
        </w:rPr>
        <w:t xml:space="preserve"> words)</w:t>
      </w:r>
    </w:p>
    <w:p w14:paraId="2746CDBE" w14:textId="07B66267" w:rsidR="002856D5" w:rsidRDefault="002856D5" w:rsidP="002856D5">
      <w:pPr>
        <w:rPr>
          <w:rFonts w:asciiTheme="minorHAnsi" w:hAnsiTheme="minorHAnsi"/>
          <w:b/>
          <w:sz w:val="22"/>
          <w:szCs w:val="22"/>
        </w:rPr>
      </w:pPr>
    </w:p>
    <w:p w14:paraId="624FCB7C" w14:textId="451CB115" w:rsidR="002856D5" w:rsidRPr="00912516" w:rsidRDefault="00912516" w:rsidP="002856D5">
      <w:pPr>
        <w:rPr>
          <w:rFonts w:asciiTheme="minorHAnsi" w:hAnsiTheme="minorHAnsi" w:cstheme="minorHAnsi"/>
          <w:b/>
          <w:sz w:val="22"/>
          <w:szCs w:val="22"/>
        </w:rPr>
      </w:pPr>
      <w:r w:rsidRPr="00912516">
        <w:rPr>
          <w:rFonts w:asciiTheme="minorHAnsi" w:hAnsiTheme="minorHAnsi" w:cstheme="minorHAnsi"/>
          <w:sz w:val="22"/>
          <w:szCs w:val="22"/>
          <w:u w:val="single"/>
        </w:rPr>
        <w:t>3</w:t>
      </w:r>
      <w:r w:rsidR="00385EC1" w:rsidRPr="00912516">
        <w:rPr>
          <w:rFonts w:asciiTheme="minorHAnsi" w:hAnsiTheme="minorHAnsi" w:cstheme="minorHAnsi"/>
          <w:sz w:val="22"/>
          <w:szCs w:val="22"/>
          <w:u w:val="single"/>
        </w:rPr>
        <w:t xml:space="preserve">.1 </w:t>
      </w:r>
      <w:r w:rsidR="002856D5" w:rsidRPr="00912516">
        <w:rPr>
          <w:rFonts w:asciiTheme="minorHAnsi" w:hAnsiTheme="minorHAnsi" w:cstheme="minorHAnsi"/>
          <w:sz w:val="22"/>
          <w:szCs w:val="22"/>
          <w:u w:val="single"/>
        </w:rPr>
        <w:t>Abstract</w:t>
      </w:r>
      <w:r w:rsidR="005F7AC6" w:rsidRPr="00912516">
        <w:rPr>
          <w:rFonts w:asciiTheme="minorHAnsi" w:hAnsiTheme="minorHAnsi" w:cstheme="minorHAnsi"/>
          <w:sz w:val="22"/>
          <w:szCs w:val="22"/>
          <w:u w:val="single"/>
        </w:rPr>
        <w:t xml:space="preserve"> (300 words)</w:t>
      </w:r>
    </w:p>
    <w:p w14:paraId="2A3E4F9B" w14:textId="77777777" w:rsidR="002856D5" w:rsidRPr="00385EC1" w:rsidRDefault="002856D5" w:rsidP="002856D5">
      <w:pPr>
        <w:rPr>
          <w:rFonts w:asciiTheme="minorHAnsi" w:hAnsiTheme="minorHAnsi" w:cstheme="minorHAnsi"/>
          <w:sz w:val="20"/>
          <w:szCs w:val="20"/>
        </w:rPr>
      </w:pPr>
    </w:p>
    <w:p w14:paraId="6BAA4DE6" w14:textId="4B57D7DF" w:rsidR="002856D5" w:rsidRPr="00385EC1" w:rsidRDefault="002856D5" w:rsidP="002856D5">
      <w:pPr>
        <w:rPr>
          <w:rFonts w:asciiTheme="minorHAnsi" w:hAnsiTheme="minorHAnsi" w:cstheme="minorHAnsi"/>
          <w:sz w:val="20"/>
          <w:szCs w:val="20"/>
        </w:rPr>
      </w:pPr>
    </w:p>
    <w:p w14:paraId="7F7B7446" w14:textId="501393BE" w:rsidR="002856D5" w:rsidRPr="00912516" w:rsidRDefault="00912516" w:rsidP="002856D5">
      <w:pPr>
        <w:rPr>
          <w:rFonts w:asciiTheme="minorHAnsi" w:hAnsiTheme="minorHAnsi" w:cstheme="minorHAnsi"/>
          <w:sz w:val="22"/>
          <w:szCs w:val="22"/>
          <w:u w:val="single"/>
        </w:rPr>
      </w:pPr>
      <w:r w:rsidRPr="00912516">
        <w:rPr>
          <w:rFonts w:asciiTheme="minorHAnsi" w:hAnsiTheme="minorHAnsi" w:cstheme="minorHAnsi"/>
          <w:sz w:val="22"/>
          <w:szCs w:val="22"/>
          <w:u w:val="single"/>
        </w:rPr>
        <w:t>3</w:t>
      </w:r>
      <w:r w:rsidR="00385EC1" w:rsidRPr="00912516">
        <w:rPr>
          <w:rFonts w:asciiTheme="minorHAnsi" w:hAnsiTheme="minorHAnsi" w:cstheme="minorHAnsi"/>
          <w:sz w:val="22"/>
          <w:szCs w:val="22"/>
          <w:u w:val="single"/>
        </w:rPr>
        <w:t xml:space="preserve">.2 </w:t>
      </w:r>
      <w:r w:rsidR="002856D5" w:rsidRPr="00912516">
        <w:rPr>
          <w:rFonts w:asciiTheme="minorHAnsi" w:hAnsiTheme="minorHAnsi" w:cstheme="minorHAnsi"/>
          <w:sz w:val="22"/>
          <w:szCs w:val="22"/>
          <w:u w:val="single"/>
        </w:rPr>
        <w:t>Overview of the relevant literature</w:t>
      </w:r>
    </w:p>
    <w:p w14:paraId="3E28AE38" w14:textId="77777777" w:rsidR="002856D5" w:rsidRPr="00385EC1" w:rsidRDefault="002856D5" w:rsidP="002856D5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39B07FDF" w14:textId="77777777" w:rsidR="001C3C6B" w:rsidRPr="00385EC1" w:rsidRDefault="00D62F69" w:rsidP="002856D5">
      <w:pPr>
        <w:rPr>
          <w:rStyle w:val="Hyperlink"/>
          <w:rFonts w:asciiTheme="minorHAnsi" w:hAnsiTheme="minorHAnsi" w:cstheme="minorHAnsi"/>
          <w:sz w:val="20"/>
          <w:szCs w:val="20"/>
        </w:rPr>
      </w:pPr>
      <w:r w:rsidRPr="00385EC1">
        <w:rPr>
          <w:rFonts w:asciiTheme="minorHAnsi" w:hAnsiTheme="minorHAnsi" w:cstheme="minorHAnsi"/>
          <w:sz w:val="20"/>
          <w:szCs w:val="20"/>
        </w:rPr>
        <w:t xml:space="preserve">An option for literature searching: </w:t>
      </w:r>
      <w:hyperlink r:id="rId8" w:history="1">
        <w:r w:rsidRPr="00385EC1">
          <w:rPr>
            <w:rStyle w:val="Hyperlink"/>
            <w:rFonts w:asciiTheme="minorHAnsi" w:hAnsiTheme="minorHAnsi" w:cstheme="minorHAnsi"/>
            <w:sz w:val="20"/>
            <w:szCs w:val="20"/>
          </w:rPr>
          <w:t>Link to WUR My library</w:t>
        </w:r>
      </w:hyperlink>
    </w:p>
    <w:p w14:paraId="60D50701" w14:textId="77777777" w:rsidR="00BC22AE" w:rsidRPr="00385EC1" w:rsidRDefault="00BC22AE" w:rsidP="00BD536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</w:p>
    <w:p w14:paraId="67CD06ED" w14:textId="286E344F" w:rsidR="00BC22AE" w:rsidRPr="00385EC1" w:rsidRDefault="00BC22AE" w:rsidP="00BD536B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The aim of the literature survey is to review existing </w:t>
      </w:r>
      <w:r w:rsidR="00C0102B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scientific </w:t>
      </w:r>
      <w:r w:rsidR="00550545">
        <w:rPr>
          <w:rFonts w:asciiTheme="minorHAnsi" w:hAnsiTheme="minorHAnsi" w:cstheme="minorHAnsi"/>
          <w:color w:val="FF0000"/>
          <w:sz w:val="20"/>
          <w:szCs w:val="20"/>
          <w:lang w:val="en-US"/>
        </w:rPr>
        <w:t>literature</w:t>
      </w:r>
      <w:r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related to the main objectives/questions of the </w:t>
      </w:r>
      <w:r w:rsidR="000F70E1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PhD </w:t>
      </w:r>
      <w:r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>research project.</w:t>
      </w:r>
      <w:r w:rsidR="007F03B9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Overall, the scientific quality</w:t>
      </w:r>
      <w:r w:rsidR="00987BEA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(completeness and relevance) should be appropriate for the PhD project.</w:t>
      </w:r>
      <w:r w:rsidR="00EF08AD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The method used in the literature search and selection should be </w:t>
      </w:r>
      <w:r w:rsidR="003762D7">
        <w:rPr>
          <w:rFonts w:asciiTheme="minorHAnsi" w:hAnsiTheme="minorHAnsi" w:cstheme="minorHAnsi"/>
          <w:color w:val="FF0000"/>
          <w:sz w:val="20"/>
          <w:szCs w:val="20"/>
          <w:lang w:val="en-US"/>
        </w:rPr>
        <w:t>described</w:t>
      </w:r>
      <w:r w:rsidR="003762D7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</w:t>
      </w:r>
      <w:r w:rsidR="00EF08AD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(e.g., </w:t>
      </w:r>
      <w:r w:rsidR="00C0102B">
        <w:rPr>
          <w:rFonts w:asciiTheme="minorHAnsi" w:hAnsiTheme="minorHAnsi" w:cstheme="minorHAnsi"/>
          <w:color w:val="FF0000"/>
          <w:sz w:val="20"/>
          <w:szCs w:val="20"/>
          <w:lang w:val="en-US"/>
        </w:rPr>
        <w:t>search strategy, used database(s), search terms, inclusion/exclusion criteria</w:t>
      </w:r>
      <w:r w:rsidR="00EF08AD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>).</w:t>
      </w:r>
    </w:p>
    <w:p w14:paraId="77F6731C" w14:textId="77777777" w:rsidR="00BC22AE" w:rsidRPr="00385EC1" w:rsidRDefault="00BC22AE" w:rsidP="00BD536B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</w:p>
    <w:p w14:paraId="4E5241A9" w14:textId="46B3005B" w:rsidR="007C1782" w:rsidRPr="00385EC1" w:rsidRDefault="007C1782" w:rsidP="00BD536B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>The survey is:</w:t>
      </w:r>
    </w:p>
    <w:p w14:paraId="4F0215F7" w14:textId="44A98BDD" w:rsidR="007F03B9" w:rsidRPr="00385EC1" w:rsidRDefault="007C1782" w:rsidP="007F03B9">
      <w:pPr>
        <w:rPr>
          <w:rStyle w:val="Hyperlink"/>
          <w:rFonts w:asciiTheme="minorHAnsi" w:hAnsiTheme="minorHAnsi" w:cstheme="minorHAnsi"/>
          <w:color w:val="FF0000"/>
          <w:sz w:val="20"/>
          <w:szCs w:val="20"/>
          <w:u w:val="none"/>
        </w:rPr>
      </w:pPr>
      <w:r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>- clear and concise</w:t>
      </w:r>
      <w:r w:rsidR="007F03B9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>, summarizing the current knowledge</w:t>
      </w:r>
      <w:r w:rsidR="000F70E1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</w:t>
      </w:r>
      <w:r w:rsidR="007F03B9" w:rsidRPr="00385EC1">
        <w:rPr>
          <w:rStyle w:val="Hyperlink"/>
          <w:rFonts w:asciiTheme="minorHAnsi" w:hAnsiTheme="minorHAnsi" w:cstheme="minorHAnsi"/>
          <w:color w:val="FF0000"/>
          <w:sz w:val="20"/>
          <w:szCs w:val="20"/>
          <w:u w:val="none"/>
        </w:rPr>
        <w:t>/theories / concepts</w:t>
      </w:r>
      <w:r w:rsidR="000F70E1" w:rsidRPr="00385EC1">
        <w:rPr>
          <w:rStyle w:val="Hyperlink"/>
          <w:rFonts w:asciiTheme="minorHAnsi" w:hAnsiTheme="minorHAnsi" w:cstheme="minorHAnsi"/>
          <w:color w:val="FF0000"/>
          <w:sz w:val="20"/>
          <w:szCs w:val="20"/>
          <w:u w:val="none"/>
        </w:rPr>
        <w:t xml:space="preserve"> </w:t>
      </w:r>
      <w:r w:rsidR="007F03B9" w:rsidRPr="00385EC1">
        <w:rPr>
          <w:rStyle w:val="Hyperlink"/>
          <w:rFonts w:asciiTheme="minorHAnsi" w:hAnsiTheme="minorHAnsi" w:cstheme="minorHAnsi"/>
          <w:color w:val="FF0000"/>
          <w:sz w:val="20"/>
          <w:szCs w:val="20"/>
          <w:u w:val="none"/>
        </w:rPr>
        <w:t xml:space="preserve">/databases and methodologies/results using up-to-date </w:t>
      </w:r>
      <w:r w:rsidR="00550545">
        <w:rPr>
          <w:rStyle w:val="Hyperlink"/>
          <w:rFonts w:asciiTheme="minorHAnsi" w:hAnsiTheme="minorHAnsi" w:cstheme="minorHAnsi"/>
          <w:color w:val="FF0000"/>
          <w:sz w:val="20"/>
          <w:szCs w:val="20"/>
          <w:u w:val="none"/>
        </w:rPr>
        <w:t xml:space="preserve">peer reviewed scientific </w:t>
      </w:r>
      <w:r w:rsidR="007F03B9" w:rsidRPr="00385EC1">
        <w:rPr>
          <w:rStyle w:val="Hyperlink"/>
          <w:rFonts w:asciiTheme="minorHAnsi" w:hAnsiTheme="minorHAnsi" w:cstheme="minorHAnsi"/>
          <w:color w:val="FF0000"/>
          <w:sz w:val="20"/>
          <w:szCs w:val="20"/>
          <w:u w:val="none"/>
        </w:rPr>
        <w:t>literature</w:t>
      </w:r>
    </w:p>
    <w:p w14:paraId="1B28492B" w14:textId="091B73A3" w:rsidR="007C1782" w:rsidRPr="00385EC1" w:rsidRDefault="007C1782" w:rsidP="00BD536B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>-</w:t>
      </w:r>
      <w:r w:rsidR="00BD536B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a </w:t>
      </w:r>
      <w:r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stand-alone document with </w:t>
      </w:r>
      <w:r w:rsidR="00BD536B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sufficient detail to inform a reader who may or may not have the relevant background on the topic. </w:t>
      </w:r>
    </w:p>
    <w:p w14:paraId="2BDB09B3" w14:textId="7F78799A" w:rsidR="00987BEA" w:rsidRPr="00385EC1" w:rsidRDefault="007C1782" w:rsidP="00BD536B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- </w:t>
      </w:r>
      <w:r w:rsidR="007F03B9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a systematic analysis of the relevant literature, </w:t>
      </w:r>
      <w:r w:rsidR="006A7296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>contain</w:t>
      </w:r>
      <w:r w:rsidR="007F03B9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>ing logical and</w:t>
      </w:r>
      <w:r w:rsidR="006A7296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convincing</w:t>
      </w:r>
      <w:r w:rsidR="00BD536B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arguments </w:t>
      </w:r>
      <w:r w:rsidR="006A7296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>that are</w:t>
      </w:r>
      <w:r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well-balanced and backed up by </w:t>
      </w:r>
      <w:r w:rsidR="003762D7">
        <w:rPr>
          <w:rFonts w:asciiTheme="minorHAnsi" w:hAnsiTheme="minorHAnsi" w:cstheme="minorHAnsi"/>
          <w:color w:val="FF0000"/>
          <w:sz w:val="20"/>
          <w:szCs w:val="20"/>
          <w:lang w:val="en-US"/>
        </w:rPr>
        <w:t>scientific</w:t>
      </w:r>
      <w:r w:rsidR="003762D7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</w:t>
      </w:r>
      <w:r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>literature</w:t>
      </w:r>
      <w:r w:rsidR="00987BEA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</w:t>
      </w:r>
    </w:p>
    <w:p w14:paraId="69FE712B" w14:textId="3C7573E0" w:rsidR="007C1782" w:rsidRPr="00385EC1" w:rsidRDefault="00987BEA" w:rsidP="00BD536B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- able to identify gaps in knowledge </w:t>
      </w:r>
      <w:r w:rsidR="00EF08AD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>and indicate the relevance of the PhD research project</w:t>
      </w:r>
    </w:p>
    <w:p w14:paraId="4B5475E0" w14:textId="1975D52C" w:rsidR="006A7296" w:rsidRPr="00385EC1" w:rsidRDefault="007C1782" w:rsidP="00BD536B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>- well laid out with every chapter</w:t>
      </w:r>
      <w:r w:rsidR="006A7296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having a clear function and put</w:t>
      </w:r>
      <w:r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in the right place</w:t>
      </w:r>
      <w:r w:rsidR="000F70E1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of the document</w:t>
      </w:r>
      <w:r w:rsidR="006A7296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. </w:t>
      </w:r>
    </w:p>
    <w:p w14:paraId="4E91682C" w14:textId="2A1C901B" w:rsidR="00BD536B" w:rsidRPr="00385EC1" w:rsidRDefault="006A7296" w:rsidP="00BD536B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- </w:t>
      </w:r>
      <w:r w:rsidR="007F03B9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>using</w:t>
      </w:r>
      <w:r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functional figures and tables </w:t>
      </w:r>
    </w:p>
    <w:p w14:paraId="6E9B6C7F" w14:textId="7DA07638" w:rsidR="00BC22AE" w:rsidRPr="00385EC1" w:rsidRDefault="006A7296" w:rsidP="00BD536B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  <w:r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- </w:t>
      </w:r>
      <w:r w:rsidR="007F03B9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>using</w:t>
      </w:r>
      <w:r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writing </w:t>
      </w:r>
      <w:r w:rsidR="000F70E1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a </w:t>
      </w:r>
      <w:r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style </w:t>
      </w:r>
      <w:r w:rsidR="007F03B9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>that is</w:t>
      </w:r>
      <w:r w:rsidR="00BC22AE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attractive to excite</w:t>
      </w:r>
      <w:r w:rsidR="000F70E1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/ engage</w:t>
      </w:r>
      <w:r w:rsidR="00BC22AE" w:rsidRPr="00385EC1">
        <w:rPr>
          <w:rFonts w:asciiTheme="minorHAnsi" w:hAnsiTheme="minorHAnsi" w:cstheme="minorHAnsi"/>
          <w:color w:val="FF0000"/>
          <w:sz w:val="20"/>
          <w:szCs w:val="20"/>
          <w:lang w:val="en-US"/>
        </w:rPr>
        <w:t xml:space="preserve"> the reader</w:t>
      </w:r>
    </w:p>
    <w:p w14:paraId="43266C92" w14:textId="24D19BAB" w:rsidR="002856D5" w:rsidRPr="00385EC1" w:rsidRDefault="002856D5" w:rsidP="002856D5">
      <w:pPr>
        <w:rPr>
          <w:rFonts w:asciiTheme="minorHAnsi" w:hAnsiTheme="minorHAnsi" w:cstheme="minorHAnsi"/>
          <w:sz w:val="20"/>
          <w:szCs w:val="20"/>
        </w:rPr>
      </w:pPr>
    </w:p>
    <w:p w14:paraId="341FFFB8" w14:textId="197BF965" w:rsidR="002856D5" w:rsidRPr="00912516" w:rsidRDefault="00912516" w:rsidP="002856D5">
      <w:pPr>
        <w:rPr>
          <w:rFonts w:asciiTheme="minorHAnsi" w:hAnsiTheme="minorHAnsi" w:cstheme="minorHAnsi"/>
          <w:sz w:val="22"/>
          <w:szCs w:val="22"/>
          <w:u w:val="single"/>
        </w:rPr>
      </w:pPr>
      <w:r w:rsidRPr="00912516">
        <w:rPr>
          <w:rFonts w:asciiTheme="minorHAnsi" w:hAnsiTheme="minorHAnsi" w:cstheme="minorHAnsi"/>
          <w:sz w:val="22"/>
          <w:szCs w:val="22"/>
          <w:u w:val="single"/>
        </w:rPr>
        <w:t>3</w:t>
      </w:r>
      <w:r w:rsidR="00385EC1" w:rsidRPr="00912516">
        <w:rPr>
          <w:rFonts w:asciiTheme="minorHAnsi" w:hAnsiTheme="minorHAnsi" w:cstheme="minorHAnsi"/>
          <w:sz w:val="22"/>
          <w:szCs w:val="22"/>
          <w:u w:val="single"/>
        </w:rPr>
        <w:t xml:space="preserve">.3 </w:t>
      </w:r>
      <w:r w:rsidR="002856D5" w:rsidRPr="00912516">
        <w:rPr>
          <w:rFonts w:asciiTheme="minorHAnsi" w:hAnsiTheme="minorHAnsi" w:cstheme="minorHAnsi"/>
          <w:sz w:val="22"/>
          <w:szCs w:val="22"/>
          <w:u w:val="single"/>
        </w:rPr>
        <w:t>Consequences of the analysis of literature for the execution of the project (including a summary of the proposed adjustments of the original proposal)</w:t>
      </w:r>
    </w:p>
    <w:p w14:paraId="4AA21826" w14:textId="7A8F09F0" w:rsidR="002856D5" w:rsidRPr="00385EC1" w:rsidRDefault="003762D7" w:rsidP="002856D5">
      <w:p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Reflect with the obtained knowledge from the literature review on the existing research proposal. Describe adjustments you want to make based on the literature survey and w</w:t>
      </w:r>
      <w:r w:rsidR="00746E63" w:rsidRPr="00385EC1">
        <w:rPr>
          <w:rFonts w:asciiTheme="minorHAnsi" w:hAnsiTheme="minorHAnsi" w:cstheme="minorHAnsi"/>
          <w:color w:val="FF0000"/>
          <w:sz w:val="20"/>
          <w:szCs w:val="20"/>
        </w:rPr>
        <w:t>hat the consequence</w:t>
      </w:r>
      <w:r>
        <w:rPr>
          <w:rFonts w:asciiTheme="minorHAnsi" w:hAnsiTheme="minorHAnsi" w:cstheme="minorHAnsi"/>
          <w:color w:val="FF0000"/>
          <w:sz w:val="20"/>
          <w:szCs w:val="20"/>
        </w:rPr>
        <w:t>s are</w:t>
      </w:r>
      <w:r w:rsidR="00746E63" w:rsidRPr="00385EC1">
        <w:rPr>
          <w:rFonts w:asciiTheme="minorHAnsi" w:hAnsiTheme="minorHAnsi" w:cstheme="minorHAnsi"/>
          <w:color w:val="FF0000"/>
          <w:sz w:val="20"/>
          <w:szCs w:val="20"/>
        </w:rPr>
        <w:t xml:space="preserve"> of th</w:t>
      </w:r>
      <w:r>
        <w:rPr>
          <w:rFonts w:asciiTheme="minorHAnsi" w:hAnsiTheme="minorHAnsi" w:cstheme="minorHAnsi"/>
          <w:color w:val="FF0000"/>
          <w:sz w:val="20"/>
          <w:szCs w:val="20"/>
        </w:rPr>
        <w:t>e</w:t>
      </w:r>
      <w:r w:rsidR="00746E63" w:rsidRPr="00385EC1">
        <w:rPr>
          <w:rFonts w:asciiTheme="minorHAnsi" w:hAnsiTheme="minorHAnsi" w:cstheme="minorHAnsi"/>
          <w:color w:val="FF0000"/>
          <w:sz w:val="20"/>
          <w:szCs w:val="20"/>
        </w:rPr>
        <w:t>s</w:t>
      </w:r>
      <w:r>
        <w:rPr>
          <w:rFonts w:asciiTheme="minorHAnsi" w:hAnsiTheme="minorHAnsi" w:cstheme="minorHAnsi"/>
          <w:color w:val="FF0000"/>
          <w:sz w:val="20"/>
          <w:szCs w:val="20"/>
        </w:rPr>
        <w:t>e</w:t>
      </w:r>
      <w:r w:rsidR="00746E63" w:rsidRPr="00385EC1">
        <w:rPr>
          <w:rFonts w:asciiTheme="minorHAnsi" w:hAnsiTheme="minorHAnsi" w:cstheme="minorHAnsi"/>
          <w:color w:val="FF0000"/>
          <w:sz w:val="20"/>
          <w:szCs w:val="20"/>
        </w:rPr>
        <w:t xml:space="preserve"> adjustment</w:t>
      </w:r>
      <w:r>
        <w:rPr>
          <w:rFonts w:asciiTheme="minorHAnsi" w:hAnsiTheme="minorHAnsi" w:cstheme="minorHAnsi"/>
          <w:color w:val="FF0000"/>
          <w:sz w:val="20"/>
          <w:szCs w:val="20"/>
        </w:rPr>
        <w:t>s</w:t>
      </w:r>
      <w:r w:rsidR="00746E63" w:rsidRPr="00385EC1">
        <w:rPr>
          <w:rFonts w:asciiTheme="minorHAnsi" w:hAnsiTheme="minorHAnsi" w:cstheme="minorHAnsi"/>
          <w:color w:val="FF0000"/>
          <w:sz w:val="20"/>
          <w:szCs w:val="20"/>
        </w:rPr>
        <w:t xml:space="preserve"> on the PhD project?</w:t>
      </w:r>
    </w:p>
    <w:p w14:paraId="05FE8673" w14:textId="77777777" w:rsidR="001C3C6B" w:rsidRDefault="001C3C6B" w:rsidP="001C3C6B">
      <w:pPr>
        <w:rPr>
          <w:rFonts w:asciiTheme="minorHAnsi" w:hAnsiTheme="minorHAnsi"/>
          <w:sz w:val="22"/>
          <w:szCs w:val="22"/>
        </w:rPr>
      </w:pPr>
    </w:p>
    <w:p w14:paraId="08DA1270" w14:textId="6B24114C" w:rsidR="00912516" w:rsidRDefault="00912516" w:rsidP="00912516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 w14:anchorId="164FF035">
          <v:rect id="_x0000_i1028" alt="" style="width:453.5pt;height:.05pt;mso-width-percent:0;mso-height-percent:0;mso-width-percent:0;mso-height-percent:0" o:hrpct="969" o:hralign="center" o:hrstd="t" o:hr="t" fillcolor="#a0a0a0" stroked="f"/>
        </w:pict>
      </w:r>
    </w:p>
    <w:p w14:paraId="3101FDFF" w14:textId="5E03F196" w:rsidR="00912516" w:rsidRPr="00912516" w:rsidRDefault="00912516" w:rsidP="00912516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8"/>
          <w:szCs w:val="28"/>
        </w:rPr>
      </w:pPr>
      <w:r w:rsidRPr="00912516">
        <w:rPr>
          <w:rFonts w:asciiTheme="minorHAnsi" w:hAnsiTheme="minorHAnsi"/>
          <w:b/>
          <w:sz w:val="28"/>
          <w:szCs w:val="28"/>
        </w:rPr>
        <w:t xml:space="preserve"> Data management </w:t>
      </w:r>
    </w:p>
    <w:p w14:paraId="3479F907" w14:textId="77777777" w:rsidR="00912516" w:rsidRPr="00912516" w:rsidRDefault="00912516" w:rsidP="00912516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Cs/>
          <w:i/>
          <w:iCs/>
          <w:sz w:val="20"/>
          <w:szCs w:val="20"/>
        </w:rPr>
      </w:pPr>
      <w:r w:rsidRPr="00912516">
        <w:rPr>
          <w:rFonts w:asciiTheme="minorHAnsi" w:hAnsiTheme="minorHAnsi"/>
          <w:bCs/>
          <w:i/>
          <w:iCs/>
          <w:sz w:val="20"/>
          <w:szCs w:val="20"/>
        </w:rPr>
        <w:t>Do you follow the data management policy of the chair group?</w:t>
      </w:r>
    </w:p>
    <w:p w14:paraId="46534FC5" w14:textId="77777777" w:rsidR="00912516" w:rsidRDefault="00912516" w:rsidP="00912516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Cs/>
          <w:i/>
          <w:iCs/>
          <w:sz w:val="20"/>
          <w:szCs w:val="20"/>
        </w:rPr>
      </w:pPr>
      <w:r w:rsidRPr="00912516">
        <w:rPr>
          <w:rFonts w:asciiTheme="minorHAnsi" w:hAnsiTheme="minorHAnsi"/>
          <w:bCs/>
          <w:i/>
          <w:iCs/>
          <w:sz w:val="20"/>
          <w:szCs w:val="20"/>
        </w:rPr>
        <w:t>If yes, are there any additional issues?</w:t>
      </w:r>
    </w:p>
    <w:p w14:paraId="3DCC5DB8" w14:textId="77777777" w:rsidR="00912516" w:rsidRDefault="00912516" w:rsidP="00912516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Cs/>
          <w:i/>
          <w:iCs/>
          <w:sz w:val="20"/>
          <w:szCs w:val="20"/>
        </w:rPr>
      </w:pPr>
    </w:p>
    <w:p w14:paraId="05280453" w14:textId="551D84F6" w:rsidR="00912516" w:rsidRPr="00912516" w:rsidRDefault="00912516" w:rsidP="00912516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Cs/>
          <w:i/>
          <w:iCs/>
          <w:sz w:val="20"/>
          <w:szCs w:val="20"/>
        </w:rPr>
      </w:pPr>
      <w:r>
        <w:rPr>
          <w:rFonts w:asciiTheme="minorHAnsi" w:hAnsiTheme="minorHAnsi"/>
          <w:noProof/>
          <w:sz w:val="22"/>
          <w:szCs w:val="22"/>
        </w:rPr>
        <w:pict w14:anchorId="450C1189">
          <v:rect id="_x0000_i1032" alt="" style="width:453.5pt;height:.05pt;mso-width-percent:0;mso-height-percent:0;mso-width-percent:0;mso-height-percent:0" o:hrpct="969" o:hralign="center" o:hrstd="t" o:hr="t" fillcolor="#a0a0a0" stroked="f"/>
        </w:pict>
      </w:r>
    </w:p>
    <w:p w14:paraId="5F9CA6A6" w14:textId="77777777" w:rsidR="00912516" w:rsidRPr="00912516" w:rsidRDefault="00912516" w:rsidP="00912516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8"/>
          <w:szCs w:val="28"/>
        </w:rPr>
      </w:pPr>
      <w:r w:rsidRPr="00912516">
        <w:rPr>
          <w:rFonts w:asciiTheme="minorHAnsi" w:hAnsiTheme="minorHAnsi"/>
          <w:b/>
          <w:sz w:val="28"/>
          <w:szCs w:val="28"/>
        </w:rPr>
        <w:t xml:space="preserve">Statement using generative AI </w:t>
      </w:r>
    </w:p>
    <w:p w14:paraId="70A05984" w14:textId="2D144BAA" w:rsidR="00912516" w:rsidRDefault="00912516" w:rsidP="00912516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Cs/>
          <w:sz w:val="20"/>
          <w:szCs w:val="20"/>
        </w:rPr>
      </w:pPr>
      <w:r w:rsidRPr="00912516">
        <w:rPr>
          <w:rFonts w:asciiTheme="minorHAnsi" w:hAnsiTheme="minorHAnsi"/>
          <w:bCs/>
          <w:sz w:val="20"/>
          <w:szCs w:val="20"/>
        </w:rPr>
        <w:t xml:space="preserve">If you used AI for your </w:t>
      </w:r>
      <w:r w:rsidRPr="00912516">
        <w:rPr>
          <w:rFonts w:asciiTheme="minorHAnsi" w:hAnsiTheme="minorHAnsi"/>
          <w:bCs/>
          <w:sz w:val="20"/>
          <w:szCs w:val="20"/>
        </w:rPr>
        <w:t>literature survey</w:t>
      </w:r>
      <w:r w:rsidRPr="00912516">
        <w:rPr>
          <w:rFonts w:asciiTheme="minorHAnsi" w:hAnsiTheme="minorHAnsi"/>
          <w:bCs/>
          <w:sz w:val="20"/>
          <w:szCs w:val="20"/>
        </w:rPr>
        <w:t>, then provide a list of the ai tools used links to websites. List the purpose for each tool used.</w:t>
      </w:r>
    </w:p>
    <w:p w14:paraId="7AB4E1FB" w14:textId="77777777" w:rsidR="00912516" w:rsidRPr="00912516" w:rsidRDefault="00912516" w:rsidP="00912516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Cs/>
          <w:sz w:val="20"/>
          <w:szCs w:val="20"/>
        </w:rPr>
      </w:pPr>
    </w:p>
    <w:p w14:paraId="43526254" w14:textId="06C1AE12" w:rsidR="00912516" w:rsidRPr="00912516" w:rsidRDefault="00912516" w:rsidP="00912516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 w14:anchorId="4A930F60">
          <v:rect id="_x0000_i1033" alt="" style="width:453.5pt;height:.05pt;mso-width-percent:0;mso-height-percent:0;mso-width-percent:0;mso-height-percent:0" o:hrpct="969" o:hralign="center" o:hrstd="t" o:hr="t" fillcolor="#a0a0a0" stroked="f"/>
        </w:pict>
      </w:r>
    </w:p>
    <w:p w14:paraId="09800248" w14:textId="77777777" w:rsidR="00912516" w:rsidRDefault="00912516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626DB72C" w14:textId="77777777" w:rsidR="00912516" w:rsidRPr="00912516" w:rsidRDefault="00912516" w:rsidP="00912516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Cs/>
          <w:sz w:val="20"/>
          <w:szCs w:val="20"/>
        </w:rPr>
      </w:pPr>
      <w:r w:rsidRPr="00912516">
        <w:rPr>
          <w:rFonts w:asciiTheme="minorHAnsi" w:hAnsiTheme="minorHAnsi"/>
          <w:bCs/>
          <w:sz w:val="20"/>
          <w:szCs w:val="20"/>
        </w:rPr>
        <w:t>If applicable, please take care yourself of appropriate submission to the relevant committees and other legal aspects (Nagoya protocol; ethical approvement; lab access, etc).</w:t>
      </w:r>
    </w:p>
    <w:p w14:paraId="62DB432C" w14:textId="77777777" w:rsidR="00912516" w:rsidRDefault="00912516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4F8CF93B" w14:textId="77777777" w:rsidR="00912516" w:rsidRDefault="00912516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41BFEEF6" w14:textId="77777777" w:rsidR="00912516" w:rsidRDefault="00912516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7C7DCC12" w14:textId="6434341B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b/>
          <w:sz w:val="22"/>
          <w:szCs w:val="22"/>
        </w:rPr>
        <w:lastRenderedPageBreak/>
        <w:t>Signatures</w:t>
      </w:r>
      <w:r w:rsidR="007F639F">
        <w:rPr>
          <w:rFonts w:asciiTheme="minorHAnsi" w:hAnsiTheme="minorHAnsi"/>
          <w:b/>
          <w:sz w:val="22"/>
          <w:szCs w:val="22"/>
        </w:rPr>
        <w:t xml:space="preserve"> for approval</w:t>
      </w:r>
    </w:p>
    <w:p w14:paraId="010AB8A4" w14:textId="77777777" w:rsidR="001C58FB" w:rsidRDefault="001C58FB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14:paraId="135A26D9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 w:rsidRPr="00DA60A3">
        <w:rPr>
          <w:rFonts w:asciiTheme="minorHAnsi" w:hAnsiTheme="minorHAnsi"/>
          <w:sz w:val="22"/>
          <w:szCs w:val="22"/>
          <w:u w:val="single"/>
        </w:rPr>
        <w:t>Daily supervisor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A60A3">
        <w:rPr>
          <w:rFonts w:asciiTheme="minorHAnsi" w:hAnsiTheme="minorHAnsi"/>
          <w:sz w:val="22"/>
          <w:szCs w:val="22"/>
          <w:u w:val="single"/>
        </w:rPr>
        <w:t>Promotor</w:t>
      </w:r>
    </w:p>
    <w:p w14:paraId="04912050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4E9154FF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Name:</w:t>
      </w:r>
    </w:p>
    <w:p w14:paraId="3876981C" w14:textId="77777777" w:rsidR="00DA60A3" w:rsidRDefault="00DA60A3" w:rsidP="00343FCD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</w:p>
    <w:p w14:paraId="38B647AF" w14:textId="77777777" w:rsidR="00DA60A3" w:rsidRDefault="00DA60A3" w:rsidP="00DA60A3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Signature:</w:t>
      </w:r>
    </w:p>
    <w:p w14:paraId="55DD6EDF" w14:textId="77777777" w:rsidR="00204952" w:rsidRDefault="00204952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</w:p>
    <w:p w14:paraId="2AF34199" w14:textId="77777777" w:rsidR="00204952" w:rsidRDefault="00204952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Attachments:</w:t>
      </w:r>
    </w:p>
    <w:p w14:paraId="5128433A" w14:textId="77777777" w:rsidR="00204952" w:rsidRPr="00642DAB" w:rsidRDefault="00204952" w:rsidP="00204952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642DAB">
        <w:rPr>
          <w:rFonts w:asciiTheme="minorHAnsi" w:hAnsiTheme="minorHAnsi"/>
          <w:sz w:val="22"/>
          <w:szCs w:val="22"/>
        </w:rPr>
        <w:t>Peer reviewed proposal</w:t>
      </w:r>
    </w:p>
    <w:p w14:paraId="10A7EE33" w14:textId="2B953348" w:rsidR="00204952" w:rsidRDefault="00204952" w:rsidP="00204952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642DAB">
        <w:rPr>
          <w:rFonts w:asciiTheme="minorHAnsi" w:hAnsiTheme="minorHAnsi"/>
          <w:sz w:val="22"/>
          <w:szCs w:val="22"/>
        </w:rPr>
        <w:t>Data management plan (if relevant)</w:t>
      </w:r>
    </w:p>
    <w:p w14:paraId="79830598" w14:textId="407928A9" w:rsidR="000F70E1" w:rsidRPr="006C1726" w:rsidRDefault="000F70E1" w:rsidP="000F70E1">
      <w:pPr>
        <w:spacing w:after="200" w:line="276" w:lineRule="auto"/>
        <w:rPr>
          <w:rFonts w:asciiTheme="minorHAnsi" w:hAnsiTheme="minorHAnsi"/>
          <w:color w:val="FF0000"/>
          <w:sz w:val="20"/>
          <w:szCs w:val="20"/>
        </w:rPr>
      </w:pPr>
      <w:r w:rsidRPr="006C1726">
        <w:rPr>
          <w:rFonts w:asciiTheme="minorHAnsi" w:hAnsiTheme="minorHAnsi"/>
          <w:color w:val="FF0000"/>
          <w:sz w:val="20"/>
          <w:szCs w:val="20"/>
        </w:rPr>
        <w:t xml:space="preserve">Note: </w:t>
      </w:r>
      <w:r w:rsidR="00BC22E2" w:rsidRPr="006C1726">
        <w:rPr>
          <w:rFonts w:asciiTheme="minorHAnsi" w:hAnsiTheme="minorHAnsi"/>
          <w:color w:val="FF0000"/>
          <w:sz w:val="20"/>
          <w:szCs w:val="20"/>
        </w:rPr>
        <w:t>A</w:t>
      </w:r>
      <w:r w:rsidRPr="006C1726">
        <w:rPr>
          <w:rFonts w:asciiTheme="minorHAnsi" w:hAnsiTheme="minorHAnsi"/>
          <w:color w:val="FF0000"/>
          <w:sz w:val="20"/>
          <w:szCs w:val="20"/>
        </w:rPr>
        <w:t>fter submitting the literature survey, the PhD candidate will be invited for an interview with two WIAS Research Committee members</w:t>
      </w:r>
      <w:r w:rsidR="003762D7" w:rsidRPr="006C1726">
        <w:rPr>
          <w:rFonts w:asciiTheme="minorHAnsi" w:hAnsiTheme="minorHAnsi"/>
          <w:color w:val="FF0000"/>
          <w:sz w:val="20"/>
          <w:szCs w:val="20"/>
        </w:rPr>
        <w:t xml:space="preserve"> to discuss the survey</w:t>
      </w:r>
      <w:r w:rsidRPr="006C1726">
        <w:rPr>
          <w:rFonts w:asciiTheme="minorHAnsi" w:hAnsiTheme="minorHAnsi"/>
          <w:color w:val="FF0000"/>
          <w:sz w:val="20"/>
          <w:szCs w:val="20"/>
        </w:rPr>
        <w:t xml:space="preserve">. </w:t>
      </w:r>
    </w:p>
    <w:p w14:paraId="1A60C7E3" w14:textId="08331ABB" w:rsidR="00DA60A3" w:rsidRPr="005939E3" w:rsidRDefault="002B78BC" w:rsidP="005939E3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  <w:r w:rsidR="00DA60A3" w:rsidRPr="002B78BC">
        <w:rPr>
          <w:rFonts w:asciiTheme="minorHAnsi" w:hAnsiTheme="minorHAnsi"/>
          <w:b/>
          <w:sz w:val="26"/>
          <w:szCs w:val="26"/>
          <w:u w:val="single"/>
        </w:rPr>
        <w:lastRenderedPageBreak/>
        <w:t>Literature</w:t>
      </w:r>
    </w:p>
    <w:p w14:paraId="0DE10E68" w14:textId="77777777" w:rsidR="00DA60A3" w:rsidRPr="007F639F" w:rsidRDefault="00912516" w:rsidP="007F639F">
      <w:pPr>
        <w:tabs>
          <w:tab w:val="left" w:pos="-1134"/>
          <w:tab w:val="left" w:pos="-567"/>
          <w:tab w:val="left" w:pos="0"/>
          <w:tab w:val="left" w:pos="283"/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jc w:val="both"/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noProof/>
          <w:sz w:val="22"/>
          <w:szCs w:val="22"/>
        </w:rPr>
        <w:pict w14:anchorId="13BEE66A">
          <v:rect id="_x0000_i1029" alt="" style="width:453.5pt;height:.05pt;mso-width-percent:0;mso-height-percent:0;mso-width-percent:0;mso-height-percent:0" o:hrpct="969" o:hralign="center" o:hrstd="t" o:hr="t" fillcolor="#a0a0a0" stroked="f"/>
        </w:pict>
      </w:r>
    </w:p>
    <w:sectPr w:rsidR="00DA60A3" w:rsidRPr="007F63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04BD9" w14:textId="77777777" w:rsidR="001C57B8" w:rsidRDefault="001C57B8" w:rsidP="00DA60A3">
      <w:r>
        <w:separator/>
      </w:r>
    </w:p>
  </w:endnote>
  <w:endnote w:type="continuationSeparator" w:id="0">
    <w:p w14:paraId="476D140E" w14:textId="77777777" w:rsidR="001C57B8" w:rsidRDefault="001C57B8" w:rsidP="00DA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938E" w14:textId="01327805" w:rsidR="00C263EC" w:rsidRPr="00C263EC" w:rsidRDefault="00642DAB" w:rsidP="00C263EC">
    <w:pPr>
      <w:pStyle w:val="Head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WIAS PhD literature survey</w:t>
    </w:r>
    <w:r w:rsidR="00C263EC">
      <w:rPr>
        <w:rFonts w:asciiTheme="minorHAnsi" w:hAnsiTheme="minorHAnsi"/>
        <w:sz w:val="22"/>
        <w:szCs w:val="22"/>
      </w:rPr>
      <w:tab/>
    </w:r>
    <w:r w:rsidR="00C263EC">
      <w:rPr>
        <w:rFonts w:asciiTheme="minorHAnsi" w:hAnsiTheme="minorHAnsi"/>
        <w:sz w:val="22"/>
        <w:szCs w:val="22"/>
      </w:rPr>
      <w:tab/>
    </w:r>
    <w:r w:rsidR="00C263EC" w:rsidRPr="00C263EC">
      <w:rPr>
        <w:rFonts w:asciiTheme="minorHAnsi" w:hAnsiTheme="minorHAnsi"/>
        <w:sz w:val="22"/>
        <w:szCs w:val="22"/>
      </w:rPr>
      <w:t>Version</w:t>
    </w:r>
    <w:r w:rsidR="005939E3">
      <w:rPr>
        <w:rFonts w:asciiTheme="minorHAnsi" w:hAnsiTheme="minorHAnsi"/>
        <w:sz w:val="22"/>
        <w:szCs w:val="22"/>
      </w:rPr>
      <w:t xml:space="preserve"> October </w:t>
    </w:r>
    <w:r w:rsidR="00995C4B">
      <w:rPr>
        <w:rFonts w:asciiTheme="minorHAnsi" w:hAnsiTheme="minorHAnsi"/>
        <w:sz w:val="22"/>
        <w:szCs w:val="22"/>
      </w:rPr>
      <w:t>20</w:t>
    </w:r>
    <w:r w:rsidR="002B040B">
      <w:rPr>
        <w:rFonts w:asciiTheme="minorHAnsi" w:hAnsiTheme="minorHAnsi"/>
        <w:sz w:val="22"/>
        <w:szCs w:val="22"/>
      </w:rPr>
      <w:t>24</w:t>
    </w:r>
  </w:p>
  <w:p w14:paraId="019A5CF8" w14:textId="77777777" w:rsidR="00DA60A3" w:rsidRDefault="00DA6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85F7" w14:textId="77777777" w:rsidR="001C57B8" w:rsidRDefault="001C57B8" w:rsidP="00DA60A3">
      <w:r>
        <w:separator/>
      </w:r>
    </w:p>
  </w:footnote>
  <w:footnote w:type="continuationSeparator" w:id="0">
    <w:p w14:paraId="6A764139" w14:textId="77777777" w:rsidR="001C57B8" w:rsidRDefault="001C57B8" w:rsidP="00DA60A3">
      <w:r>
        <w:continuationSeparator/>
      </w:r>
    </w:p>
  </w:footnote>
  <w:footnote w:id="1">
    <w:p w14:paraId="0B912D93" w14:textId="77777777" w:rsidR="00385EC1" w:rsidRPr="005939E3" w:rsidRDefault="00385EC1" w:rsidP="00385EC1">
      <w:pPr>
        <w:tabs>
          <w:tab w:val="left" w:pos="-8220"/>
          <w:tab w:val="left" w:pos="-7500"/>
          <w:tab w:val="left" w:pos="-6780"/>
          <w:tab w:val="left" w:pos="-2813"/>
          <w:tab w:val="left" w:pos="-1740"/>
          <w:tab w:val="left" w:pos="-1020"/>
          <w:tab w:val="left" w:pos="-300"/>
          <w:tab w:val="left" w:pos="284"/>
          <w:tab w:val="left" w:pos="1140"/>
          <w:tab w:val="left" w:pos="1860"/>
        </w:tabs>
        <w:ind w:left="284" w:hanging="284"/>
        <w:jc w:val="both"/>
        <w:rPr>
          <w:iCs/>
          <w:spacing w:val="-2"/>
          <w:sz w:val="14"/>
          <w:szCs w:val="14"/>
        </w:rPr>
      </w:pPr>
      <w:r w:rsidRPr="005939E3">
        <w:rPr>
          <w:rStyle w:val="FootnoteReference"/>
          <w:sz w:val="16"/>
          <w:szCs w:val="22"/>
        </w:rPr>
        <w:footnoteRef/>
      </w:r>
      <w:r w:rsidRPr="005939E3">
        <w:rPr>
          <w:sz w:val="16"/>
          <w:szCs w:val="22"/>
        </w:rPr>
        <w:t xml:space="preserve"> P</w:t>
      </w:r>
      <w:r w:rsidRPr="005939E3">
        <w:rPr>
          <w:iCs/>
          <w:spacing w:val="-2"/>
          <w:sz w:val="14"/>
          <w:szCs w:val="14"/>
          <w:u w:val="single"/>
        </w:rPr>
        <w:t>romotor</w:t>
      </w:r>
      <w:r w:rsidRPr="005939E3">
        <w:rPr>
          <w:iCs/>
          <w:spacing w:val="-2"/>
          <w:sz w:val="14"/>
          <w:szCs w:val="14"/>
        </w:rPr>
        <w:t>: Professor / or academic staff with “</w:t>
      </w:r>
      <w:proofErr w:type="spellStart"/>
      <w:r w:rsidRPr="005939E3">
        <w:rPr>
          <w:iCs/>
          <w:spacing w:val="-2"/>
          <w:sz w:val="14"/>
          <w:szCs w:val="14"/>
        </w:rPr>
        <w:t>Ius</w:t>
      </w:r>
      <w:proofErr w:type="spellEnd"/>
      <w:r w:rsidRPr="005939E3">
        <w:rPr>
          <w:iCs/>
          <w:spacing w:val="-2"/>
          <w:sz w:val="14"/>
          <w:szCs w:val="14"/>
        </w:rPr>
        <w:t xml:space="preserve"> Promovendi” who formally promotes a PhD candidate to doctor, and is (formally) the principal supervisor during the doctoral research. </w:t>
      </w:r>
    </w:p>
    <w:p w14:paraId="5B8E0C89" w14:textId="77777777" w:rsidR="00385EC1" w:rsidRPr="005939E3" w:rsidRDefault="00385EC1" w:rsidP="00385EC1">
      <w:pPr>
        <w:tabs>
          <w:tab w:val="left" w:pos="-8220"/>
          <w:tab w:val="left" w:pos="-7500"/>
          <w:tab w:val="left" w:pos="-6780"/>
          <w:tab w:val="left" w:pos="-2813"/>
          <w:tab w:val="left" w:pos="-1740"/>
          <w:tab w:val="left" w:pos="-1020"/>
          <w:tab w:val="left" w:pos="-300"/>
          <w:tab w:val="left" w:pos="284"/>
          <w:tab w:val="left" w:pos="1140"/>
          <w:tab w:val="left" w:pos="1860"/>
        </w:tabs>
        <w:ind w:left="284" w:hanging="284"/>
        <w:jc w:val="both"/>
        <w:rPr>
          <w:iCs/>
          <w:spacing w:val="-2"/>
          <w:sz w:val="14"/>
          <w:szCs w:val="14"/>
        </w:rPr>
      </w:pPr>
      <w:r w:rsidRPr="005939E3">
        <w:rPr>
          <w:iCs/>
          <w:spacing w:val="-2"/>
          <w:sz w:val="14"/>
          <w:szCs w:val="14"/>
          <w:u w:val="single"/>
        </w:rPr>
        <w:t>Co-promotor</w:t>
      </w:r>
      <w:r w:rsidRPr="005939E3">
        <w:rPr>
          <w:iCs/>
          <w:spacing w:val="-2"/>
          <w:sz w:val="14"/>
          <w:szCs w:val="14"/>
        </w:rPr>
        <w:t>: a scientist (who has a PhD degree) with specific expertise in the field in which the PhD candidate does the research. Not uncommonly, the co-promotor is the one who actually guides the PhD research on a daily basis, while the promoter provides more formal guidance and keeps track of the theoretical aspects of the research.</w:t>
      </w:r>
    </w:p>
    <w:p w14:paraId="7383BD15" w14:textId="77777777" w:rsidR="00385EC1" w:rsidRPr="005939E3" w:rsidRDefault="00385EC1" w:rsidP="00385EC1">
      <w:pPr>
        <w:tabs>
          <w:tab w:val="left" w:pos="-8220"/>
          <w:tab w:val="left" w:pos="-7500"/>
          <w:tab w:val="left" w:pos="-6780"/>
          <w:tab w:val="left" w:pos="-2813"/>
          <w:tab w:val="left" w:pos="-1740"/>
          <w:tab w:val="left" w:pos="-1020"/>
          <w:tab w:val="left" w:pos="-300"/>
          <w:tab w:val="left" w:pos="284"/>
          <w:tab w:val="left" w:pos="1140"/>
          <w:tab w:val="left" w:pos="1860"/>
        </w:tabs>
        <w:ind w:left="284" w:hanging="284"/>
        <w:jc w:val="both"/>
        <w:rPr>
          <w:iCs/>
          <w:spacing w:val="-2"/>
          <w:sz w:val="14"/>
          <w:szCs w:val="14"/>
        </w:rPr>
      </w:pPr>
      <w:r w:rsidRPr="005939E3">
        <w:rPr>
          <w:iCs/>
          <w:spacing w:val="-2"/>
          <w:sz w:val="14"/>
          <w:szCs w:val="14"/>
          <w:u w:val="single"/>
        </w:rPr>
        <w:t>Daily supervisor</w:t>
      </w:r>
      <w:r w:rsidRPr="005939E3">
        <w:rPr>
          <w:iCs/>
          <w:spacing w:val="-2"/>
          <w:sz w:val="14"/>
          <w:szCs w:val="14"/>
        </w:rPr>
        <w:t>: an academic member of the research group who carries out many of the daily supervising activities. In many cases, this person is also one of the co-promotors in the project.</w:t>
      </w:r>
    </w:p>
    <w:p w14:paraId="1FF9BC40" w14:textId="77777777" w:rsidR="00385EC1" w:rsidRPr="00A312AD" w:rsidRDefault="00385EC1" w:rsidP="00385EC1">
      <w:pPr>
        <w:pStyle w:val="FootnoteText"/>
        <w:rPr>
          <w:lang w:val="en-US"/>
        </w:rPr>
      </w:pPr>
      <w:r w:rsidRPr="005939E3">
        <w:rPr>
          <w:iCs/>
          <w:spacing w:val="-2"/>
          <w:sz w:val="14"/>
          <w:szCs w:val="14"/>
          <w:u w:val="single"/>
        </w:rPr>
        <w:t>Advisor</w:t>
      </w:r>
      <w:r w:rsidRPr="005939E3">
        <w:rPr>
          <w:iCs/>
          <w:spacing w:val="-2"/>
          <w:sz w:val="14"/>
          <w:szCs w:val="14"/>
        </w:rPr>
        <w:t>: a scientist who is involved in the project but not on a regular and formal basis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24E"/>
    <w:multiLevelType w:val="hybridMultilevel"/>
    <w:tmpl w:val="46DCD140"/>
    <w:lvl w:ilvl="0" w:tplc="55C499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1044B"/>
    <w:multiLevelType w:val="hybridMultilevel"/>
    <w:tmpl w:val="11AC61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75F99"/>
    <w:multiLevelType w:val="hybridMultilevel"/>
    <w:tmpl w:val="B5D8B3FA"/>
    <w:lvl w:ilvl="0" w:tplc="0413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2C4093"/>
    <w:multiLevelType w:val="hybridMultilevel"/>
    <w:tmpl w:val="1A94FB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005551">
    <w:abstractNumId w:val="1"/>
  </w:num>
  <w:num w:numId="2" w16cid:durableId="1279024985">
    <w:abstractNumId w:val="0"/>
  </w:num>
  <w:num w:numId="3" w16cid:durableId="748505190">
    <w:abstractNumId w:val="3"/>
  </w:num>
  <w:num w:numId="4" w16cid:durableId="286393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80"/>
    <w:rsid w:val="00003F04"/>
    <w:rsid w:val="00017A47"/>
    <w:rsid w:val="00023571"/>
    <w:rsid w:val="00037B49"/>
    <w:rsid w:val="00040D5D"/>
    <w:rsid w:val="00074977"/>
    <w:rsid w:val="00085A05"/>
    <w:rsid w:val="000B1541"/>
    <w:rsid w:val="000D01C1"/>
    <w:rsid w:val="000E4AF3"/>
    <w:rsid w:val="000F70E1"/>
    <w:rsid w:val="00114E0E"/>
    <w:rsid w:val="001230CC"/>
    <w:rsid w:val="00154AD0"/>
    <w:rsid w:val="001965D8"/>
    <w:rsid w:val="001A0677"/>
    <w:rsid w:val="001A3A7A"/>
    <w:rsid w:val="001B7637"/>
    <w:rsid w:val="001C3C6B"/>
    <w:rsid w:val="001C57B8"/>
    <w:rsid w:val="001C58FB"/>
    <w:rsid w:val="001D5203"/>
    <w:rsid w:val="001E1935"/>
    <w:rsid w:val="001E7202"/>
    <w:rsid w:val="002027D1"/>
    <w:rsid w:val="00204952"/>
    <w:rsid w:val="00210CD5"/>
    <w:rsid w:val="002550D8"/>
    <w:rsid w:val="002856D5"/>
    <w:rsid w:val="00287EFF"/>
    <w:rsid w:val="002B040B"/>
    <w:rsid w:val="002B213F"/>
    <w:rsid w:val="002B78BC"/>
    <w:rsid w:val="002B79AC"/>
    <w:rsid w:val="002C1E60"/>
    <w:rsid w:val="003118F2"/>
    <w:rsid w:val="00332247"/>
    <w:rsid w:val="0034229A"/>
    <w:rsid w:val="00343FCD"/>
    <w:rsid w:val="00353045"/>
    <w:rsid w:val="00360697"/>
    <w:rsid w:val="003671A7"/>
    <w:rsid w:val="003762D7"/>
    <w:rsid w:val="00385EC1"/>
    <w:rsid w:val="003A3F16"/>
    <w:rsid w:val="003B4C06"/>
    <w:rsid w:val="003B7FDB"/>
    <w:rsid w:val="003D0A1D"/>
    <w:rsid w:val="003E6F75"/>
    <w:rsid w:val="004017BB"/>
    <w:rsid w:val="00402C74"/>
    <w:rsid w:val="00405227"/>
    <w:rsid w:val="0041027F"/>
    <w:rsid w:val="00414AB2"/>
    <w:rsid w:val="0041563D"/>
    <w:rsid w:val="00423BE9"/>
    <w:rsid w:val="004243BE"/>
    <w:rsid w:val="0043214C"/>
    <w:rsid w:val="004A668A"/>
    <w:rsid w:val="004D2468"/>
    <w:rsid w:val="004D45D3"/>
    <w:rsid w:val="004D5589"/>
    <w:rsid w:val="00505332"/>
    <w:rsid w:val="005136DF"/>
    <w:rsid w:val="00514411"/>
    <w:rsid w:val="00526B26"/>
    <w:rsid w:val="00550545"/>
    <w:rsid w:val="00567B9D"/>
    <w:rsid w:val="00574041"/>
    <w:rsid w:val="005939E3"/>
    <w:rsid w:val="005F7AC6"/>
    <w:rsid w:val="005F7B0A"/>
    <w:rsid w:val="006043F7"/>
    <w:rsid w:val="00642572"/>
    <w:rsid w:val="00642DAB"/>
    <w:rsid w:val="0068225B"/>
    <w:rsid w:val="006A7296"/>
    <w:rsid w:val="006B4932"/>
    <w:rsid w:val="006B724C"/>
    <w:rsid w:val="006C1726"/>
    <w:rsid w:val="006C1AB3"/>
    <w:rsid w:val="006C539B"/>
    <w:rsid w:val="007073F0"/>
    <w:rsid w:val="00744C9E"/>
    <w:rsid w:val="0074508A"/>
    <w:rsid w:val="00746E63"/>
    <w:rsid w:val="007834DB"/>
    <w:rsid w:val="007B528E"/>
    <w:rsid w:val="007C1782"/>
    <w:rsid w:val="007C24C3"/>
    <w:rsid w:val="007F03B9"/>
    <w:rsid w:val="007F639F"/>
    <w:rsid w:val="00805D93"/>
    <w:rsid w:val="00807DE3"/>
    <w:rsid w:val="00816FED"/>
    <w:rsid w:val="00834A81"/>
    <w:rsid w:val="00837AA2"/>
    <w:rsid w:val="00843374"/>
    <w:rsid w:val="0084585B"/>
    <w:rsid w:val="008918E1"/>
    <w:rsid w:val="008E0477"/>
    <w:rsid w:val="008E71DF"/>
    <w:rsid w:val="008E777D"/>
    <w:rsid w:val="008E7F71"/>
    <w:rsid w:val="008F3BE3"/>
    <w:rsid w:val="00912516"/>
    <w:rsid w:val="00912CEC"/>
    <w:rsid w:val="00924789"/>
    <w:rsid w:val="00965EB1"/>
    <w:rsid w:val="0096649B"/>
    <w:rsid w:val="00987BEA"/>
    <w:rsid w:val="00995C4B"/>
    <w:rsid w:val="009B0B70"/>
    <w:rsid w:val="009F1EB5"/>
    <w:rsid w:val="00A33FBA"/>
    <w:rsid w:val="00A9497F"/>
    <w:rsid w:val="00AA6250"/>
    <w:rsid w:val="00AC0103"/>
    <w:rsid w:val="00AF1410"/>
    <w:rsid w:val="00AF45D3"/>
    <w:rsid w:val="00B0651F"/>
    <w:rsid w:val="00B56E41"/>
    <w:rsid w:val="00B67BC4"/>
    <w:rsid w:val="00B7022B"/>
    <w:rsid w:val="00BA2DA5"/>
    <w:rsid w:val="00BB3A8A"/>
    <w:rsid w:val="00BC22AE"/>
    <w:rsid w:val="00BC22E2"/>
    <w:rsid w:val="00BD536B"/>
    <w:rsid w:val="00BF0577"/>
    <w:rsid w:val="00C0102B"/>
    <w:rsid w:val="00C02092"/>
    <w:rsid w:val="00C05E5B"/>
    <w:rsid w:val="00C263EC"/>
    <w:rsid w:val="00C7204F"/>
    <w:rsid w:val="00C82D59"/>
    <w:rsid w:val="00CA338D"/>
    <w:rsid w:val="00CC7EEB"/>
    <w:rsid w:val="00CD79E1"/>
    <w:rsid w:val="00D14B36"/>
    <w:rsid w:val="00D21DEC"/>
    <w:rsid w:val="00D62F69"/>
    <w:rsid w:val="00D77C15"/>
    <w:rsid w:val="00D95FA8"/>
    <w:rsid w:val="00DA60A3"/>
    <w:rsid w:val="00DB3280"/>
    <w:rsid w:val="00DC300F"/>
    <w:rsid w:val="00DD4485"/>
    <w:rsid w:val="00E03374"/>
    <w:rsid w:val="00E10073"/>
    <w:rsid w:val="00E1060D"/>
    <w:rsid w:val="00E23AC3"/>
    <w:rsid w:val="00E27BB3"/>
    <w:rsid w:val="00E33405"/>
    <w:rsid w:val="00EC28F2"/>
    <w:rsid w:val="00ED498C"/>
    <w:rsid w:val="00EF08AD"/>
    <w:rsid w:val="00EF26BB"/>
    <w:rsid w:val="00F261D0"/>
    <w:rsid w:val="00F375D6"/>
    <w:rsid w:val="00F60976"/>
    <w:rsid w:val="00F75142"/>
    <w:rsid w:val="00F82529"/>
    <w:rsid w:val="00F86629"/>
    <w:rsid w:val="00F95AD4"/>
    <w:rsid w:val="00FA4827"/>
    <w:rsid w:val="00FC49F8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5D2D4C8"/>
  <w15:docId w15:val="{F0FCECBD-6BFE-446B-B741-0A4E13DE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0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5A05"/>
    <w:pPr>
      <w:keepNext/>
      <w:keepLines/>
      <w:outlineLvl w:val="0"/>
    </w:pPr>
    <w:rPr>
      <w:rFonts w:ascii="News Gothic" w:eastAsiaTheme="majorEastAsia" w:hAnsi="News Gothic" w:cstheme="majorBidi"/>
      <w:b/>
      <w:bCs/>
      <w:color w:val="008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F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B3280"/>
    <w:pPr>
      <w:keepNext/>
      <w:widowControl w:val="0"/>
      <w:tabs>
        <w:tab w:val="left" w:pos="-1134"/>
        <w:tab w:val="left" w:pos="-567"/>
        <w:tab w:val="left" w:pos="0"/>
        <w:tab w:val="left" w:pos="283"/>
        <w:tab w:val="left" w:pos="566"/>
        <w:tab w:val="left" w:pos="851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7"/>
        <w:tab w:val="left" w:pos="10205"/>
        <w:tab w:val="left" w:pos="10771"/>
        <w:tab w:val="left" w:pos="11339"/>
        <w:tab w:val="left" w:pos="11905"/>
        <w:tab w:val="left" w:pos="12473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</w:tabs>
      <w:ind w:left="283" w:hanging="283"/>
      <w:jc w:val="both"/>
      <w:outlineLvl w:val="2"/>
    </w:pPr>
    <w:rPr>
      <w:rFonts w:ascii="CG Times" w:eastAsia="Times New Roman" w:hAnsi="CG Times" w:cs="Times New Roman"/>
      <w:b/>
      <w:snapToGrid w:val="0"/>
      <w:spacing w:val="-2"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DB3280"/>
    <w:pPr>
      <w:keepNext/>
      <w:widowControl w:val="0"/>
      <w:tabs>
        <w:tab w:val="left" w:pos="1700"/>
        <w:tab w:val="left" w:pos="2268"/>
        <w:tab w:val="left" w:pos="2834"/>
        <w:tab w:val="left" w:pos="3968"/>
        <w:tab w:val="left" w:pos="4535"/>
        <w:tab w:val="left" w:pos="5102"/>
        <w:tab w:val="right" w:pos="9072"/>
      </w:tabs>
      <w:ind w:left="3967" w:hanging="3967"/>
      <w:jc w:val="both"/>
      <w:outlineLvl w:val="3"/>
    </w:pPr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A05"/>
    <w:rPr>
      <w:rFonts w:ascii="News Gothic" w:eastAsiaTheme="majorEastAsia" w:hAnsi="News Gothic" w:cstheme="majorBidi"/>
      <w:b/>
      <w:bCs/>
      <w:color w:val="008080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085A05"/>
    <w:pPr>
      <w:ind w:left="720"/>
      <w:contextualSpacing/>
    </w:pPr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DB3280"/>
    <w:rPr>
      <w:rFonts w:ascii="CG Times" w:eastAsia="Times New Roman" w:hAnsi="CG Times" w:cs="Times New Roman"/>
      <w:b/>
      <w:snapToGrid w:val="0"/>
      <w:spacing w:val="-2"/>
      <w:sz w:val="22"/>
      <w:szCs w:val="20"/>
    </w:rPr>
  </w:style>
  <w:style w:type="character" w:customStyle="1" w:styleId="Heading4Char">
    <w:name w:val="Heading 4 Char"/>
    <w:basedOn w:val="DefaultParagraphFont"/>
    <w:link w:val="Heading4"/>
    <w:rsid w:val="00DB3280"/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343FCD"/>
    <w:pPr>
      <w:widowControl w:val="0"/>
      <w:tabs>
        <w:tab w:val="left" w:pos="-1134"/>
        <w:tab w:val="left" w:pos="-567"/>
        <w:tab w:val="left" w:pos="0"/>
        <w:tab w:val="left" w:pos="283"/>
        <w:tab w:val="left" w:pos="566"/>
        <w:tab w:val="left" w:pos="851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7"/>
        <w:tab w:val="left" w:pos="10205"/>
        <w:tab w:val="left" w:pos="10771"/>
        <w:tab w:val="left" w:pos="11339"/>
        <w:tab w:val="left" w:pos="11905"/>
        <w:tab w:val="left" w:pos="12473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</w:tabs>
      <w:jc w:val="both"/>
    </w:pPr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43FCD"/>
    <w:rPr>
      <w:rFonts w:ascii="CG Times" w:eastAsia="Times New Roman" w:hAnsi="CG Times" w:cs="Times New Roman"/>
      <w:i/>
      <w:snapToGrid w:val="0"/>
      <w:spacing w:val="-2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DA60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0A3"/>
  </w:style>
  <w:style w:type="paragraph" w:styleId="Footer">
    <w:name w:val="footer"/>
    <w:basedOn w:val="Normal"/>
    <w:link w:val="FooterChar"/>
    <w:uiPriority w:val="99"/>
    <w:unhideWhenUsed/>
    <w:rsid w:val="00DA60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0A3"/>
  </w:style>
  <w:style w:type="paragraph" w:styleId="BalloonText">
    <w:name w:val="Balloon Text"/>
    <w:basedOn w:val="Normal"/>
    <w:link w:val="BalloonTextChar"/>
    <w:uiPriority w:val="99"/>
    <w:semiHidden/>
    <w:unhideWhenUsed/>
    <w:rsid w:val="00F2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5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2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2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2F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48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E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E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EC1"/>
    <w:rPr>
      <w:vertAlign w:val="superscript"/>
    </w:rPr>
  </w:style>
  <w:style w:type="paragraph" w:styleId="Revision">
    <w:name w:val="Revision"/>
    <w:hidden/>
    <w:uiPriority w:val="99"/>
    <w:semiHidden/>
    <w:rsid w:val="00C010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wur.nl/WebQuery/mylibra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Magendans, Denise</dc:creator>
  <cp:lastModifiedBy>Rodenburg, Nicole</cp:lastModifiedBy>
  <cp:revision>2</cp:revision>
  <cp:lastPrinted>2017-04-20T09:31:00Z</cp:lastPrinted>
  <dcterms:created xsi:type="dcterms:W3CDTF">2024-12-16T11:17:00Z</dcterms:created>
  <dcterms:modified xsi:type="dcterms:W3CDTF">2024-12-16T11:17:00Z</dcterms:modified>
</cp:coreProperties>
</file>