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B2EB" w14:textId="77777777" w:rsidR="00405420" w:rsidRPr="00405420" w:rsidRDefault="00405420" w:rsidP="00405420">
      <w:pPr>
        <w:rPr>
          <w:b/>
        </w:rPr>
      </w:pPr>
      <w:r w:rsidRPr="00405420">
        <w:rPr>
          <w:b/>
        </w:rPr>
        <w:t>Registration form</w:t>
      </w:r>
    </w:p>
    <w:p w14:paraId="3E029C91" w14:textId="77777777" w:rsidR="00405420" w:rsidRDefault="00405420" w:rsidP="00405420"/>
    <w:p w14:paraId="053D2D30" w14:textId="77777777" w:rsidR="00405420" w:rsidRDefault="00405420" w:rsidP="00405420">
      <w:r>
        <w:t xml:space="preserve">Please send the filled form by e-mail at </w:t>
      </w:r>
      <w:hyperlink r:id="rId8" w:history="1">
        <w:r w:rsidR="00DA2DC8" w:rsidRPr="00022C6B">
          <w:rPr>
            <w:rStyle w:val="Hyperlink"/>
          </w:rPr>
          <w:t>nutritionafi.workshop@wur.nl</w:t>
        </w:r>
      </w:hyperlink>
      <w:r>
        <w:t xml:space="preserve"> </w:t>
      </w:r>
    </w:p>
    <w:p w14:paraId="16FB3AFE" w14:textId="77777777" w:rsidR="00405420" w:rsidRDefault="00405420" w:rsidP="00405420">
      <w:r>
        <w:t>Please also read Registration information.</w:t>
      </w:r>
    </w:p>
    <w:p w14:paraId="3F12F0B9" w14:textId="77777777" w:rsidR="006256BE" w:rsidRDefault="006256BE" w:rsidP="00405420"/>
    <w:p w14:paraId="54A9C9DD" w14:textId="77777777" w:rsidR="006256BE" w:rsidRDefault="006256BE" w:rsidP="00405420">
      <w:r>
        <w:t>Upon registration, we will soon contact you with more information</w:t>
      </w:r>
      <w:r w:rsidR="009C50F3">
        <w:t xml:space="preserve">, </w:t>
      </w:r>
      <w:r w:rsidR="009C50F3" w:rsidRPr="009C50F3">
        <w:rPr>
          <w:u w:val="single"/>
        </w:rPr>
        <w:t>please allow us a few days and do not worry if you do not receive an e-mail the first week after subscription</w:t>
      </w:r>
      <w:r>
        <w:t xml:space="preserve">. </w:t>
      </w:r>
    </w:p>
    <w:p w14:paraId="10B20944" w14:textId="77777777" w:rsidR="009C50F3" w:rsidRDefault="009C50F3" w:rsidP="00405420"/>
    <w:p w14:paraId="191A3159" w14:textId="77777777" w:rsidR="00405420" w:rsidRDefault="006256BE" w:rsidP="00405420">
      <w:r>
        <w:t xml:space="preserve">You will receive </w:t>
      </w:r>
      <w:r w:rsidRPr="009C50F3">
        <w:rPr>
          <w:u w:val="single"/>
        </w:rPr>
        <w:t>1 invoice</w:t>
      </w:r>
      <w:r>
        <w:t xml:space="preserve"> combining the costs of registration and accommodation and meals; if your organization has specific requirements for the invoice please mention it in the registration form below (i.e. different name for the registration than for the payment, separate invoice for registration or accommodation and meals, etc…)</w:t>
      </w:r>
    </w:p>
    <w:p w14:paraId="1CE3ED4A" w14:textId="77777777" w:rsidR="00405420" w:rsidRDefault="00405420" w:rsidP="00405420"/>
    <w:tbl>
      <w:tblPr>
        <w:tblStyle w:val="Tabelraster"/>
        <w:tblW w:w="0" w:type="auto"/>
        <w:tblLook w:val="04A0" w:firstRow="1" w:lastRow="0" w:firstColumn="1" w:lastColumn="0" w:noHBand="0" w:noVBand="1"/>
      </w:tblPr>
      <w:tblGrid>
        <w:gridCol w:w="2972"/>
        <w:gridCol w:w="5378"/>
      </w:tblGrid>
      <w:tr w:rsidR="00227D2C" w:rsidRPr="009C50F3" w14:paraId="44441F9A" w14:textId="77777777" w:rsidTr="00685886">
        <w:tc>
          <w:tcPr>
            <w:tcW w:w="8350" w:type="dxa"/>
            <w:gridSpan w:val="2"/>
          </w:tcPr>
          <w:p w14:paraId="6F12EE12" w14:textId="77777777" w:rsidR="00227D2C" w:rsidRPr="00227D2C" w:rsidRDefault="00227D2C" w:rsidP="00227D2C">
            <w:pPr>
              <w:jc w:val="center"/>
              <w:rPr>
                <w:b/>
              </w:rPr>
            </w:pPr>
            <w:r w:rsidRPr="00227D2C">
              <w:rPr>
                <w:b/>
              </w:rPr>
              <w:t>Personal data participant</w:t>
            </w:r>
          </w:p>
        </w:tc>
      </w:tr>
      <w:tr w:rsidR="009C50F3" w:rsidRPr="009C50F3" w14:paraId="43D8A877" w14:textId="77777777" w:rsidTr="00227D2C">
        <w:tc>
          <w:tcPr>
            <w:tcW w:w="2972" w:type="dxa"/>
          </w:tcPr>
          <w:p w14:paraId="047D228D" w14:textId="77777777" w:rsidR="003E45CE" w:rsidRPr="009C50F3" w:rsidRDefault="009C50F3" w:rsidP="003E45CE">
            <w:r w:rsidRPr="009C50F3">
              <w:t>Name</w:t>
            </w:r>
          </w:p>
        </w:tc>
        <w:tc>
          <w:tcPr>
            <w:tcW w:w="5378" w:type="dxa"/>
          </w:tcPr>
          <w:p w14:paraId="4FA33943" w14:textId="77777777" w:rsidR="003E45CE" w:rsidRPr="009C50F3" w:rsidRDefault="003E45CE" w:rsidP="00255DA8"/>
        </w:tc>
      </w:tr>
      <w:tr w:rsidR="00227D2C" w:rsidRPr="009C50F3" w14:paraId="6ACE12DC" w14:textId="77777777" w:rsidTr="00227D2C">
        <w:tc>
          <w:tcPr>
            <w:tcW w:w="2972" w:type="dxa"/>
          </w:tcPr>
          <w:p w14:paraId="69C3B100" w14:textId="77777777" w:rsidR="009C50F3" w:rsidRPr="009C50F3" w:rsidRDefault="009C50F3" w:rsidP="003E45CE">
            <w:r w:rsidRPr="009C50F3">
              <w:t>Surname (family name)</w:t>
            </w:r>
          </w:p>
        </w:tc>
        <w:tc>
          <w:tcPr>
            <w:tcW w:w="5378" w:type="dxa"/>
          </w:tcPr>
          <w:p w14:paraId="136A29B0" w14:textId="77777777" w:rsidR="009C50F3" w:rsidRPr="009C50F3" w:rsidRDefault="009C50F3" w:rsidP="00255DA8"/>
        </w:tc>
      </w:tr>
      <w:tr w:rsidR="009C50F3" w:rsidRPr="009C50F3" w14:paraId="19E15D32" w14:textId="77777777" w:rsidTr="00227D2C">
        <w:tc>
          <w:tcPr>
            <w:tcW w:w="2972" w:type="dxa"/>
          </w:tcPr>
          <w:p w14:paraId="7EB67E86" w14:textId="77777777" w:rsidR="003B2201" w:rsidRPr="009C50F3" w:rsidRDefault="003B2201" w:rsidP="003E45CE">
            <w:r w:rsidRPr="009C50F3">
              <w:t>Nationality</w:t>
            </w:r>
          </w:p>
        </w:tc>
        <w:tc>
          <w:tcPr>
            <w:tcW w:w="5378" w:type="dxa"/>
          </w:tcPr>
          <w:p w14:paraId="3A20DD95" w14:textId="77777777" w:rsidR="003B2201" w:rsidRPr="009C50F3" w:rsidRDefault="003B2201" w:rsidP="00255DA8"/>
        </w:tc>
      </w:tr>
      <w:tr w:rsidR="009C50F3" w:rsidRPr="009C50F3" w14:paraId="3C6288C5" w14:textId="77777777" w:rsidTr="00227D2C">
        <w:tc>
          <w:tcPr>
            <w:tcW w:w="2972" w:type="dxa"/>
          </w:tcPr>
          <w:p w14:paraId="75C10640" w14:textId="77777777" w:rsidR="003E45CE" w:rsidRPr="009C50F3" w:rsidRDefault="003E45CE" w:rsidP="003E45CE">
            <w:r w:rsidRPr="009C50F3">
              <w:t xml:space="preserve">Male                                                                    </w:t>
            </w:r>
          </w:p>
        </w:tc>
        <w:tc>
          <w:tcPr>
            <w:tcW w:w="5378" w:type="dxa"/>
          </w:tcPr>
          <w:p w14:paraId="0919C335" w14:textId="77777777" w:rsidR="003E45CE" w:rsidRPr="009C50F3" w:rsidRDefault="003E45CE" w:rsidP="00255DA8"/>
        </w:tc>
      </w:tr>
      <w:tr w:rsidR="009C50F3" w:rsidRPr="009C50F3" w14:paraId="71C34188" w14:textId="77777777" w:rsidTr="00227D2C">
        <w:tc>
          <w:tcPr>
            <w:tcW w:w="2972" w:type="dxa"/>
          </w:tcPr>
          <w:p w14:paraId="2B25B01B" w14:textId="77777777" w:rsidR="003E45CE" w:rsidRPr="009C50F3" w:rsidRDefault="003E45CE" w:rsidP="00255DA8">
            <w:r w:rsidRPr="009C50F3">
              <w:t xml:space="preserve">Female                                                                </w:t>
            </w:r>
          </w:p>
        </w:tc>
        <w:tc>
          <w:tcPr>
            <w:tcW w:w="5378" w:type="dxa"/>
          </w:tcPr>
          <w:p w14:paraId="5FE1BAAC" w14:textId="77777777" w:rsidR="003E45CE" w:rsidRPr="009C50F3" w:rsidRDefault="003E45CE" w:rsidP="00255DA8"/>
        </w:tc>
      </w:tr>
      <w:tr w:rsidR="009C50F3" w:rsidRPr="009C50F3" w14:paraId="61014EEB" w14:textId="77777777" w:rsidTr="00CE6749">
        <w:tc>
          <w:tcPr>
            <w:tcW w:w="8350" w:type="dxa"/>
            <w:gridSpan w:val="2"/>
          </w:tcPr>
          <w:p w14:paraId="6AB5F192" w14:textId="77777777" w:rsidR="009C50F3" w:rsidRPr="009C50F3" w:rsidRDefault="009C50F3" w:rsidP="009C50F3">
            <w:pPr>
              <w:jc w:val="center"/>
            </w:pPr>
            <w:r w:rsidRPr="00227D2C">
              <w:rPr>
                <w:b/>
              </w:rPr>
              <w:t>Current position:</w:t>
            </w:r>
            <w:r w:rsidRPr="009C50F3">
              <w:t xml:space="preserve"> chose one of the three below</w:t>
            </w:r>
          </w:p>
        </w:tc>
      </w:tr>
      <w:tr w:rsidR="009C50F3" w:rsidRPr="009C50F3" w14:paraId="3BD3DE0E" w14:textId="77777777" w:rsidTr="00227D2C">
        <w:tc>
          <w:tcPr>
            <w:tcW w:w="2972" w:type="dxa"/>
          </w:tcPr>
          <w:p w14:paraId="0A3D8842" w14:textId="77777777" w:rsidR="003E45CE" w:rsidRPr="009C50F3" w:rsidRDefault="003E45CE" w:rsidP="009C50F3">
            <w:pPr>
              <w:pStyle w:val="Lijstalinea"/>
              <w:numPr>
                <w:ilvl w:val="0"/>
                <w:numId w:val="1"/>
              </w:numPr>
            </w:pPr>
            <w:r w:rsidRPr="009C50F3">
              <w:t xml:space="preserve">PhD student                                                         </w:t>
            </w:r>
          </w:p>
        </w:tc>
        <w:tc>
          <w:tcPr>
            <w:tcW w:w="5378" w:type="dxa"/>
          </w:tcPr>
          <w:p w14:paraId="75A0FB41" w14:textId="77777777" w:rsidR="003E45CE" w:rsidRPr="009C50F3" w:rsidRDefault="003E45CE" w:rsidP="00255DA8"/>
        </w:tc>
      </w:tr>
      <w:tr w:rsidR="009C50F3" w:rsidRPr="009C50F3" w14:paraId="616A3F84" w14:textId="77777777" w:rsidTr="00227D2C">
        <w:tc>
          <w:tcPr>
            <w:tcW w:w="2972" w:type="dxa"/>
          </w:tcPr>
          <w:p w14:paraId="49FA9939" w14:textId="77777777" w:rsidR="003E45CE" w:rsidRPr="009C50F3" w:rsidRDefault="003E45CE" w:rsidP="009C50F3">
            <w:pPr>
              <w:pStyle w:val="Lijstalinea"/>
              <w:numPr>
                <w:ilvl w:val="0"/>
                <w:numId w:val="1"/>
              </w:numPr>
            </w:pPr>
            <w:r w:rsidRPr="009C50F3">
              <w:t xml:space="preserve">Postdoc                                                                </w:t>
            </w:r>
          </w:p>
        </w:tc>
        <w:tc>
          <w:tcPr>
            <w:tcW w:w="5378" w:type="dxa"/>
          </w:tcPr>
          <w:p w14:paraId="2DD50D41" w14:textId="77777777" w:rsidR="003E45CE" w:rsidRPr="009C50F3" w:rsidRDefault="003E45CE" w:rsidP="00255DA8"/>
        </w:tc>
      </w:tr>
      <w:tr w:rsidR="009C50F3" w:rsidRPr="009C50F3" w14:paraId="2258A00B" w14:textId="77777777" w:rsidTr="00227D2C">
        <w:tc>
          <w:tcPr>
            <w:tcW w:w="2972" w:type="dxa"/>
            <w:tcBorders>
              <w:bottom w:val="single" w:sz="4" w:space="0" w:color="auto"/>
            </w:tcBorders>
          </w:tcPr>
          <w:p w14:paraId="4413A10A" w14:textId="77777777" w:rsidR="003E45CE" w:rsidRPr="009C50F3" w:rsidRDefault="003E45CE" w:rsidP="009C50F3">
            <w:pPr>
              <w:pStyle w:val="Lijstalinea"/>
              <w:numPr>
                <w:ilvl w:val="0"/>
                <w:numId w:val="1"/>
              </w:numPr>
            </w:pPr>
            <w:r w:rsidRPr="009C50F3">
              <w:t xml:space="preserve">Staff member/Company                                        </w:t>
            </w:r>
          </w:p>
        </w:tc>
        <w:tc>
          <w:tcPr>
            <w:tcW w:w="5378" w:type="dxa"/>
          </w:tcPr>
          <w:p w14:paraId="4015E0AA" w14:textId="77777777" w:rsidR="003E45CE" w:rsidRPr="009C50F3" w:rsidRDefault="003E45CE" w:rsidP="00255DA8"/>
        </w:tc>
      </w:tr>
      <w:tr w:rsidR="009C50F3" w:rsidRPr="009C50F3" w14:paraId="248580AB" w14:textId="77777777" w:rsidTr="00227D2C">
        <w:tc>
          <w:tcPr>
            <w:tcW w:w="2972" w:type="dxa"/>
            <w:tcBorders>
              <w:bottom w:val="nil"/>
            </w:tcBorders>
          </w:tcPr>
          <w:p w14:paraId="3D008802" w14:textId="77777777" w:rsidR="003E45CE" w:rsidRPr="009C50F3" w:rsidRDefault="003E45CE" w:rsidP="00255DA8">
            <w:r w:rsidRPr="009C50F3">
              <w:t>Organisation</w:t>
            </w:r>
          </w:p>
        </w:tc>
        <w:tc>
          <w:tcPr>
            <w:tcW w:w="5378" w:type="dxa"/>
            <w:vMerge w:val="restart"/>
          </w:tcPr>
          <w:p w14:paraId="586E8F8A" w14:textId="77777777" w:rsidR="003E45CE" w:rsidRPr="009C50F3" w:rsidRDefault="003E45CE" w:rsidP="00255DA8"/>
        </w:tc>
      </w:tr>
      <w:tr w:rsidR="009C50F3" w:rsidRPr="009C50F3" w14:paraId="56BDF9DF" w14:textId="77777777" w:rsidTr="00227D2C">
        <w:tc>
          <w:tcPr>
            <w:tcW w:w="2972" w:type="dxa"/>
            <w:tcBorders>
              <w:top w:val="nil"/>
              <w:left w:val="single" w:sz="4" w:space="0" w:color="auto"/>
              <w:bottom w:val="nil"/>
              <w:right w:val="single" w:sz="4" w:space="0" w:color="auto"/>
            </w:tcBorders>
          </w:tcPr>
          <w:p w14:paraId="30A5EA4D" w14:textId="77777777" w:rsidR="003E45CE" w:rsidRPr="009C50F3" w:rsidRDefault="003E45CE" w:rsidP="00255DA8"/>
        </w:tc>
        <w:tc>
          <w:tcPr>
            <w:tcW w:w="5378" w:type="dxa"/>
            <w:vMerge/>
            <w:tcBorders>
              <w:left w:val="single" w:sz="4" w:space="0" w:color="auto"/>
            </w:tcBorders>
          </w:tcPr>
          <w:p w14:paraId="681A5F11" w14:textId="77777777" w:rsidR="003E45CE" w:rsidRPr="009C50F3" w:rsidRDefault="003E45CE" w:rsidP="00255DA8"/>
        </w:tc>
      </w:tr>
      <w:tr w:rsidR="009C50F3" w:rsidRPr="009C50F3" w14:paraId="0A4C664E" w14:textId="77777777" w:rsidTr="00227D2C">
        <w:tc>
          <w:tcPr>
            <w:tcW w:w="2972" w:type="dxa"/>
            <w:tcBorders>
              <w:top w:val="nil"/>
              <w:left w:val="single" w:sz="4" w:space="0" w:color="auto"/>
              <w:bottom w:val="nil"/>
              <w:right w:val="single" w:sz="4" w:space="0" w:color="auto"/>
            </w:tcBorders>
          </w:tcPr>
          <w:p w14:paraId="5127D307" w14:textId="77777777" w:rsidR="003E45CE" w:rsidRPr="009C50F3" w:rsidRDefault="003E45CE" w:rsidP="00255DA8"/>
        </w:tc>
        <w:tc>
          <w:tcPr>
            <w:tcW w:w="5378" w:type="dxa"/>
            <w:vMerge/>
            <w:tcBorders>
              <w:left w:val="single" w:sz="4" w:space="0" w:color="auto"/>
            </w:tcBorders>
          </w:tcPr>
          <w:p w14:paraId="7FD78669" w14:textId="77777777" w:rsidR="003E45CE" w:rsidRPr="009C50F3" w:rsidRDefault="003E45CE" w:rsidP="003E45CE">
            <w:pPr>
              <w:ind w:left="12"/>
            </w:pPr>
          </w:p>
        </w:tc>
      </w:tr>
      <w:tr w:rsidR="009C50F3" w:rsidRPr="009C50F3" w14:paraId="4C495647" w14:textId="77777777" w:rsidTr="00227D2C">
        <w:tc>
          <w:tcPr>
            <w:tcW w:w="2972" w:type="dxa"/>
            <w:tcBorders>
              <w:top w:val="nil"/>
              <w:left w:val="single" w:sz="4" w:space="0" w:color="auto"/>
              <w:bottom w:val="single" w:sz="4" w:space="0" w:color="auto"/>
              <w:right w:val="single" w:sz="4" w:space="0" w:color="auto"/>
            </w:tcBorders>
          </w:tcPr>
          <w:p w14:paraId="2FFD7110" w14:textId="77777777" w:rsidR="003E45CE" w:rsidRPr="009C50F3" w:rsidRDefault="003E45CE" w:rsidP="00255DA8"/>
        </w:tc>
        <w:tc>
          <w:tcPr>
            <w:tcW w:w="5378" w:type="dxa"/>
            <w:vMerge/>
            <w:tcBorders>
              <w:left w:val="single" w:sz="4" w:space="0" w:color="auto"/>
            </w:tcBorders>
          </w:tcPr>
          <w:p w14:paraId="28E74B88" w14:textId="77777777" w:rsidR="003E45CE" w:rsidRPr="009C50F3" w:rsidRDefault="003E45CE" w:rsidP="00255DA8"/>
        </w:tc>
      </w:tr>
      <w:tr w:rsidR="009C50F3" w:rsidRPr="009C50F3" w14:paraId="41F47581" w14:textId="77777777" w:rsidTr="00227D2C">
        <w:tc>
          <w:tcPr>
            <w:tcW w:w="2972" w:type="dxa"/>
            <w:tcBorders>
              <w:top w:val="single" w:sz="4" w:space="0" w:color="auto"/>
              <w:left w:val="single" w:sz="4" w:space="0" w:color="auto"/>
              <w:bottom w:val="nil"/>
              <w:right w:val="single" w:sz="4" w:space="0" w:color="auto"/>
            </w:tcBorders>
          </w:tcPr>
          <w:p w14:paraId="347FD2A3" w14:textId="77777777" w:rsidR="003E45CE" w:rsidRPr="009C50F3" w:rsidRDefault="003E45CE" w:rsidP="00255DA8">
            <w:r w:rsidRPr="009C50F3">
              <w:t xml:space="preserve">Full mailing address                                              </w:t>
            </w:r>
          </w:p>
        </w:tc>
        <w:tc>
          <w:tcPr>
            <w:tcW w:w="5378" w:type="dxa"/>
            <w:vMerge w:val="restart"/>
            <w:tcBorders>
              <w:left w:val="single" w:sz="4" w:space="0" w:color="auto"/>
            </w:tcBorders>
          </w:tcPr>
          <w:p w14:paraId="26C07FD2" w14:textId="77777777" w:rsidR="003E45CE" w:rsidRPr="009C50F3" w:rsidRDefault="003E45CE" w:rsidP="00255DA8"/>
        </w:tc>
      </w:tr>
      <w:tr w:rsidR="009C50F3" w:rsidRPr="009C50F3" w14:paraId="41CC6A7C" w14:textId="77777777" w:rsidTr="00227D2C">
        <w:trPr>
          <w:trHeight w:val="1414"/>
        </w:trPr>
        <w:tc>
          <w:tcPr>
            <w:tcW w:w="2972" w:type="dxa"/>
            <w:tcBorders>
              <w:top w:val="nil"/>
              <w:left w:val="single" w:sz="4" w:space="0" w:color="auto"/>
              <w:right w:val="single" w:sz="4" w:space="0" w:color="auto"/>
            </w:tcBorders>
          </w:tcPr>
          <w:p w14:paraId="5A4CA403" w14:textId="77777777" w:rsidR="009C50F3" w:rsidRPr="009C50F3" w:rsidRDefault="009C50F3" w:rsidP="00255DA8">
            <w:r w:rsidRPr="009C50F3">
              <w:t xml:space="preserve">(please specify here the name and address of the invoice; </w:t>
            </w:r>
          </w:p>
          <w:p w14:paraId="493CF23D" w14:textId="77777777" w:rsidR="009C50F3" w:rsidRPr="009C50F3" w:rsidRDefault="009C50F3" w:rsidP="00255DA8">
            <w:r w:rsidRPr="009C50F3">
              <w:t>if the invoice needs to be addressed to a different name or addressed as the participant and address specified above, please specify it here)</w:t>
            </w:r>
          </w:p>
        </w:tc>
        <w:tc>
          <w:tcPr>
            <w:tcW w:w="5378" w:type="dxa"/>
            <w:vMerge/>
            <w:tcBorders>
              <w:left w:val="single" w:sz="4" w:space="0" w:color="auto"/>
            </w:tcBorders>
          </w:tcPr>
          <w:p w14:paraId="4225DE42" w14:textId="77777777" w:rsidR="009C50F3" w:rsidRPr="009C50F3" w:rsidRDefault="009C50F3" w:rsidP="00255DA8"/>
        </w:tc>
      </w:tr>
      <w:tr w:rsidR="003E45CE" w:rsidRPr="003E45CE" w14:paraId="03F158BB" w14:textId="77777777" w:rsidTr="00227D2C">
        <w:tc>
          <w:tcPr>
            <w:tcW w:w="2972" w:type="dxa"/>
            <w:tcBorders>
              <w:top w:val="single" w:sz="4" w:space="0" w:color="auto"/>
            </w:tcBorders>
          </w:tcPr>
          <w:p w14:paraId="5A1DEF16" w14:textId="77777777" w:rsidR="003E45CE" w:rsidRPr="003E45CE" w:rsidRDefault="003E45CE" w:rsidP="00255DA8">
            <w:r w:rsidRPr="003E45CE">
              <w:t>Zip code</w:t>
            </w:r>
          </w:p>
        </w:tc>
        <w:tc>
          <w:tcPr>
            <w:tcW w:w="5378" w:type="dxa"/>
          </w:tcPr>
          <w:p w14:paraId="496A093E" w14:textId="77777777" w:rsidR="003E45CE" w:rsidRPr="003E45CE" w:rsidRDefault="003E45CE" w:rsidP="00255DA8"/>
        </w:tc>
      </w:tr>
      <w:tr w:rsidR="003E45CE" w:rsidRPr="003E45CE" w14:paraId="5BAE6567" w14:textId="77777777" w:rsidTr="00227D2C">
        <w:tc>
          <w:tcPr>
            <w:tcW w:w="2972" w:type="dxa"/>
          </w:tcPr>
          <w:p w14:paraId="5CE5C32A" w14:textId="77777777" w:rsidR="003E45CE" w:rsidRPr="003E45CE" w:rsidRDefault="003E45CE" w:rsidP="00255DA8">
            <w:r w:rsidRPr="003E45CE">
              <w:t>City</w:t>
            </w:r>
          </w:p>
        </w:tc>
        <w:tc>
          <w:tcPr>
            <w:tcW w:w="5378" w:type="dxa"/>
          </w:tcPr>
          <w:p w14:paraId="757D1C2A" w14:textId="77777777" w:rsidR="003E45CE" w:rsidRPr="003E45CE" w:rsidRDefault="003E45CE" w:rsidP="00255DA8"/>
        </w:tc>
      </w:tr>
      <w:tr w:rsidR="003E45CE" w:rsidRPr="003E45CE" w14:paraId="2DE113D2" w14:textId="77777777" w:rsidTr="00227D2C">
        <w:tc>
          <w:tcPr>
            <w:tcW w:w="2972" w:type="dxa"/>
          </w:tcPr>
          <w:p w14:paraId="4C74FADB" w14:textId="77777777" w:rsidR="003E45CE" w:rsidRPr="003E45CE" w:rsidRDefault="003E45CE" w:rsidP="00255DA8">
            <w:r w:rsidRPr="003E45CE">
              <w:t>Country</w:t>
            </w:r>
          </w:p>
        </w:tc>
        <w:tc>
          <w:tcPr>
            <w:tcW w:w="5378" w:type="dxa"/>
          </w:tcPr>
          <w:p w14:paraId="3EC8869D" w14:textId="77777777" w:rsidR="003E45CE" w:rsidRPr="003E45CE" w:rsidRDefault="003E45CE" w:rsidP="00255DA8"/>
        </w:tc>
      </w:tr>
      <w:tr w:rsidR="003E45CE" w:rsidRPr="003E45CE" w14:paraId="2B7E335C" w14:textId="77777777" w:rsidTr="00227D2C">
        <w:tc>
          <w:tcPr>
            <w:tcW w:w="2972" w:type="dxa"/>
          </w:tcPr>
          <w:p w14:paraId="2EC23083" w14:textId="77777777" w:rsidR="003E45CE" w:rsidRPr="003E45CE" w:rsidRDefault="003E45CE" w:rsidP="00255DA8">
            <w:r w:rsidRPr="003E45CE">
              <w:t>Phone</w:t>
            </w:r>
          </w:p>
        </w:tc>
        <w:tc>
          <w:tcPr>
            <w:tcW w:w="5378" w:type="dxa"/>
          </w:tcPr>
          <w:p w14:paraId="6ACBE788" w14:textId="77777777" w:rsidR="003E45CE" w:rsidRPr="003E45CE" w:rsidRDefault="003E45CE" w:rsidP="00255DA8"/>
        </w:tc>
      </w:tr>
      <w:tr w:rsidR="003E45CE" w14:paraId="5529DA18" w14:textId="77777777" w:rsidTr="00227D2C">
        <w:tc>
          <w:tcPr>
            <w:tcW w:w="2972" w:type="dxa"/>
          </w:tcPr>
          <w:p w14:paraId="23851A14" w14:textId="77777777" w:rsidR="003E45CE" w:rsidRDefault="003E45CE" w:rsidP="00255DA8">
            <w:r w:rsidRPr="003E45CE">
              <w:t>E-mail</w:t>
            </w:r>
          </w:p>
        </w:tc>
        <w:tc>
          <w:tcPr>
            <w:tcW w:w="5378" w:type="dxa"/>
          </w:tcPr>
          <w:p w14:paraId="444639F2" w14:textId="77777777" w:rsidR="003E45CE" w:rsidRDefault="003E45CE" w:rsidP="00255DA8"/>
        </w:tc>
      </w:tr>
      <w:tr w:rsidR="00356FDA" w14:paraId="6917C1D4" w14:textId="77777777" w:rsidTr="00645399">
        <w:tc>
          <w:tcPr>
            <w:tcW w:w="2972" w:type="dxa"/>
          </w:tcPr>
          <w:p w14:paraId="61A33E1C" w14:textId="1C37C20B" w:rsidR="00356FDA" w:rsidRDefault="00356FDA" w:rsidP="00645399">
            <w:r>
              <w:t>Choose one of the p</w:t>
            </w:r>
            <w:r>
              <w:t xml:space="preserve">racticals </w:t>
            </w:r>
            <w:r>
              <w:t>you prefer</w:t>
            </w:r>
            <w:r>
              <w:t>:</w:t>
            </w:r>
            <w:r>
              <w:br/>
            </w:r>
            <w:r>
              <w:t>Fish Nutrition practicals or Water Quality practicals</w:t>
            </w:r>
          </w:p>
        </w:tc>
        <w:tc>
          <w:tcPr>
            <w:tcW w:w="5378" w:type="dxa"/>
          </w:tcPr>
          <w:p w14:paraId="4E929981" w14:textId="77777777" w:rsidR="00356FDA" w:rsidRDefault="00356FDA" w:rsidP="00645399"/>
        </w:tc>
      </w:tr>
      <w:tr w:rsidR="006256BE" w14:paraId="605BFC3A" w14:textId="77777777" w:rsidTr="00227D2C">
        <w:tc>
          <w:tcPr>
            <w:tcW w:w="2972" w:type="dxa"/>
          </w:tcPr>
          <w:p w14:paraId="41A0BB1D" w14:textId="27BFE418" w:rsidR="006256BE" w:rsidRPr="003E45CE" w:rsidRDefault="00356FDA" w:rsidP="00255DA8">
            <w:r>
              <w:t>C</w:t>
            </w:r>
            <w:r w:rsidR="006256BE">
              <w:t>omments</w:t>
            </w:r>
          </w:p>
        </w:tc>
        <w:tc>
          <w:tcPr>
            <w:tcW w:w="5378" w:type="dxa"/>
          </w:tcPr>
          <w:p w14:paraId="4E370CB2" w14:textId="77777777" w:rsidR="006256BE" w:rsidRDefault="006256BE" w:rsidP="00255DA8"/>
          <w:p w14:paraId="30EED53E" w14:textId="77777777" w:rsidR="006256BE" w:rsidRDefault="006256BE" w:rsidP="00255DA8"/>
          <w:p w14:paraId="5577776D" w14:textId="77777777" w:rsidR="006256BE" w:rsidRDefault="006256BE" w:rsidP="00255DA8"/>
          <w:p w14:paraId="632D6A83" w14:textId="77777777" w:rsidR="006256BE" w:rsidRDefault="006256BE" w:rsidP="00255DA8"/>
        </w:tc>
      </w:tr>
    </w:tbl>
    <w:p w14:paraId="07478F09" w14:textId="77777777" w:rsidR="00356FDA" w:rsidRDefault="00356FDA" w:rsidP="00405420"/>
    <w:p w14:paraId="3ED41FFE" w14:textId="0B7608EA" w:rsidR="00405420" w:rsidRDefault="00356FDA" w:rsidP="00405420">
      <w:r>
        <w:t>All in registration:</w:t>
      </w:r>
      <w:bookmarkStart w:id="0" w:name="_GoBack"/>
      <w:bookmarkEnd w:id="0"/>
      <w:r>
        <w:tab/>
      </w:r>
      <w:r w:rsidR="00405420">
        <w:tab/>
        <w:t xml:space="preserve">                            ____</w:t>
      </w:r>
    </w:p>
    <w:p w14:paraId="6ADC1B81" w14:textId="77777777" w:rsidR="00405420" w:rsidRDefault="00405420" w:rsidP="00405420"/>
    <w:p w14:paraId="1918019A" w14:textId="77777777" w:rsidR="00405420" w:rsidRDefault="00405420" w:rsidP="00405420">
      <w:r>
        <w:t xml:space="preserve">Single day registration, without B&amp;B on:            </w:t>
      </w:r>
    </w:p>
    <w:p w14:paraId="49022D6A" w14:textId="77777777" w:rsidR="00405420" w:rsidRDefault="00405420" w:rsidP="00405420"/>
    <w:p w14:paraId="73950562" w14:textId="77777777" w:rsidR="00B06320" w:rsidRDefault="00B06320" w:rsidP="00B06320">
      <w:r>
        <w:t xml:space="preserve">·          </w:t>
      </w:r>
      <w:r w:rsidR="00DE0355">
        <w:t>Mon</w:t>
      </w:r>
      <w:r>
        <w:t xml:space="preserve">day                         </w:t>
      </w:r>
      <w:r>
        <w:tab/>
      </w:r>
      <w:r>
        <w:tab/>
        <w:t xml:space="preserve">                ____</w:t>
      </w:r>
    </w:p>
    <w:p w14:paraId="36FC848D" w14:textId="77777777" w:rsidR="00B06320" w:rsidRDefault="00B06320" w:rsidP="00B06320">
      <w:r>
        <w:t xml:space="preserve">·          </w:t>
      </w:r>
      <w:r w:rsidR="00DE0355">
        <w:t>Tu</w:t>
      </w:r>
      <w:r>
        <w:t xml:space="preserve">esday         </w:t>
      </w:r>
      <w:r w:rsidR="00DE0355">
        <w:tab/>
      </w:r>
      <w:r>
        <w:tab/>
        <w:t xml:space="preserve">                            ____</w:t>
      </w:r>
    </w:p>
    <w:p w14:paraId="1075EA1F" w14:textId="77777777" w:rsidR="00B06320" w:rsidRDefault="00B06320" w:rsidP="00B06320">
      <w:r>
        <w:t xml:space="preserve">·          </w:t>
      </w:r>
      <w:r w:rsidR="00DE0355">
        <w:t>Wednes</w:t>
      </w:r>
      <w:r>
        <w:t xml:space="preserve">day </w:t>
      </w:r>
      <w:r>
        <w:tab/>
        <w:t xml:space="preserve">                                        ____</w:t>
      </w:r>
    </w:p>
    <w:p w14:paraId="16A35306" w14:textId="77777777" w:rsidR="00405420" w:rsidRDefault="00405420" w:rsidP="00405420">
      <w:r>
        <w:t xml:space="preserve">·          </w:t>
      </w:r>
      <w:r w:rsidR="00DE0355">
        <w:t>Thurs</w:t>
      </w:r>
      <w:r w:rsidR="00B06320">
        <w:t>day</w:t>
      </w:r>
      <w:r>
        <w:t xml:space="preserve"> </w:t>
      </w:r>
      <w:r w:rsidR="00061EC3">
        <w:tab/>
      </w:r>
      <w:r>
        <w:t xml:space="preserve">                                        ____</w:t>
      </w:r>
    </w:p>
    <w:p w14:paraId="12B4C3A8" w14:textId="77777777" w:rsidR="00405420" w:rsidRDefault="00405420" w:rsidP="00405420"/>
    <w:p w14:paraId="3BC2B988" w14:textId="77777777" w:rsidR="00405420" w:rsidRPr="009C50F3" w:rsidRDefault="009C50F3" w:rsidP="00405420">
      <w:pPr>
        <w:rPr>
          <w:i/>
        </w:rPr>
      </w:pPr>
      <w:r w:rsidRPr="009C50F3">
        <w:rPr>
          <w:i/>
        </w:rPr>
        <w:t>We expect to be ready with the program around 14:30-15:00 on the Thursday. Please take this into account when booking your return trip.</w:t>
      </w:r>
    </w:p>
    <w:p w14:paraId="38546468" w14:textId="77777777" w:rsidR="00405420" w:rsidRDefault="00405420" w:rsidP="00405420"/>
    <w:p w14:paraId="189CC6FF" w14:textId="77777777" w:rsidR="00405420" w:rsidRDefault="00405420" w:rsidP="00405420">
      <w:r>
        <w:t xml:space="preserve">Please contact me. I am a PhD NOT willing to share the room </w:t>
      </w:r>
    </w:p>
    <w:p w14:paraId="518AD69D" w14:textId="77777777" w:rsidR="00405420" w:rsidRDefault="00405420" w:rsidP="00405420">
      <w:r>
        <w:t>(Note, this will result in 100 Euro extra charge)        ____</w:t>
      </w:r>
    </w:p>
    <w:p w14:paraId="565824CB" w14:textId="77777777" w:rsidR="00405420" w:rsidRDefault="00405420" w:rsidP="00405420"/>
    <w:p w14:paraId="0E885ED5" w14:textId="77777777" w:rsidR="00405420" w:rsidRDefault="00405420" w:rsidP="00405420">
      <w:r>
        <w:t xml:space="preserve">If you are travelling with a colleague and would like to share the room, </w:t>
      </w:r>
    </w:p>
    <w:p w14:paraId="20AAD81D" w14:textId="77777777" w:rsidR="00405420" w:rsidRDefault="00405420" w:rsidP="00405420">
      <w:r>
        <w:t>please mention his/her name here</w:t>
      </w:r>
      <w:r>
        <w:tab/>
      </w:r>
      <w:r>
        <w:tab/>
        <w:t xml:space="preserve">  </w:t>
      </w:r>
      <w:r w:rsidR="00061EC3">
        <w:t xml:space="preserve"> </w:t>
      </w:r>
      <w:r>
        <w:t>_____________________________</w:t>
      </w:r>
    </w:p>
    <w:p w14:paraId="553195FE" w14:textId="77777777" w:rsidR="00346CBC" w:rsidRDefault="00346CBC" w:rsidP="00405420"/>
    <w:sectPr w:rsidR="00346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4077"/>
    <w:multiLevelType w:val="hybridMultilevel"/>
    <w:tmpl w:val="9D126B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20"/>
    <w:rsid w:val="00061EC3"/>
    <w:rsid w:val="001C721B"/>
    <w:rsid w:val="00227D2C"/>
    <w:rsid w:val="003330DA"/>
    <w:rsid w:val="00346CBC"/>
    <w:rsid w:val="00356FDA"/>
    <w:rsid w:val="003B2201"/>
    <w:rsid w:val="003E45CE"/>
    <w:rsid w:val="00401144"/>
    <w:rsid w:val="00405420"/>
    <w:rsid w:val="004C0345"/>
    <w:rsid w:val="006256BE"/>
    <w:rsid w:val="00816AD5"/>
    <w:rsid w:val="008927DD"/>
    <w:rsid w:val="009B16E1"/>
    <w:rsid w:val="009C50F3"/>
    <w:rsid w:val="00A10F32"/>
    <w:rsid w:val="00B06320"/>
    <w:rsid w:val="00CA76EB"/>
    <w:rsid w:val="00D551B8"/>
    <w:rsid w:val="00DA2DC8"/>
    <w:rsid w:val="00DE0355"/>
    <w:rsid w:val="00DE1C2E"/>
    <w:rsid w:val="00ED550E"/>
    <w:rsid w:val="00F477B4"/>
    <w:rsid w:val="00F95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1953"/>
  <w15:docId w15:val="{0AE6F419-A32F-4E76-B935-65DCD715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5420"/>
    <w:rPr>
      <w:color w:val="0000FF" w:themeColor="hyperlink"/>
      <w:u w:val="single"/>
    </w:rPr>
  </w:style>
  <w:style w:type="table" w:styleId="Tabelraster">
    <w:name w:val="Table Grid"/>
    <w:basedOn w:val="Standaardtabel"/>
    <w:uiPriority w:val="59"/>
    <w:rsid w:val="003E4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C50F3"/>
    <w:pPr>
      <w:ind w:left="720"/>
      <w:contextualSpacing/>
    </w:pPr>
  </w:style>
  <w:style w:type="character" w:styleId="Onopgelostemelding">
    <w:name w:val="Unresolved Mention"/>
    <w:basedOn w:val="Standaardalinea-lettertype"/>
    <w:uiPriority w:val="99"/>
    <w:semiHidden/>
    <w:unhideWhenUsed/>
    <w:rsid w:val="00DA2DC8"/>
    <w:rPr>
      <w:color w:val="605E5C"/>
      <w:shd w:val="clear" w:color="auto" w:fill="E1DFDD"/>
    </w:rPr>
  </w:style>
  <w:style w:type="character" w:styleId="Verwijzingopmerking">
    <w:name w:val="annotation reference"/>
    <w:basedOn w:val="Standaardalinea-lettertype"/>
    <w:uiPriority w:val="99"/>
    <w:semiHidden/>
    <w:unhideWhenUsed/>
    <w:rsid w:val="00F477B4"/>
    <w:rPr>
      <w:sz w:val="16"/>
      <w:szCs w:val="16"/>
    </w:rPr>
  </w:style>
  <w:style w:type="paragraph" w:styleId="Tekstopmerking">
    <w:name w:val="annotation text"/>
    <w:basedOn w:val="Standaard"/>
    <w:link w:val="TekstopmerkingChar"/>
    <w:uiPriority w:val="99"/>
    <w:semiHidden/>
    <w:unhideWhenUsed/>
    <w:rsid w:val="00F477B4"/>
    <w:rPr>
      <w:sz w:val="20"/>
      <w:szCs w:val="20"/>
    </w:rPr>
  </w:style>
  <w:style w:type="character" w:customStyle="1" w:styleId="TekstopmerkingChar">
    <w:name w:val="Tekst opmerking Char"/>
    <w:basedOn w:val="Standaardalinea-lettertype"/>
    <w:link w:val="Tekstopmerking"/>
    <w:uiPriority w:val="99"/>
    <w:semiHidden/>
    <w:rsid w:val="00F477B4"/>
    <w:rPr>
      <w:sz w:val="20"/>
      <w:szCs w:val="20"/>
    </w:rPr>
  </w:style>
  <w:style w:type="paragraph" w:styleId="Onderwerpvanopmerking">
    <w:name w:val="annotation subject"/>
    <w:basedOn w:val="Tekstopmerking"/>
    <w:next w:val="Tekstopmerking"/>
    <w:link w:val="OnderwerpvanopmerkingChar"/>
    <w:uiPriority w:val="99"/>
    <w:semiHidden/>
    <w:unhideWhenUsed/>
    <w:rsid w:val="00F477B4"/>
    <w:rPr>
      <w:b/>
      <w:bCs/>
    </w:rPr>
  </w:style>
  <w:style w:type="character" w:customStyle="1" w:styleId="OnderwerpvanopmerkingChar">
    <w:name w:val="Onderwerp van opmerking Char"/>
    <w:basedOn w:val="TekstopmerkingChar"/>
    <w:link w:val="Onderwerpvanopmerking"/>
    <w:uiPriority w:val="99"/>
    <w:semiHidden/>
    <w:rsid w:val="00F477B4"/>
    <w:rPr>
      <w:b/>
      <w:bCs/>
      <w:sz w:val="20"/>
      <w:szCs w:val="20"/>
    </w:rPr>
  </w:style>
  <w:style w:type="paragraph" w:styleId="Ballontekst">
    <w:name w:val="Balloon Text"/>
    <w:basedOn w:val="Standaard"/>
    <w:link w:val="BallontekstChar"/>
    <w:uiPriority w:val="99"/>
    <w:semiHidden/>
    <w:unhideWhenUsed/>
    <w:rsid w:val="00F477B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7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ritionafi.workshop@wur.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7437F17630894E98292787F8FBFDBF" ma:contentTypeVersion="13" ma:contentTypeDescription="Een nieuw document maken." ma:contentTypeScope="" ma:versionID="4f9e2eb0084598a679eebd629b579bf5">
  <xsd:schema xmlns:xsd="http://www.w3.org/2001/XMLSchema" xmlns:xs="http://www.w3.org/2001/XMLSchema" xmlns:p="http://schemas.microsoft.com/office/2006/metadata/properties" xmlns:ns3="2300ff7a-3e9c-4005-8648-5834443888ee" xmlns:ns4="15e5e47c-0b1a-4905-aad9-0545f7134b7e" targetNamespace="http://schemas.microsoft.com/office/2006/metadata/properties" ma:root="true" ma:fieldsID="96d61d87629c524cb0902e4f25732b93" ns3:_="" ns4:_="">
    <xsd:import namespace="2300ff7a-3e9c-4005-8648-5834443888ee"/>
    <xsd:import namespace="15e5e47c-0b1a-4905-aad9-0545f7134b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0ff7a-3e9c-4005-8648-583444388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5e47c-0b1a-4905-aad9-0545f7134b7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3DBC3-FD22-4800-AED6-C52F4F1BA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8A6D8E-2050-4D4F-A024-4467633144F5}">
  <ds:schemaRefs>
    <ds:schemaRef ds:uri="http://schemas.microsoft.com/sharepoint/v3/contenttype/forms"/>
  </ds:schemaRefs>
</ds:datastoreItem>
</file>

<file path=customXml/itemProps3.xml><?xml version="1.0" encoding="utf-8"?>
<ds:datastoreItem xmlns:ds="http://schemas.openxmlformats.org/officeDocument/2006/customXml" ds:itemID="{CB8303D6-A958-429D-897B-EBBDA5E6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0ff7a-3e9c-4005-8648-5834443888ee"/>
    <ds:schemaRef ds:uri="15e5e47c-0b1a-4905-aad9-0545f7134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B05C5E3.dotm</Template>
  <TotalTime>4</TotalTime>
  <Pages>2</Pages>
  <Words>370</Words>
  <Characters>2036</Characters>
  <Application>Microsoft Office Word</Application>
  <DocSecurity>4</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Forlenza, Maria</dc:creator>
  <cp:lastModifiedBy>Lubbe, Sophie van der</cp:lastModifiedBy>
  <cp:revision>2</cp:revision>
  <dcterms:created xsi:type="dcterms:W3CDTF">2021-05-31T08:34:00Z</dcterms:created>
  <dcterms:modified xsi:type="dcterms:W3CDTF">2021-05-31T08:34:00Z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0x010100387437F17630894E98292787F8FBFDBF</vt:lpwstr>
  </property>
</Properties>
</file>