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5BF" w14:textId="36DD08A0" w:rsidR="00D51E80" w:rsidRPr="00B01A39" w:rsidRDefault="006503B1" w:rsidP="00D51E80">
      <w:pPr>
        <w:pStyle w:val="Titl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  <w:r w:rsidR="00D51E80" w:rsidRPr="00B01A39">
        <w:rPr>
          <w:rFonts w:ascii="Verdana" w:hAnsi="Verdana"/>
          <w:sz w:val="17"/>
          <w:szCs w:val="17"/>
        </w:rPr>
        <w:t xml:space="preserve">APPLICATION </w:t>
      </w:r>
      <w:r w:rsidR="00794D57" w:rsidRPr="00B01A39">
        <w:rPr>
          <w:rFonts w:ascii="Verdana" w:hAnsi="Verdana"/>
          <w:sz w:val="17"/>
          <w:szCs w:val="17"/>
        </w:rPr>
        <w:t xml:space="preserve">FORM </w:t>
      </w:r>
      <w:r w:rsidR="00D51E80" w:rsidRPr="00B01A39">
        <w:rPr>
          <w:rFonts w:ascii="Verdana" w:hAnsi="Verdana"/>
          <w:sz w:val="17"/>
          <w:szCs w:val="17"/>
        </w:rPr>
        <w:t xml:space="preserve">WGS SANDWICH PHD </w:t>
      </w:r>
      <w:r w:rsidR="00794D57" w:rsidRPr="00B01A39">
        <w:rPr>
          <w:rFonts w:ascii="Verdana" w:hAnsi="Verdana"/>
          <w:sz w:val="17"/>
          <w:szCs w:val="17"/>
        </w:rPr>
        <w:t>PROGRAMME 202</w:t>
      </w:r>
      <w:r w:rsidR="00CF6D6B">
        <w:rPr>
          <w:rFonts w:ascii="Verdana" w:hAnsi="Verdana"/>
          <w:sz w:val="17"/>
          <w:szCs w:val="17"/>
        </w:rPr>
        <w:t>5</w:t>
      </w:r>
    </w:p>
    <w:p w14:paraId="67CDAC77" w14:textId="6B1436C8" w:rsidR="00D51E80" w:rsidRPr="00B01A39" w:rsidRDefault="00D51E80" w:rsidP="00D51E80">
      <w:pPr>
        <w:pStyle w:val="Title"/>
        <w:rPr>
          <w:rFonts w:ascii="Verdana" w:hAnsi="Verdana"/>
          <w:sz w:val="17"/>
          <w:szCs w:val="17"/>
        </w:rPr>
      </w:pPr>
    </w:p>
    <w:p w14:paraId="2B387C9B" w14:textId="03EA253E" w:rsidR="00794D57" w:rsidRPr="00B01A39" w:rsidRDefault="00794D57" w:rsidP="00983E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Incomplete applications, applications in a different format or applications that do not meet the conditions as mentioned in this form or in the instructions, will not be taken into consideration by the selection committee.</w:t>
      </w:r>
    </w:p>
    <w:p w14:paraId="74201C1E" w14:textId="72AF0874" w:rsidR="00794D57" w:rsidRPr="00B01A39" w:rsidRDefault="00794D57" w:rsidP="00983E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Applications should be submitted at the latest </w:t>
      </w:r>
      <w:r w:rsidR="002B6D8D">
        <w:rPr>
          <w:rFonts w:ascii="Verdana" w:hAnsi="Verdana"/>
          <w:sz w:val="17"/>
          <w:szCs w:val="17"/>
          <w:lang w:val="en-GB"/>
        </w:rPr>
        <w:t>by</w:t>
      </w:r>
      <w:r w:rsidRPr="00B01A39">
        <w:rPr>
          <w:rFonts w:ascii="Verdana" w:hAnsi="Verdana"/>
          <w:sz w:val="17"/>
          <w:szCs w:val="17"/>
          <w:lang w:val="en-GB"/>
        </w:rPr>
        <w:t xml:space="preserve"> </w:t>
      </w:r>
      <w:r w:rsidRPr="00456102">
        <w:rPr>
          <w:rFonts w:ascii="Verdana" w:hAnsi="Verdana"/>
          <w:b/>
          <w:bCs/>
          <w:sz w:val="17"/>
          <w:szCs w:val="17"/>
          <w:lang w:val="en-GB"/>
        </w:rPr>
        <w:t>1</w:t>
      </w:r>
      <w:r w:rsidR="00CF6D6B">
        <w:rPr>
          <w:rFonts w:ascii="Verdana" w:hAnsi="Verdana"/>
          <w:b/>
          <w:bCs/>
          <w:sz w:val="17"/>
          <w:szCs w:val="17"/>
          <w:lang w:val="en-GB"/>
        </w:rPr>
        <w:t>2</w:t>
      </w:r>
      <w:r w:rsidRPr="00456102">
        <w:rPr>
          <w:rFonts w:ascii="Verdana" w:hAnsi="Verdana"/>
          <w:b/>
          <w:bCs/>
          <w:sz w:val="17"/>
          <w:szCs w:val="17"/>
          <w:lang w:val="en-GB"/>
        </w:rPr>
        <w:t xml:space="preserve"> May 202</w:t>
      </w:r>
      <w:r w:rsidR="00CF6D6B">
        <w:rPr>
          <w:rFonts w:ascii="Verdana" w:hAnsi="Verdana"/>
          <w:b/>
          <w:bCs/>
          <w:sz w:val="17"/>
          <w:szCs w:val="17"/>
          <w:lang w:val="en-GB"/>
        </w:rPr>
        <w:t>5</w:t>
      </w:r>
      <w:r w:rsidR="002B6D8D">
        <w:rPr>
          <w:rFonts w:ascii="Verdana" w:hAnsi="Verdana"/>
          <w:b/>
          <w:bCs/>
          <w:sz w:val="17"/>
          <w:szCs w:val="17"/>
          <w:lang w:val="en-GB"/>
        </w:rPr>
        <w:t>, 23:59 hrs (CET)</w:t>
      </w:r>
      <w:r w:rsidRPr="00B01A39">
        <w:rPr>
          <w:rFonts w:ascii="Verdana" w:hAnsi="Verdana"/>
          <w:sz w:val="17"/>
          <w:szCs w:val="17"/>
          <w:lang w:val="en-GB"/>
        </w:rPr>
        <w:t xml:space="preserve">. </w:t>
      </w:r>
      <w:r w:rsidRPr="00B01A39">
        <w:rPr>
          <w:rFonts w:ascii="Verdana" w:hAnsi="Verdana"/>
          <w:color w:val="333333"/>
          <w:sz w:val="17"/>
          <w:szCs w:val="17"/>
          <w:lang w:val="en-GB"/>
        </w:rPr>
        <w:t>Send you</w:t>
      </w:r>
      <w:r w:rsidRPr="00B01A39">
        <w:rPr>
          <w:rFonts w:ascii="Verdana" w:hAnsi="Verdana"/>
          <w:sz w:val="17"/>
          <w:szCs w:val="17"/>
          <w:lang w:val="en-GB"/>
        </w:rPr>
        <w:t xml:space="preserve">r </w:t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application + annexes </w:t>
      </w:r>
      <w:r w:rsidRPr="00B01A39">
        <w:rPr>
          <w:rFonts w:ascii="Verdana" w:hAnsi="Verdana"/>
          <w:b/>
          <w:sz w:val="17"/>
          <w:szCs w:val="17"/>
          <w:u w:val="single"/>
          <w:lang w:val="en-GB"/>
        </w:rPr>
        <w:t>in one compiled file</w:t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 (digital only) </w:t>
      </w:r>
      <w:r w:rsidRPr="00B01A39">
        <w:rPr>
          <w:rFonts w:ascii="Verdana" w:hAnsi="Verdana"/>
          <w:sz w:val="17"/>
          <w:szCs w:val="17"/>
          <w:lang w:val="en-GB"/>
        </w:rPr>
        <w:t xml:space="preserve">to </w:t>
      </w:r>
      <w:hyperlink r:id="rId11" w:history="1">
        <w:r w:rsidR="00B01A39" w:rsidRPr="00B01A39">
          <w:rPr>
            <w:rStyle w:val="Hyperlink"/>
            <w:rFonts w:ascii="Verdana" w:hAnsi="Verdana"/>
            <w:sz w:val="17"/>
            <w:szCs w:val="17"/>
            <w:lang w:val="en-GB"/>
          </w:rPr>
          <w:t>saskia.deboer@wur.nl</w:t>
        </w:r>
      </w:hyperlink>
      <w:r w:rsidRPr="00B01A39">
        <w:rPr>
          <w:rFonts w:ascii="Verdana" w:hAnsi="Verdana"/>
          <w:sz w:val="17"/>
          <w:szCs w:val="17"/>
          <w:lang w:val="en-GB"/>
        </w:rPr>
        <w:t xml:space="preserve"> </w:t>
      </w:r>
    </w:p>
    <w:p w14:paraId="059C2C33" w14:textId="77777777" w:rsidR="00983E75" w:rsidRPr="00B01A39" w:rsidRDefault="00983E75" w:rsidP="00794D57">
      <w:pPr>
        <w:rPr>
          <w:rFonts w:ascii="Verdana" w:hAnsi="Verdana"/>
          <w:i/>
          <w:sz w:val="17"/>
          <w:szCs w:val="17"/>
          <w:lang w:val="en-GB"/>
        </w:rPr>
      </w:pPr>
    </w:p>
    <w:p w14:paraId="4F61539B" w14:textId="1289C3ED" w:rsidR="00794D57" w:rsidRPr="00B01A39" w:rsidRDefault="00794D57" w:rsidP="00794D57">
      <w:pPr>
        <w:rPr>
          <w:rFonts w:ascii="Verdana" w:hAnsi="Verdana"/>
          <w:i/>
          <w:sz w:val="17"/>
          <w:szCs w:val="17"/>
          <w:lang w:val="en-GB"/>
        </w:rPr>
      </w:pPr>
      <w:r w:rsidRPr="00B01A39">
        <w:rPr>
          <w:rFonts w:ascii="Verdana" w:hAnsi="Verdana"/>
          <w:i/>
          <w:sz w:val="17"/>
          <w:szCs w:val="17"/>
          <w:lang w:val="en-GB"/>
        </w:rPr>
        <w:t xml:space="preserve">Checklist of </w:t>
      </w:r>
      <w:r w:rsidR="00983E75" w:rsidRPr="00B01A39">
        <w:rPr>
          <w:rFonts w:ascii="Verdana" w:hAnsi="Verdana"/>
          <w:i/>
          <w:sz w:val="17"/>
          <w:szCs w:val="17"/>
          <w:lang w:val="en-GB"/>
        </w:rPr>
        <w:t>r</w:t>
      </w:r>
      <w:r w:rsidRPr="00B01A39">
        <w:rPr>
          <w:rFonts w:ascii="Verdana" w:hAnsi="Verdana"/>
          <w:i/>
          <w:sz w:val="17"/>
          <w:szCs w:val="17"/>
          <w:lang w:val="en-GB"/>
        </w:rPr>
        <w:t xml:space="preserve">equired </w:t>
      </w:r>
      <w:r w:rsidR="00983E75" w:rsidRPr="00B01A39">
        <w:rPr>
          <w:rFonts w:ascii="Verdana" w:hAnsi="Verdana"/>
          <w:i/>
          <w:sz w:val="17"/>
          <w:szCs w:val="17"/>
          <w:lang w:val="en-GB"/>
        </w:rPr>
        <w:t>d</w:t>
      </w:r>
      <w:r w:rsidRPr="00B01A39">
        <w:rPr>
          <w:rFonts w:ascii="Verdana" w:hAnsi="Verdana"/>
          <w:i/>
          <w:sz w:val="17"/>
          <w:szCs w:val="17"/>
          <w:lang w:val="en-GB"/>
        </w:rPr>
        <w:t>ocuments</w:t>
      </w:r>
      <w:r w:rsidR="00983E75" w:rsidRPr="00B01A39">
        <w:rPr>
          <w:rFonts w:ascii="Verdana" w:hAnsi="Verdana"/>
          <w:i/>
          <w:sz w:val="17"/>
          <w:szCs w:val="17"/>
          <w:lang w:val="en-GB"/>
        </w:rPr>
        <w:t>:</w:t>
      </w:r>
    </w:p>
    <w:p w14:paraId="64CAE122" w14:textId="1CD67544" w:rsidR="00794D57" w:rsidRPr="00B01A39" w:rsidRDefault="00794D57" w:rsidP="00983E75">
      <w:pPr>
        <w:numPr>
          <w:ilvl w:val="0"/>
          <w:numId w:val="29"/>
        </w:numPr>
        <w:tabs>
          <w:tab w:val="clear" w:pos="284"/>
        </w:tabs>
        <w:ind w:left="709" w:hanging="709"/>
        <w:rPr>
          <w:rFonts w:ascii="Verdana" w:hAnsi="Verdana"/>
          <w:b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Completed application form</w:t>
      </w:r>
      <w:r w:rsidR="004A2FBF" w:rsidRPr="00B01A39">
        <w:rPr>
          <w:rFonts w:ascii="Verdana" w:hAnsi="Verdana"/>
          <w:b/>
          <w:sz w:val="17"/>
          <w:szCs w:val="17"/>
          <w:lang w:val="en-GB"/>
        </w:rPr>
        <w:t>.</w:t>
      </w:r>
    </w:p>
    <w:p w14:paraId="63D13BF8" w14:textId="399615BD" w:rsidR="00794D57" w:rsidRPr="0039754E" w:rsidRDefault="00794D57" w:rsidP="00983E75">
      <w:pPr>
        <w:numPr>
          <w:ilvl w:val="0"/>
          <w:numId w:val="29"/>
        </w:numPr>
        <w:tabs>
          <w:tab w:val="clear" w:pos="284"/>
        </w:tabs>
        <w:ind w:left="709" w:hanging="709"/>
        <w:rPr>
          <w:rFonts w:ascii="Verdana" w:hAnsi="Verdana"/>
          <w:b/>
          <w:sz w:val="17"/>
          <w:szCs w:val="17"/>
          <w:lang w:val="en-GB"/>
        </w:rPr>
      </w:pPr>
      <w:r w:rsidRPr="0039754E">
        <w:rPr>
          <w:rFonts w:ascii="Verdana" w:hAnsi="Verdana"/>
          <w:b/>
          <w:sz w:val="17"/>
          <w:szCs w:val="17"/>
          <w:lang w:val="en-GB"/>
        </w:rPr>
        <w:t>Letter of support from the local institute</w:t>
      </w:r>
      <w:r w:rsidR="00262D03" w:rsidRPr="0039754E">
        <w:rPr>
          <w:rFonts w:ascii="Verdana" w:hAnsi="Verdana"/>
          <w:b/>
          <w:sz w:val="17"/>
          <w:szCs w:val="17"/>
          <w:lang w:val="en-GB"/>
        </w:rPr>
        <w:t>:</w:t>
      </w:r>
      <w:r w:rsidR="004F7F81" w:rsidRPr="0039754E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262D03" w:rsidRPr="0039754E">
        <w:rPr>
          <w:rFonts w:ascii="Verdana" w:hAnsi="Verdana"/>
          <w:b/>
          <w:sz w:val="17"/>
          <w:szCs w:val="17"/>
          <w:lang w:val="en-GB"/>
        </w:rPr>
        <w:t xml:space="preserve">use </w:t>
      </w:r>
      <w:r w:rsidR="00BA1CB8" w:rsidRPr="0039754E">
        <w:rPr>
          <w:rFonts w:ascii="Verdana" w:hAnsi="Verdana"/>
          <w:b/>
          <w:sz w:val="17"/>
          <w:szCs w:val="17"/>
          <w:lang w:val="en-GB"/>
        </w:rPr>
        <w:t xml:space="preserve">letter </w:t>
      </w:r>
      <w:r w:rsidR="00262D03" w:rsidRPr="0039754E">
        <w:rPr>
          <w:rFonts w:ascii="Verdana" w:hAnsi="Verdana"/>
          <w:b/>
          <w:sz w:val="17"/>
          <w:szCs w:val="17"/>
          <w:lang w:val="en-GB"/>
        </w:rPr>
        <w:t xml:space="preserve">format </w:t>
      </w:r>
      <w:r w:rsidR="00BA1CB8" w:rsidRPr="0039754E">
        <w:rPr>
          <w:rFonts w:ascii="Verdana" w:hAnsi="Verdana"/>
          <w:b/>
          <w:sz w:val="17"/>
          <w:szCs w:val="17"/>
          <w:lang w:val="en-GB"/>
        </w:rPr>
        <w:t xml:space="preserve">to be found </w:t>
      </w:r>
      <w:r w:rsidR="00262D03" w:rsidRPr="0039754E">
        <w:rPr>
          <w:rFonts w:ascii="Verdana" w:hAnsi="Verdana"/>
          <w:b/>
          <w:sz w:val="17"/>
          <w:szCs w:val="17"/>
          <w:lang w:val="en-GB"/>
        </w:rPr>
        <w:t xml:space="preserve">at </w:t>
      </w:r>
      <w:r w:rsidR="00BA1CB8" w:rsidRPr="0039754E">
        <w:rPr>
          <w:rFonts w:ascii="Verdana" w:hAnsi="Verdana"/>
          <w:b/>
          <w:sz w:val="17"/>
          <w:szCs w:val="17"/>
          <w:lang w:val="en-GB"/>
        </w:rPr>
        <w:t xml:space="preserve">the </w:t>
      </w:r>
      <w:r w:rsidR="00262D03" w:rsidRPr="0039754E">
        <w:rPr>
          <w:rFonts w:ascii="Verdana" w:hAnsi="Verdana"/>
          <w:b/>
          <w:sz w:val="17"/>
          <w:szCs w:val="17"/>
          <w:lang w:val="en-GB"/>
        </w:rPr>
        <w:t>end of this form.</w:t>
      </w:r>
    </w:p>
    <w:p w14:paraId="3794A396" w14:textId="13BD4D4E" w:rsidR="00794D57" w:rsidRPr="00B01A39" w:rsidRDefault="00DD2B14" w:rsidP="00983E75">
      <w:pPr>
        <w:numPr>
          <w:ilvl w:val="0"/>
          <w:numId w:val="29"/>
        </w:numPr>
        <w:tabs>
          <w:tab w:val="clear" w:pos="284"/>
        </w:tabs>
        <w:ind w:left="709" w:hanging="709"/>
        <w:rPr>
          <w:rFonts w:ascii="Verdana" w:hAnsi="Verdana"/>
          <w:bCs/>
          <w:sz w:val="17"/>
          <w:szCs w:val="17"/>
          <w:lang w:val="en-GB"/>
        </w:rPr>
      </w:pPr>
      <w:r w:rsidRPr="00DD2B14">
        <w:rPr>
          <w:rFonts w:ascii="Verdana" w:hAnsi="Verdana"/>
          <w:b/>
          <w:sz w:val="17"/>
          <w:szCs w:val="17"/>
          <w:lang w:val="en-GB"/>
        </w:rPr>
        <w:t>Proof that the candidate’s master degree is recognised by WU</w:t>
      </w:r>
      <w:r>
        <w:rPr>
          <w:rFonts w:ascii="Verdana" w:hAnsi="Verdana"/>
          <w:b/>
          <w:sz w:val="17"/>
          <w:szCs w:val="17"/>
          <w:lang w:val="en-GB"/>
        </w:rPr>
        <w:t>.</w:t>
      </w:r>
      <w:r>
        <w:rPr>
          <w:rFonts w:ascii="Verdana" w:hAnsi="Verdana"/>
          <w:b/>
          <w:sz w:val="17"/>
          <w:szCs w:val="17"/>
          <w:lang w:val="en-GB"/>
        </w:rPr>
        <w:br/>
      </w:r>
      <w:r w:rsidRPr="00DD2B14">
        <w:rPr>
          <w:rFonts w:ascii="Verdana" w:hAnsi="Verdana"/>
          <w:b/>
          <w:sz w:val="17"/>
          <w:szCs w:val="17"/>
          <w:u w:val="single"/>
          <w:lang w:val="en-GB"/>
        </w:rPr>
        <w:t>In case of a non-Dutch master degree</w:t>
      </w:r>
      <w:r>
        <w:rPr>
          <w:rFonts w:ascii="Verdana" w:hAnsi="Verdana"/>
          <w:b/>
          <w:sz w:val="17"/>
          <w:szCs w:val="17"/>
          <w:lang w:val="en-GB"/>
        </w:rPr>
        <w:t xml:space="preserve"> a positive diploma</w:t>
      </w:r>
      <w:r w:rsidR="00315BFF">
        <w:rPr>
          <w:rFonts w:ascii="Verdana" w:hAnsi="Verdana"/>
          <w:b/>
          <w:sz w:val="17"/>
          <w:szCs w:val="17"/>
          <w:lang w:val="en-GB"/>
        </w:rPr>
        <w:t xml:space="preserve"> validation by Nuffic </w:t>
      </w:r>
      <w:r>
        <w:rPr>
          <w:rFonts w:ascii="Verdana" w:hAnsi="Verdana"/>
          <w:b/>
          <w:sz w:val="17"/>
          <w:szCs w:val="17"/>
          <w:lang w:val="en-GB"/>
        </w:rPr>
        <w:t xml:space="preserve">is needed. </w:t>
      </w:r>
      <w:r w:rsidRPr="002B6D8D">
        <w:rPr>
          <w:rFonts w:ascii="Verdana" w:hAnsi="Verdana"/>
          <w:b/>
          <w:color w:val="FF0000"/>
          <w:sz w:val="17"/>
          <w:szCs w:val="17"/>
          <w:lang w:val="en-GB"/>
        </w:rPr>
        <w:t>At the time of submission</w:t>
      </w:r>
      <w:r w:rsidR="00CF6D6B">
        <w:rPr>
          <w:rFonts w:ascii="Verdana" w:hAnsi="Verdana"/>
          <w:b/>
          <w:color w:val="FF0000"/>
          <w:sz w:val="17"/>
          <w:szCs w:val="17"/>
          <w:lang w:val="en-GB"/>
        </w:rPr>
        <w:t>,</w:t>
      </w:r>
      <w:r w:rsidRPr="002B6D8D">
        <w:rPr>
          <w:rFonts w:ascii="Verdana" w:hAnsi="Verdana"/>
          <w:b/>
          <w:color w:val="FF0000"/>
          <w:sz w:val="17"/>
          <w:szCs w:val="17"/>
          <w:lang w:val="en-GB"/>
        </w:rPr>
        <w:t xml:space="preserve"> diploma validation by Nuffic </w:t>
      </w:r>
      <w:r w:rsidR="00315BFF" w:rsidRPr="002B6D8D">
        <w:rPr>
          <w:rFonts w:ascii="Verdana" w:hAnsi="Verdana"/>
          <w:b/>
          <w:color w:val="FF0000"/>
          <w:sz w:val="17"/>
          <w:szCs w:val="17"/>
          <w:lang w:val="en-GB"/>
        </w:rPr>
        <w:t xml:space="preserve">of </w:t>
      </w:r>
      <w:r w:rsidR="004A2FBF" w:rsidRPr="002B6D8D">
        <w:rPr>
          <w:rFonts w:ascii="Verdana" w:hAnsi="Verdana"/>
          <w:b/>
          <w:color w:val="FF0000"/>
          <w:sz w:val="17"/>
          <w:szCs w:val="17"/>
          <w:lang w:val="en-GB"/>
        </w:rPr>
        <w:t>the candidate’s master</w:t>
      </w:r>
      <w:r w:rsidR="00FA30F5" w:rsidRPr="002B6D8D">
        <w:rPr>
          <w:rFonts w:ascii="Verdana" w:hAnsi="Verdana"/>
          <w:b/>
          <w:color w:val="FF0000"/>
          <w:sz w:val="17"/>
          <w:szCs w:val="17"/>
          <w:lang w:val="en-GB"/>
        </w:rPr>
        <w:t xml:space="preserve"> </w:t>
      </w:r>
      <w:r w:rsidR="004A2FBF" w:rsidRPr="002B6D8D">
        <w:rPr>
          <w:rFonts w:ascii="Verdana" w:hAnsi="Verdana"/>
          <w:b/>
          <w:color w:val="FF0000"/>
          <w:sz w:val="17"/>
          <w:szCs w:val="17"/>
          <w:lang w:val="en-GB"/>
        </w:rPr>
        <w:t xml:space="preserve">degree </w:t>
      </w:r>
      <w:r w:rsidRPr="002B6D8D">
        <w:rPr>
          <w:rFonts w:ascii="Verdana" w:hAnsi="Verdana"/>
          <w:b/>
          <w:color w:val="FF0000"/>
          <w:sz w:val="17"/>
          <w:szCs w:val="17"/>
          <w:u w:val="single"/>
          <w:lang w:val="en-GB"/>
        </w:rPr>
        <w:t>must</w:t>
      </w:r>
      <w:r w:rsidRPr="002B6D8D">
        <w:rPr>
          <w:rFonts w:ascii="Verdana" w:hAnsi="Verdana"/>
          <w:b/>
          <w:color w:val="FF0000"/>
          <w:sz w:val="17"/>
          <w:szCs w:val="17"/>
          <w:lang w:val="en-GB"/>
        </w:rPr>
        <w:t xml:space="preserve"> be initiated.</w:t>
      </w:r>
      <w:r>
        <w:rPr>
          <w:rFonts w:ascii="Verdana" w:hAnsi="Verdana"/>
          <w:b/>
          <w:sz w:val="17"/>
          <w:szCs w:val="17"/>
          <w:lang w:val="en-GB"/>
        </w:rPr>
        <w:t xml:space="preserve"> </w:t>
      </w:r>
    </w:p>
    <w:p w14:paraId="0E89DDC4" w14:textId="342D5F7B" w:rsidR="00983E75" w:rsidRPr="002B6D8D" w:rsidRDefault="00FA30F5" w:rsidP="00983E75">
      <w:pPr>
        <w:numPr>
          <w:ilvl w:val="0"/>
          <w:numId w:val="29"/>
        </w:numPr>
        <w:tabs>
          <w:tab w:val="clear" w:pos="284"/>
        </w:tabs>
        <w:ind w:left="709" w:hanging="709"/>
        <w:rPr>
          <w:rFonts w:ascii="Verdana" w:hAnsi="Verdana"/>
          <w:sz w:val="17"/>
          <w:szCs w:val="17"/>
          <w:lang w:val="en-GB"/>
        </w:rPr>
      </w:pPr>
      <w:r w:rsidRPr="002B6D8D">
        <w:rPr>
          <w:rFonts w:ascii="Verdana" w:hAnsi="Verdana"/>
          <w:b/>
          <w:sz w:val="17"/>
          <w:szCs w:val="17"/>
          <w:lang w:val="en-GB"/>
        </w:rPr>
        <w:t>Proof of</w:t>
      </w:r>
      <w:r w:rsidR="00320A1B" w:rsidRPr="002B6D8D">
        <w:rPr>
          <w:rFonts w:ascii="Verdana" w:hAnsi="Verdana"/>
          <w:b/>
          <w:sz w:val="17"/>
          <w:szCs w:val="17"/>
          <w:lang w:val="en-GB"/>
        </w:rPr>
        <w:t xml:space="preserve"> English proficiency as required by WU</w:t>
      </w:r>
      <w:r w:rsidR="004A2FBF" w:rsidRPr="002B6D8D">
        <w:rPr>
          <w:rFonts w:ascii="Verdana" w:hAnsi="Verdana"/>
          <w:b/>
          <w:sz w:val="17"/>
          <w:szCs w:val="17"/>
          <w:lang w:val="en-GB"/>
        </w:rPr>
        <w:t>.</w:t>
      </w:r>
    </w:p>
    <w:p w14:paraId="22994E7D" w14:textId="7B4347BE" w:rsidR="002B6D8D" w:rsidRPr="00CF006C" w:rsidRDefault="002B6D8D" w:rsidP="002B6D8D">
      <w:pPr>
        <w:numPr>
          <w:ilvl w:val="0"/>
          <w:numId w:val="29"/>
        </w:numPr>
        <w:tabs>
          <w:tab w:val="clear" w:pos="284"/>
        </w:tabs>
        <w:ind w:left="709" w:hanging="709"/>
        <w:rPr>
          <w:rFonts w:ascii="Verdana" w:hAnsi="Verdana"/>
          <w:b/>
          <w:sz w:val="17"/>
          <w:szCs w:val="17"/>
          <w:lang w:val="en-GB"/>
        </w:rPr>
      </w:pPr>
      <w:r w:rsidRPr="00CF006C">
        <w:rPr>
          <w:rFonts w:ascii="Verdana" w:hAnsi="Verdana"/>
          <w:b/>
          <w:sz w:val="17"/>
          <w:szCs w:val="17"/>
          <w:lang w:val="en-GB"/>
        </w:rPr>
        <w:t xml:space="preserve">Bachelor and master transcripts (inventories of courses and grades, including degrees conferred). </w:t>
      </w:r>
    </w:p>
    <w:p w14:paraId="2B9DF774" w14:textId="77777777" w:rsidR="002B6D8D" w:rsidRPr="00B01A39" w:rsidRDefault="002B6D8D" w:rsidP="00983E75">
      <w:pPr>
        <w:pStyle w:val="Header"/>
        <w:rPr>
          <w:rFonts w:ascii="Verdana" w:hAnsi="Verdana"/>
          <w:sz w:val="17"/>
          <w:szCs w:val="17"/>
          <w:lang w:val="en-GB"/>
        </w:rPr>
      </w:pPr>
    </w:p>
    <w:p w14:paraId="4502EACE" w14:textId="4D17F5BA" w:rsidR="00983E75" w:rsidRPr="00B01A39" w:rsidRDefault="00983E75" w:rsidP="00983E75">
      <w:pPr>
        <w:pStyle w:val="Header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If you have any questions about this form or the procedure, please contact </w:t>
      </w:r>
      <w:r w:rsidR="00B01A39" w:rsidRPr="00B01A39">
        <w:rPr>
          <w:rStyle w:val="Hyperlink"/>
          <w:rFonts w:ascii="Verdana" w:hAnsi="Verdana"/>
          <w:sz w:val="17"/>
          <w:szCs w:val="17"/>
          <w:lang w:val="en-GB"/>
        </w:rPr>
        <w:t>saskia.deboer@wur.nl</w:t>
      </w:r>
      <w:r w:rsidRPr="00B01A39">
        <w:rPr>
          <w:rFonts w:ascii="Verdana" w:hAnsi="Verdana"/>
          <w:sz w:val="17"/>
          <w:szCs w:val="17"/>
          <w:lang w:val="en-GB"/>
        </w:rPr>
        <w:t xml:space="preserve"> </w:t>
      </w:r>
    </w:p>
    <w:p w14:paraId="5A04389B" w14:textId="16056301" w:rsidR="00983E75" w:rsidRPr="00B01A39" w:rsidRDefault="00983E75" w:rsidP="00794D57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</w:p>
    <w:p w14:paraId="57BB31CF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1C0A71C4">
          <v:rect id="_x0000_i1025" style="width:415.65pt;height:4pt" o:hralign="center" o:hrstd="t" o:hrnoshade="t" o:hr="t" fillcolor="gray" stroked="f"/>
        </w:pict>
      </w:r>
    </w:p>
    <w:p w14:paraId="64631FDF" w14:textId="77777777" w:rsidR="00F45A6E" w:rsidRPr="00B01A39" w:rsidRDefault="00F45A6E" w:rsidP="00F45A6E">
      <w:pPr>
        <w:pStyle w:val="Heading2"/>
        <w:rPr>
          <w:rFonts w:ascii="Verdana" w:hAnsi="Verdana"/>
          <w:b/>
          <w:bCs/>
          <w:color w:val="auto"/>
          <w:sz w:val="17"/>
          <w:szCs w:val="17"/>
        </w:rPr>
      </w:pPr>
      <w:r w:rsidRPr="00B01A39">
        <w:rPr>
          <w:rFonts w:ascii="Verdana" w:hAnsi="Verdana"/>
          <w:b/>
          <w:bCs/>
          <w:color w:val="auto"/>
          <w:sz w:val="17"/>
          <w:szCs w:val="17"/>
        </w:rPr>
        <w:t>Conditions</w:t>
      </w:r>
    </w:p>
    <w:p w14:paraId="2079EC77" w14:textId="77777777" w:rsidR="00E94BA9" w:rsidRDefault="00E94BA9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E94BA9">
        <w:rPr>
          <w:rFonts w:ascii="Verdana" w:hAnsi="Verdana"/>
          <w:sz w:val="17"/>
          <w:szCs w:val="17"/>
          <w:lang w:val="en-GB"/>
        </w:rPr>
        <w:t>Applications can only be submitted by WU promotors.</w:t>
      </w:r>
    </w:p>
    <w:p w14:paraId="49CA9D48" w14:textId="195D0448" w:rsidR="00F45A6E" w:rsidRPr="00B01A39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WU promotors can submit </w:t>
      </w:r>
      <w:r w:rsidR="004D785E">
        <w:rPr>
          <w:rFonts w:ascii="Verdana" w:hAnsi="Verdana"/>
          <w:sz w:val="17"/>
          <w:szCs w:val="17"/>
          <w:lang w:val="en-GB"/>
        </w:rPr>
        <w:t xml:space="preserve">only </w:t>
      </w:r>
      <w:r w:rsidRPr="00B01A39">
        <w:rPr>
          <w:rFonts w:ascii="Verdana" w:hAnsi="Verdana"/>
          <w:sz w:val="17"/>
          <w:szCs w:val="17"/>
          <w:lang w:val="en-GB"/>
        </w:rPr>
        <w:t>one application.</w:t>
      </w:r>
    </w:p>
    <w:p w14:paraId="5B3CA7D2" w14:textId="67591675" w:rsidR="00672DAA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bookmarkStart w:id="0" w:name="_Hlk62486587"/>
      <w:r w:rsidRPr="00B01A39">
        <w:rPr>
          <w:rFonts w:ascii="Verdana" w:hAnsi="Verdana"/>
          <w:sz w:val="17"/>
          <w:szCs w:val="17"/>
          <w:lang w:val="en-GB"/>
        </w:rPr>
        <w:t>A budget of €</w:t>
      </w:r>
      <w:r w:rsidR="00CF6D6B">
        <w:rPr>
          <w:rFonts w:ascii="Verdana" w:hAnsi="Verdana"/>
          <w:sz w:val="17"/>
          <w:szCs w:val="17"/>
          <w:lang w:val="en-GB"/>
        </w:rPr>
        <w:t>85</w:t>
      </w:r>
      <w:r w:rsidR="00557610">
        <w:rPr>
          <w:rFonts w:ascii="Verdana" w:hAnsi="Verdana"/>
          <w:sz w:val="17"/>
          <w:szCs w:val="17"/>
          <w:lang w:val="en-GB"/>
        </w:rPr>
        <w:t>,</w:t>
      </w:r>
      <w:r w:rsidRPr="00B01A39">
        <w:rPr>
          <w:rFonts w:ascii="Verdana" w:hAnsi="Verdana"/>
          <w:sz w:val="17"/>
          <w:szCs w:val="17"/>
          <w:lang w:val="en-GB"/>
        </w:rPr>
        <w:t xml:space="preserve">000 is provided to cover </w:t>
      </w:r>
      <w:r w:rsidR="00B4416F" w:rsidRPr="00B01A39">
        <w:rPr>
          <w:rFonts w:ascii="Verdana" w:hAnsi="Verdana"/>
          <w:sz w:val="17"/>
          <w:szCs w:val="17"/>
          <w:lang w:val="en-GB"/>
        </w:rPr>
        <w:t>living allowance</w:t>
      </w:r>
      <w:r w:rsidRPr="00B01A39">
        <w:rPr>
          <w:rFonts w:ascii="Verdana" w:hAnsi="Verdana"/>
          <w:sz w:val="17"/>
          <w:szCs w:val="17"/>
          <w:lang w:val="en-GB"/>
        </w:rPr>
        <w:t xml:space="preserve"> </w:t>
      </w:r>
      <w:r w:rsidR="00E94BA9">
        <w:rPr>
          <w:rFonts w:ascii="Verdana" w:hAnsi="Verdana"/>
          <w:sz w:val="17"/>
          <w:szCs w:val="17"/>
          <w:lang w:val="en-GB"/>
        </w:rPr>
        <w:t xml:space="preserve">(salary costs </w:t>
      </w:r>
      <w:r w:rsidR="00E94BA9" w:rsidRPr="00E94BA9">
        <w:rPr>
          <w:rFonts w:ascii="Verdana" w:hAnsi="Verdana"/>
          <w:sz w:val="17"/>
          <w:szCs w:val="17"/>
          <w:lang w:val="en-GB"/>
        </w:rPr>
        <w:t>fictitious employment</w:t>
      </w:r>
      <w:r w:rsidR="00E94BA9">
        <w:rPr>
          <w:rFonts w:ascii="Verdana" w:hAnsi="Verdana"/>
          <w:sz w:val="17"/>
          <w:szCs w:val="17"/>
          <w:lang w:val="en-GB"/>
        </w:rPr>
        <w:t>)</w:t>
      </w:r>
      <w:r w:rsidR="00E94BA9" w:rsidRPr="00E94BA9">
        <w:rPr>
          <w:rFonts w:ascii="Verdana" w:hAnsi="Verdana"/>
          <w:sz w:val="17"/>
          <w:szCs w:val="17"/>
          <w:lang w:val="en-GB"/>
        </w:rPr>
        <w:t xml:space="preserve"> </w:t>
      </w:r>
      <w:r w:rsidRPr="00B01A39">
        <w:rPr>
          <w:rFonts w:ascii="Verdana" w:hAnsi="Verdana"/>
          <w:sz w:val="17"/>
          <w:szCs w:val="17"/>
          <w:lang w:val="en-GB"/>
        </w:rPr>
        <w:t xml:space="preserve">for a total of 18 months in Wageningen, </w:t>
      </w:r>
      <w:r w:rsidR="00320A1B" w:rsidRPr="00B01A39">
        <w:rPr>
          <w:rFonts w:ascii="Verdana" w:hAnsi="Verdana"/>
          <w:sz w:val="17"/>
          <w:szCs w:val="17"/>
          <w:lang w:val="en-GB"/>
        </w:rPr>
        <w:t xml:space="preserve">(partial) </w:t>
      </w:r>
      <w:r w:rsidRPr="00B01A39">
        <w:rPr>
          <w:rFonts w:ascii="Verdana" w:hAnsi="Verdana"/>
          <w:sz w:val="17"/>
          <w:szCs w:val="17"/>
          <w:lang w:val="en-GB"/>
        </w:rPr>
        <w:t xml:space="preserve">travel costs of candidate and WU/local supervisors, visa application costs, and </w:t>
      </w:r>
      <w:r w:rsidR="00CF6D6B">
        <w:rPr>
          <w:rFonts w:ascii="Verdana" w:hAnsi="Verdana"/>
          <w:sz w:val="17"/>
          <w:szCs w:val="17"/>
          <w:lang w:val="en-GB"/>
        </w:rPr>
        <w:t>overhead (</w:t>
      </w:r>
      <w:r w:rsidRPr="00B01A39">
        <w:rPr>
          <w:rFonts w:ascii="Verdana" w:hAnsi="Verdana"/>
          <w:sz w:val="17"/>
          <w:szCs w:val="17"/>
          <w:lang w:val="en-GB"/>
        </w:rPr>
        <w:t>use of facilities</w:t>
      </w:r>
      <w:r w:rsidR="00B4416F" w:rsidRPr="00B01A39">
        <w:rPr>
          <w:rFonts w:ascii="Verdana" w:hAnsi="Verdana"/>
          <w:sz w:val="17"/>
          <w:szCs w:val="17"/>
          <w:lang w:val="en-GB"/>
        </w:rPr>
        <w:t>, such as the WUR library, ICT network, office space, access to the campus buildings</w:t>
      </w:r>
      <w:r w:rsidR="00CF6D6B">
        <w:rPr>
          <w:rFonts w:ascii="Verdana" w:hAnsi="Verdana"/>
          <w:sz w:val="17"/>
          <w:szCs w:val="17"/>
          <w:lang w:val="en-GB"/>
        </w:rPr>
        <w:t>)</w:t>
      </w:r>
      <w:r w:rsidRPr="00B01A39">
        <w:rPr>
          <w:rFonts w:ascii="Verdana" w:hAnsi="Verdana"/>
          <w:sz w:val="17"/>
          <w:szCs w:val="17"/>
          <w:lang w:val="en-GB"/>
        </w:rPr>
        <w:t xml:space="preserve">. </w:t>
      </w:r>
    </w:p>
    <w:p w14:paraId="7D00A2E0" w14:textId="2C5BDD11" w:rsidR="00F45A6E" w:rsidRPr="00B01A39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The applicants should guarantee the additional (research) budget needed.</w:t>
      </w:r>
    </w:p>
    <w:bookmarkEnd w:id="0"/>
    <w:p w14:paraId="1C7575C5" w14:textId="0F529C44" w:rsidR="00F45A6E" w:rsidRPr="00456102" w:rsidRDefault="00F45A6E" w:rsidP="00456102">
      <w:pPr>
        <w:pStyle w:val="ListParagraph"/>
        <w:rPr>
          <w:color w:val="FF0000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The candidate should possess a Master degree which is recognised by Wageningen University</w:t>
      </w:r>
      <w:r w:rsidR="00315BFF">
        <w:rPr>
          <w:rFonts w:ascii="Verdana" w:hAnsi="Verdana"/>
          <w:sz w:val="17"/>
          <w:szCs w:val="17"/>
          <w:lang w:val="en-GB"/>
        </w:rPr>
        <w:t>.</w:t>
      </w:r>
      <w:r w:rsidRPr="00B01A39">
        <w:rPr>
          <w:rFonts w:ascii="Verdana" w:hAnsi="Verdana"/>
          <w:sz w:val="17"/>
          <w:szCs w:val="17"/>
          <w:lang w:val="en-GB"/>
        </w:rPr>
        <w:t xml:space="preserve"> </w:t>
      </w:r>
      <w:r w:rsidR="00315BFF" w:rsidRPr="00315BFF">
        <w:rPr>
          <w:rFonts w:ascii="Verdana" w:hAnsi="Verdana"/>
          <w:b/>
          <w:bCs/>
          <w:sz w:val="17"/>
          <w:szCs w:val="17"/>
          <w:lang w:val="en-GB"/>
        </w:rPr>
        <w:t>A</w:t>
      </w:r>
      <w:r w:rsidRPr="00315BFF">
        <w:rPr>
          <w:rFonts w:ascii="Verdana" w:hAnsi="Verdana"/>
          <w:b/>
          <w:bCs/>
          <w:sz w:val="17"/>
          <w:szCs w:val="17"/>
          <w:lang w:val="en-GB"/>
        </w:rPr>
        <w:t>t the time of submission</w:t>
      </w:r>
      <w:r w:rsidR="00315BFF">
        <w:rPr>
          <w:rFonts w:ascii="Verdana" w:hAnsi="Verdana"/>
          <w:sz w:val="17"/>
          <w:szCs w:val="17"/>
          <w:lang w:val="en-GB"/>
        </w:rPr>
        <w:t xml:space="preserve">, </w:t>
      </w:r>
      <w:r w:rsidR="00315BFF" w:rsidRPr="00315BFF">
        <w:rPr>
          <w:rFonts w:ascii="Verdana" w:hAnsi="Verdana"/>
          <w:b/>
          <w:bCs/>
          <w:sz w:val="17"/>
          <w:szCs w:val="17"/>
          <w:lang w:val="en-GB"/>
        </w:rPr>
        <w:t>the</w:t>
      </w:r>
      <w:r w:rsidR="00315BFF">
        <w:rPr>
          <w:rFonts w:ascii="Verdana" w:hAnsi="Verdana"/>
          <w:sz w:val="17"/>
          <w:szCs w:val="17"/>
          <w:lang w:val="en-GB"/>
        </w:rPr>
        <w:t xml:space="preserve"> </w:t>
      </w:r>
      <w:r w:rsidR="00315BFF" w:rsidRPr="00315BFF">
        <w:rPr>
          <w:rFonts w:ascii="Verdana" w:hAnsi="Verdana"/>
          <w:b/>
          <w:bCs/>
          <w:sz w:val="17"/>
          <w:szCs w:val="17"/>
          <w:lang w:val="en-GB"/>
        </w:rPr>
        <w:t xml:space="preserve">diploma </w:t>
      </w:r>
      <w:r w:rsidR="00315BFF" w:rsidRPr="00456102">
        <w:rPr>
          <w:rFonts w:ascii="Verdana" w:hAnsi="Verdana"/>
          <w:b/>
          <w:bCs/>
          <w:sz w:val="17"/>
          <w:szCs w:val="17"/>
          <w:lang w:val="en-GB"/>
        </w:rPr>
        <w:t>validation</w:t>
      </w:r>
      <w:r w:rsidR="00315BFF" w:rsidRPr="00456102">
        <w:rPr>
          <w:rFonts w:ascii="Verdana" w:hAnsi="Verdana"/>
          <w:sz w:val="17"/>
          <w:szCs w:val="17"/>
          <w:lang w:val="en-GB"/>
        </w:rPr>
        <w:t xml:space="preserve"> </w:t>
      </w:r>
      <w:r w:rsidR="00315BFF" w:rsidRPr="00456102">
        <w:rPr>
          <w:rFonts w:ascii="Verdana" w:hAnsi="Verdana"/>
          <w:b/>
          <w:bCs/>
          <w:sz w:val="17"/>
          <w:szCs w:val="17"/>
          <w:lang w:val="en-GB"/>
        </w:rPr>
        <w:t xml:space="preserve">by Nuffic must </w:t>
      </w:r>
      <w:r w:rsidR="00ED5C46" w:rsidRPr="00456102">
        <w:rPr>
          <w:rFonts w:ascii="Verdana" w:hAnsi="Verdana"/>
          <w:b/>
          <w:bCs/>
          <w:sz w:val="17"/>
          <w:szCs w:val="17"/>
          <w:lang w:val="en-GB"/>
        </w:rPr>
        <w:t>be initiated</w:t>
      </w:r>
      <w:r w:rsidRPr="00456102">
        <w:rPr>
          <w:rFonts w:ascii="Verdana" w:hAnsi="Verdana"/>
          <w:sz w:val="17"/>
          <w:szCs w:val="17"/>
          <w:lang w:val="en-GB"/>
        </w:rPr>
        <w:t>.</w:t>
      </w:r>
      <w:r w:rsidR="00456102" w:rsidRPr="00456102">
        <w:rPr>
          <w:rFonts w:ascii="Verdana" w:hAnsi="Verdana"/>
          <w:sz w:val="17"/>
          <w:szCs w:val="17"/>
          <w:lang w:val="en-GB"/>
        </w:rPr>
        <w:br/>
      </w:r>
      <w:r w:rsidR="00456102" w:rsidRPr="00CF6D6B">
        <w:rPr>
          <w:rFonts w:ascii="Verdana" w:hAnsi="Verdana"/>
          <w:b/>
          <w:bCs/>
          <w:color w:val="FF0000"/>
          <w:sz w:val="17"/>
          <w:szCs w:val="17"/>
          <w:lang w:val="en-GB"/>
        </w:rPr>
        <w:t>Contact the relevant Graduate School for starting the necessary procedure of the diploma validation by Nuffic in time!</w:t>
      </w:r>
    </w:p>
    <w:p w14:paraId="6133CCEC" w14:textId="72891CBC" w:rsidR="00F45A6E" w:rsidRPr="00B01A39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The candidate should possess a proof of English proficiency required for the Wageningen University PhD programme</w:t>
      </w:r>
      <w:r w:rsidR="00D80B72">
        <w:rPr>
          <w:rFonts w:ascii="Verdana" w:hAnsi="Verdana"/>
          <w:sz w:val="17"/>
          <w:szCs w:val="17"/>
          <w:lang w:val="en-GB"/>
        </w:rPr>
        <w:t xml:space="preserve"> at the time of submission.</w:t>
      </w:r>
    </w:p>
    <w:p w14:paraId="1B496915" w14:textId="7D70B31E" w:rsidR="00F45A6E" w:rsidRPr="003C07E0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3C07E0">
        <w:rPr>
          <w:rFonts w:ascii="Verdana" w:hAnsi="Verdana"/>
          <w:sz w:val="17"/>
          <w:szCs w:val="17"/>
          <w:lang w:val="en-GB"/>
        </w:rPr>
        <w:t>The candidate should be a national of an eligible country.</w:t>
      </w:r>
    </w:p>
    <w:p w14:paraId="6B02092C" w14:textId="77777777" w:rsidR="003C07E0" w:rsidRPr="003C07E0" w:rsidRDefault="003C07E0" w:rsidP="003C07E0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3C07E0">
        <w:rPr>
          <w:rFonts w:ascii="Verdana" w:hAnsi="Verdana"/>
          <w:sz w:val="17"/>
          <w:szCs w:val="17"/>
          <w:lang w:val="en-GB"/>
        </w:rPr>
        <w:t>The candidate should not be enrolled in another PhD program.</w:t>
      </w:r>
    </w:p>
    <w:p w14:paraId="6A50FAF5" w14:textId="3FAB3C62" w:rsidR="00F45A6E" w:rsidRPr="003C07E0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3C07E0">
        <w:rPr>
          <w:rFonts w:ascii="Verdana" w:hAnsi="Verdana"/>
          <w:sz w:val="17"/>
          <w:szCs w:val="17"/>
          <w:lang w:val="en-GB"/>
        </w:rPr>
        <w:t xml:space="preserve">The candidate </w:t>
      </w:r>
      <w:r w:rsidR="00CF6D6B">
        <w:rPr>
          <w:rFonts w:ascii="Verdana" w:hAnsi="Verdana"/>
          <w:sz w:val="17"/>
          <w:szCs w:val="17"/>
          <w:lang w:val="en-GB"/>
        </w:rPr>
        <w:t>must</w:t>
      </w:r>
      <w:r w:rsidRPr="003C07E0">
        <w:rPr>
          <w:rFonts w:ascii="Verdana" w:hAnsi="Verdana"/>
          <w:sz w:val="17"/>
          <w:szCs w:val="17"/>
          <w:lang w:val="en-GB"/>
        </w:rPr>
        <w:t xml:space="preserve"> </w:t>
      </w:r>
      <w:r w:rsidRPr="00CF6D6B">
        <w:rPr>
          <w:rFonts w:ascii="Verdana" w:hAnsi="Verdana"/>
          <w:b/>
          <w:bCs/>
          <w:sz w:val="17"/>
          <w:szCs w:val="17"/>
          <w:lang w:val="en-GB"/>
        </w:rPr>
        <w:t>start</w:t>
      </w:r>
      <w:r w:rsidRPr="003C07E0">
        <w:rPr>
          <w:rFonts w:ascii="Verdana" w:hAnsi="Verdana"/>
          <w:sz w:val="17"/>
          <w:szCs w:val="17"/>
          <w:lang w:val="en-GB"/>
        </w:rPr>
        <w:t xml:space="preserve"> the PhD project</w:t>
      </w:r>
      <w:r w:rsidR="00C9771D" w:rsidRPr="003C07E0">
        <w:rPr>
          <w:rFonts w:ascii="Verdana" w:hAnsi="Verdana"/>
          <w:sz w:val="17"/>
          <w:szCs w:val="17"/>
          <w:lang w:val="en-GB"/>
        </w:rPr>
        <w:t xml:space="preserve"> and </w:t>
      </w:r>
      <w:r w:rsidR="00C9771D" w:rsidRPr="00CF6D6B">
        <w:rPr>
          <w:rFonts w:ascii="Verdana" w:hAnsi="Verdana"/>
          <w:sz w:val="17"/>
          <w:szCs w:val="17"/>
          <w:lang w:val="en-GB"/>
        </w:rPr>
        <w:t>hence</w:t>
      </w:r>
      <w:r w:rsidR="00C9771D" w:rsidRPr="00CF6D6B">
        <w:rPr>
          <w:rFonts w:ascii="Verdana" w:hAnsi="Verdana"/>
          <w:b/>
          <w:bCs/>
          <w:sz w:val="17"/>
          <w:szCs w:val="17"/>
          <w:lang w:val="en-GB"/>
        </w:rPr>
        <w:t xml:space="preserve"> the stay</w:t>
      </w:r>
      <w:r w:rsidRPr="00CF6D6B">
        <w:rPr>
          <w:rFonts w:ascii="Verdana" w:hAnsi="Verdana"/>
          <w:b/>
          <w:bCs/>
          <w:sz w:val="17"/>
          <w:szCs w:val="17"/>
          <w:lang w:val="en-GB"/>
        </w:rPr>
        <w:t xml:space="preserve"> at Wageningen University in 202</w:t>
      </w:r>
      <w:r w:rsidR="00CF6D6B" w:rsidRPr="00CF6D6B">
        <w:rPr>
          <w:rFonts w:ascii="Verdana" w:hAnsi="Verdana"/>
          <w:b/>
          <w:bCs/>
          <w:sz w:val="17"/>
          <w:szCs w:val="17"/>
          <w:lang w:val="en-GB"/>
        </w:rPr>
        <w:t>5</w:t>
      </w:r>
      <w:r w:rsidRPr="003C07E0">
        <w:rPr>
          <w:rFonts w:ascii="Verdana" w:hAnsi="Verdana"/>
          <w:sz w:val="17"/>
          <w:szCs w:val="17"/>
          <w:lang w:val="en-GB"/>
        </w:rPr>
        <w:t>.</w:t>
      </w:r>
    </w:p>
    <w:p w14:paraId="3FB868EA" w14:textId="330A4838" w:rsidR="00F45A6E" w:rsidRDefault="00F45A6E" w:rsidP="00F45A6E">
      <w:pPr>
        <w:pStyle w:val="ListParagraph"/>
        <w:numPr>
          <w:ilvl w:val="0"/>
          <w:numId w:val="30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The candidate should </w:t>
      </w:r>
      <w:r w:rsidR="000D5976">
        <w:rPr>
          <w:rFonts w:ascii="Verdana" w:hAnsi="Verdana"/>
          <w:sz w:val="17"/>
          <w:szCs w:val="17"/>
          <w:lang w:val="en-GB"/>
        </w:rPr>
        <w:t>be employed at</w:t>
      </w:r>
      <w:r w:rsidRPr="00B01A39">
        <w:rPr>
          <w:rFonts w:ascii="Verdana" w:hAnsi="Verdana"/>
          <w:sz w:val="17"/>
          <w:szCs w:val="17"/>
          <w:lang w:val="en-GB"/>
        </w:rPr>
        <w:t xml:space="preserve"> the home institute</w:t>
      </w:r>
      <w:r w:rsidR="00D80B72">
        <w:rPr>
          <w:rFonts w:ascii="Verdana" w:hAnsi="Verdana"/>
          <w:sz w:val="17"/>
          <w:szCs w:val="17"/>
          <w:lang w:val="en-GB"/>
        </w:rPr>
        <w:t xml:space="preserve"> during the entire PhD trajectory</w:t>
      </w:r>
      <w:r w:rsidRPr="0039754E">
        <w:rPr>
          <w:rFonts w:ascii="Verdana" w:hAnsi="Verdana"/>
          <w:sz w:val="17"/>
          <w:szCs w:val="17"/>
          <w:lang w:val="en-GB"/>
        </w:rPr>
        <w:t xml:space="preserve">. </w:t>
      </w:r>
      <w:r w:rsidR="009D02E0" w:rsidRPr="0039754E">
        <w:rPr>
          <w:rFonts w:ascii="Verdana" w:hAnsi="Verdana"/>
          <w:sz w:val="17"/>
          <w:szCs w:val="17"/>
          <w:lang w:val="en-GB"/>
        </w:rPr>
        <w:t>It is a plus</w:t>
      </w:r>
      <w:r w:rsidR="009D02E0" w:rsidRPr="009D02E0">
        <w:rPr>
          <w:rFonts w:ascii="Verdana" w:hAnsi="Verdana"/>
          <w:sz w:val="17"/>
          <w:szCs w:val="17"/>
          <w:lang w:val="en-GB"/>
        </w:rPr>
        <w:t xml:space="preserve"> if the candidate remains employed at the home institute after completing the PhD programme.</w:t>
      </w:r>
    </w:p>
    <w:p w14:paraId="5F1E2ABB" w14:textId="22814E95" w:rsidR="00672DAA" w:rsidRPr="00B01A39" w:rsidRDefault="00672DAA" w:rsidP="00C31569">
      <w:pPr>
        <w:pStyle w:val="ListParagraph"/>
        <w:spacing w:line="302" w:lineRule="auto"/>
        <w:rPr>
          <w:rFonts w:ascii="Verdana" w:hAnsi="Verdana"/>
          <w:sz w:val="17"/>
          <w:szCs w:val="17"/>
          <w:lang w:val="en-GB"/>
        </w:rPr>
      </w:pPr>
    </w:p>
    <w:p w14:paraId="209D9FAB" w14:textId="6BCBD4D3" w:rsidR="00F45A6E" w:rsidRPr="00B01A39" w:rsidRDefault="00F45A6E" w:rsidP="00F45A6E">
      <w:pPr>
        <w:pStyle w:val="Heading2"/>
        <w:rPr>
          <w:rFonts w:ascii="Verdana" w:hAnsi="Verdana"/>
          <w:b/>
          <w:bCs/>
          <w:color w:val="auto"/>
          <w:sz w:val="17"/>
          <w:szCs w:val="17"/>
        </w:rPr>
      </w:pPr>
      <w:r w:rsidRPr="00B01A39">
        <w:rPr>
          <w:rFonts w:ascii="Verdana" w:hAnsi="Verdana"/>
          <w:b/>
          <w:bCs/>
          <w:color w:val="auto"/>
          <w:sz w:val="17"/>
          <w:szCs w:val="17"/>
        </w:rPr>
        <w:t>Selection criteria</w:t>
      </w:r>
      <w:r w:rsidR="00CF6D6B">
        <w:rPr>
          <w:rFonts w:ascii="Verdana" w:hAnsi="Verdana"/>
          <w:b/>
          <w:bCs/>
          <w:color w:val="auto"/>
          <w:sz w:val="17"/>
          <w:szCs w:val="17"/>
        </w:rPr>
        <w:t xml:space="preserve"> (all weigh 33%)</w:t>
      </w:r>
    </w:p>
    <w:p w14:paraId="5A03219C" w14:textId="37729FDC" w:rsidR="00F45A6E" w:rsidRPr="00B01A39" w:rsidRDefault="00BA6722" w:rsidP="00F45A6E">
      <w:pPr>
        <w:pStyle w:val="ListParagraph"/>
        <w:numPr>
          <w:ilvl w:val="0"/>
          <w:numId w:val="31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Collaboration WU and</w:t>
      </w:r>
      <w:r w:rsidR="00F45A6E" w:rsidRPr="00B01A39">
        <w:rPr>
          <w:rFonts w:ascii="Verdana" w:hAnsi="Verdana"/>
          <w:sz w:val="17"/>
          <w:szCs w:val="17"/>
          <w:u w:val="single"/>
          <w:lang w:val="en-GB"/>
        </w:rPr>
        <w:t xml:space="preserve"> home institution</w:t>
      </w:r>
      <w:r w:rsidR="00F45A6E" w:rsidRPr="00B01A39">
        <w:rPr>
          <w:rFonts w:ascii="Verdana" w:hAnsi="Verdana"/>
          <w:sz w:val="17"/>
          <w:szCs w:val="17"/>
          <w:u w:val="single"/>
          <w:lang w:val="en-GB"/>
        </w:rPr>
        <w:br/>
      </w:r>
      <w:r w:rsidR="00F45A6E" w:rsidRPr="00B01A39">
        <w:rPr>
          <w:rFonts w:ascii="Verdana" w:hAnsi="Verdana"/>
          <w:sz w:val="17"/>
          <w:szCs w:val="17"/>
          <w:lang w:val="en-GB"/>
        </w:rPr>
        <w:t>Including quality and infrastructure of supervising groups, institutional support and quality of the relationship between home institute and WU.</w:t>
      </w:r>
    </w:p>
    <w:p w14:paraId="452D4A3E" w14:textId="585F0EB3" w:rsidR="00F45A6E" w:rsidRPr="00B01A39" w:rsidRDefault="00F45A6E" w:rsidP="00F45A6E">
      <w:pPr>
        <w:pStyle w:val="ListParagraph"/>
        <w:numPr>
          <w:ilvl w:val="0"/>
          <w:numId w:val="31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Quality of the candidate</w:t>
      </w:r>
      <w:r w:rsidRPr="00B01A39">
        <w:rPr>
          <w:rFonts w:ascii="Verdana" w:hAnsi="Verdana"/>
          <w:sz w:val="17"/>
          <w:szCs w:val="17"/>
          <w:u w:val="single"/>
          <w:lang w:val="en-GB"/>
        </w:rPr>
        <w:br/>
      </w:r>
      <w:r w:rsidRPr="00B01A39">
        <w:rPr>
          <w:rFonts w:ascii="Verdana" w:hAnsi="Verdana"/>
          <w:sz w:val="17"/>
          <w:szCs w:val="17"/>
          <w:lang w:val="en-GB"/>
        </w:rPr>
        <w:t>Including motivation</w:t>
      </w:r>
      <w:r w:rsidR="00A10612" w:rsidRPr="00B01A39">
        <w:rPr>
          <w:rFonts w:ascii="Verdana" w:hAnsi="Verdana"/>
          <w:sz w:val="17"/>
          <w:szCs w:val="17"/>
          <w:lang w:val="en-GB"/>
        </w:rPr>
        <w:t xml:space="preserve"> and</w:t>
      </w:r>
      <w:r w:rsidRPr="00B01A39">
        <w:rPr>
          <w:rFonts w:ascii="Verdana" w:hAnsi="Verdana"/>
          <w:sz w:val="17"/>
          <w:szCs w:val="17"/>
          <w:lang w:val="en-GB"/>
        </w:rPr>
        <w:t xml:space="preserve"> CV.</w:t>
      </w:r>
    </w:p>
    <w:p w14:paraId="75860DED" w14:textId="12D07304" w:rsidR="00F45A6E" w:rsidRPr="00B01A39" w:rsidRDefault="00F45A6E" w:rsidP="00F45A6E">
      <w:pPr>
        <w:pStyle w:val="ListParagraph"/>
        <w:numPr>
          <w:ilvl w:val="0"/>
          <w:numId w:val="31"/>
        </w:numPr>
        <w:spacing w:line="302" w:lineRule="auto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Quality of the proposal</w:t>
      </w:r>
      <w:r w:rsidRPr="00B01A39">
        <w:rPr>
          <w:rFonts w:ascii="Verdana" w:hAnsi="Verdana"/>
          <w:sz w:val="17"/>
          <w:szCs w:val="17"/>
          <w:u w:val="single"/>
          <w:lang w:val="en-GB"/>
        </w:rPr>
        <w:br/>
      </w:r>
      <w:r w:rsidRPr="00B01A39">
        <w:rPr>
          <w:rFonts w:ascii="Verdana" w:hAnsi="Verdana"/>
          <w:sz w:val="17"/>
          <w:szCs w:val="17"/>
          <w:lang w:val="en-GB"/>
        </w:rPr>
        <w:t>Including originality</w:t>
      </w:r>
      <w:r w:rsidR="00F9630C" w:rsidRPr="00B01A39">
        <w:rPr>
          <w:rFonts w:ascii="Verdana" w:hAnsi="Verdana"/>
          <w:sz w:val="17"/>
          <w:szCs w:val="17"/>
          <w:lang w:val="en-GB"/>
        </w:rPr>
        <w:t>,</w:t>
      </w:r>
      <w:r w:rsidRPr="00B01A39">
        <w:rPr>
          <w:rFonts w:ascii="Verdana" w:hAnsi="Verdana"/>
          <w:sz w:val="17"/>
          <w:szCs w:val="17"/>
          <w:lang w:val="en-GB"/>
        </w:rPr>
        <w:t xml:space="preserve"> clarity</w:t>
      </w:r>
      <w:r w:rsidR="0039754E">
        <w:rPr>
          <w:rFonts w:ascii="Verdana" w:hAnsi="Verdana"/>
          <w:sz w:val="17"/>
          <w:szCs w:val="17"/>
          <w:lang w:val="en-GB"/>
        </w:rPr>
        <w:t>,</w:t>
      </w:r>
      <w:r w:rsidRPr="00B01A39">
        <w:rPr>
          <w:rFonts w:ascii="Verdana" w:hAnsi="Verdana"/>
          <w:sz w:val="17"/>
          <w:szCs w:val="17"/>
          <w:lang w:val="en-GB"/>
        </w:rPr>
        <w:t xml:space="preserve"> </w:t>
      </w:r>
      <w:r w:rsidR="00A730BC" w:rsidRPr="00B01A39">
        <w:rPr>
          <w:rFonts w:ascii="Verdana" w:hAnsi="Verdana"/>
          <w:sz w:val="17"/>
          <w:szCs w:val="17"/>
          <w:lang w:val="en-GB"/>
        </w:rPr>
        <w:t>feasibility</w:t>
      </w:r>
      <w:r w:rsidR="0039754E">
        <w:rPr>
          <w:rFonts w:ascii="Verdana" w:hAnsi="Verdana"/>
          <w:sz w:val="17"/>
          <w:szCs w:val="17"/>
          <w:lang w:val="en-GB"/>
        </w:rPr>
        <w:t>, and strategic contribution to the WU graduate school</w:t>
      </w:r>
      <w:r w:rsidR="003C07E0">
        <w:rPr>
          <w:rFonts w:ascii="Verdana" w:hAnsi="Verdana"/>
          <w:sz w:val="17"/>
          <w:szCs w:val="17"/>
          <w:lang w:val="en-GB"/>
        </w:rPr>
        <w:t xml:space="preserve"> and chair group(s).</w:t>
      </w:r>
    </w:p>
    <w:p w14:paraId="5EA1F9CB" w14:textId="77777777" w:rsidR="00F45A6E" w:rsidRPr="00B01A39" w:rsidRDefault="00F45A6E" w:rsidP="00D51E80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</w:p>
    <w:p w14:paraId="585E49A4" w14:textId="7B4D46CC" w:rsidR="00D51E80" w:rsidRPr="00B01A39" w:rsidRDefault="00801EAE" w:rsidP="00D51E80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14BE423">
          <v:rect id="_x0000_i1026" style="width:415.65pt;height:4pt" o:hralign="center" o:hrstd="t" o:hrnoshade="t" o:hr="t" fillcolor="gray" stroked="f"/>
        </w:pict>
      </w:r>
    </w:p>
    <w:p w14:paraId="1D7E8969" w14:textId="508F0821" w:rsidR="00F046D0" w:rsidRPr="00B01A39" w:rsidRDefault="00F046D0" w:rsidP="00D51E80">
      <w:pPr>
        <w:tabs>
          <w:tab w:val="left" w:pos="1985"/>
        </w:tabs>
        <w:ind w:left="1560" w:hanging="1560"/>
        <w:rPr>
          <w:rFonts w:ascii="Verdana" w:hAnsi="Verdana"/>
          <w:b/>
          <w:cap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caps/>
          <w:sz w:val="17"/>
          <w:szCs w:val="17"/>
          <w:u w:val="single"/>
          <w:lang w:val="en-GB"/>
        </w:rPr>
        <w:t>General information</w:t>
      </w:r>
    </w:p>
    <w:p w14:paraId="484A37CA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8E8DBEE">
          <v:rect id="_x0000_i1027" style="width:0;height:1.5pt" o:hralign="center" o:hrstd="t" o:hr="t" fillcolor="gray" stroked="f"/>
        </w:pict>
      </w:r>
    </w:p>
    <w:p w14:paraId="343BEE72" w14:textId="18E4709B" w:rsidR="00D51E80" w:rsidRPr="00B01A39" w:rsidRDefault="00D51E80" w:rsidP="00D51E80">
      <w:pPr>
        <w:tabs>
          <w:tab w:val="left" w:pos="1985"/>
        </w:tabs>
        <w:ind w:left="1560" w:hanging="1560"/>
        <w:rPr>
          <w:rFonts w:ascii="Verdana" w:hAnsi="Verdana"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Graduate School:</w:t>
      </w:r>
      <w:r w:rsidRPr="00B01A39">
        <w:rPr>
          <w:rFonts w:ascii="Verdana" w:hAnsi="Verdana"/>
          <w:bCs/>
          <w:sz w:val="17"/>
          <w:szCs w:val="17"/>
          <w:lang w:val="en-GB"/>
        </w:rPr>
        <w:tab/>
      </w:r>
      <w:r w:rsidR="00242372" w:rsidRPr="00B01A39">
        <w:rPr>
          <w:rFonts w:ascii="Verdana" w:hAnsi="Verdana"/>
          <w:bCs/>
          <w:sz w:val="17"/>
          <w:szCs w:val="17"/>
          <w:lang w:val="en-GB"/>
        </w:rPr>
        <w:t>EPS/PE&amp;RC/VLAG/WASS/WIAS/WIMEK</w:t>
      </w:r>
    </w:p>
    <w:p w14:paraId="7A376B65" w14:textId="77777777" w:rsidR="00D51E80" w:rsidRPr="00B01A39" w:rsidRDefault="00D51E80" w:rsidP="00D51E80">
      <w:pPr>
        <w:tabs>
          <w:tab w:val="left" w:pos="1985"/>
        </w:tabs>
        <w:ind w:left="1560" w:hanging="1560"/>
        <w:rPr>
          <w:rFonts w:ascii="Verdana" w:hAnsi="Verdana"/>
          <w:bCs/>
          <w:sz w:val="17"/>
          <w:szCs w:val="17"/>
          <w:lang w:val="en-GB"/>
        </w:rPr>
      </w:pPr>
    </w:p>
    <w:p w14:paraId="3B1FF5AE" w14:textId="77777777" w:rsidR="00D51E80" w:rsidRPr="00B01A39" w:rsidRDefault="00D51E80" w:rsidP="00D51E80">
      <w:pPr>
        <w:tabs>
          <w:tab w:val="left" w:pos="383"/>
          <w:tab w:val="left" w:pos="743"/>
          <w:tab w:val="left" w:pos="1560"/>
          <w:tab w:val="left" w:pos="1985"/>
          <w:tab w:val="left" w:pos="3402"/>
          <w:tab w:val="right" w:leader="dot" w:pos="9638"/>
        </w:tabs>
        <w:ind w:left="1560" w:hanging="1560"/>
        <w:rPr>
          <w:rFonts w:ascii="Verdana" w:hAnsi="Verdana"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Department:</w:t>
      </w:r>
      <w:r w:rsidRPr="00B01A39">
        <w:rPr>
          <w:rFonts w:ascii="Verdana" w:hAnsi="Verdana"/>
          <w:bCs/>
          <w:sz w:val="17"/>
          <w:szCs w:val="17"/>
          <w:lang w:val="en-GB"/>
        </w:rPr>
        <w:t xml:space="preserve"> </w:t>
      </w:r>
      <w:r w:rsidRPr="00B01A39">
        <w:rPr>
          <w:rFonts w:ascii="Verdana" w:hAnsi="Verdana"/>
          <w:bCs/>
          <w:sz w:val="17"/>
          <w:szCs w:val="17"/>
          <w:lang w:val="en-GB"/>
        </w:rPr>
        <w:tab/>
      </w:r>
      <w:r w:rsidRPr="00B01A39">
        <w:rPr>
          <w:rFonts w:ascii="Verdana" w:hAnsi="Verdana"/>
          <w:bCs/>
          <w:sz w:val="17"/>
          <w:szCs w:val="17"/>
          <w:lang w:val="en-GB"/>
        </w:rPr>
        <w:tab/>
      </w:r>
      <w:r w:rsidR="00242372" w:rsidRPr="00B01A39">
        <w:rPr>
          <w:rFonts w:ascii="Verdana" w:hAnsi="Verdana"/>
          <w:bCs/>
          <w:sz w:val="17"/>
          <w:szCs w:val="17"/>
          <w:lang w:val="en-GB"/>
        </w:rPr>
        <w:t>AFSG/ASG/ESG/PSG/SSG</w:t>
      </w:r>
    </w:p>
    <w:p w14:paraId="5420F4F1" w14:textId="77777777" w:rsidR="00D51E80" w:rsidRPr="00B01A39" w:rsidRDefault="00D51E80" w:rsidP="00D51E80">
      <w:pPr>
        <w:tabs>
          <w:tab w:val="left" w:pos="383"/>
          <w:tab w:val="left" w:pos="743"/>
          <w:tab w:val="left" w:pos="1560"/>
          <w:tab w:val="left" w:pos="1985"/>
          <w:tab w:val="left" w:pos="3402"/>
          <w:tab w:val="right" w:leader="dot" w:pos="9638"/>
        </w:tabs>
        <w:ind w:left="1560" w:hanging="1560"/>
        <w:rPr>
          <w:rFonts w:ascii="Verdana" w:hAnsi="Verdana"/>
          <w:bCs/>
          <w:sz w:val="17"/>
          <w:szCs w:val="17"/>
          <w:lang w:val="en-GB"/>
        </w:rPr>
      </w:pPr>
    </w:p>
    <w:p w14:paraId="0F61AE80" w14:textId="5A033CA0" w:rsidR="00D51E80" w:rsidRPr="00B01A39" w:rsidRDefault="00D51E80" w:rsidP="00D51E80">
      <w:pPr>
        <w:tabs>
          <w:tab w:val="left" w:pos="1560"/>
          <w:tab w:val="left" w:pos="1985"/>
          <w:tab w:val="left" w:pos="3402"/>
          <w:tab w:val="right" w:leader="dot" w:pos="9638"/>
        </w:tabs>
        <w:ind w:left="1560" w:hanging="1560"/>
        <w:rPr>
          <w:rFonts w:ascii="Verdana" w:hAnsi="Verdana"/>
          <w:b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 xml:space="preserve">Chair group(s): </w:t>
      </w:r>
      <w:r w:rsidRPr="00B01A39">
        <w:rPr>
          <w:rFonts w:ascii="Verdana" w:hAnsi="Verdana"/>
          <w:b/>
          <w:sz w:val="17"/>
          <w:szCs w:val="17"/>
          <w:lang w:val="en-GB"/>
        </w:rPr>
        <w:tab/>
      </w:r>
      <w:r w:rsidRPr="00B01A39">
        <w:rPr>
          <w:rFonts w:ascii="Verdana" w:hAnsi="Verdana"/>
          <w:b/>
          <w:sz w:val="17"/>
          <w:szCs w:val="17"/>
          <w:lang w:val="en-GB"/>
        </w:rPr>
        <w:tab/>
      </w:r>
    </w:p>
    <w:p w14:paraId="77A3FE15" w14:textId="77777777" w:rsidR="00F45A6E" w:rsidRPr="00B01A39" w:rsidRDefault="00801EAE" w:rsidP="006A47DD">
      <w:pPr>
        <w:keepNext/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24B23A9">
          <v:rect id="_x0000_i1028" style="width:0;height:1.5pt" o:hralign="center" o:hrstd="t" o:hr="t" fillcolor="gray" stroked="f"/>
        </w:pict>
      </w:r>
    </w:p>
    <w:p w14:paraId="27C2DC23" w14:textId="640282C4" w:rsidR="00F45A6E" w:rsidRPr="00B01A39" w:rsidRDefault="00F45A6E" w:rsidP="006A47DD">
      <w:pPr>
        <w:pStyle w:val="Header"/>
        <w:keepNext/>
        <w:tabs>
          <w:tab w:val="left" w:pos="426"/>
        </w:tabs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Project title: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br/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Provide a short but informative project title.</w:t>
      </w:r>
      <w:r w:rsidRPr="00B01A39" w:rsidDel="00F431C8">
        <w:rPr>
          <w:rFonts w:ascii="Verdana" w:hAnsi="Verdana"/>
          <w:i/>
          <w:iCs/>
          <w:sz w:val="14"/>
          <w:szCs w:val="14"/>
          <w:lang w:val="en-GB"/>
        </w:rPr>
        <w:t xml:space="preserve"> 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Include in the title the name(s) of the country(ies) where the research will be carried out.</w:t>
      </w:r>
    </w:p>
    <w:p w14:paraId="49D59400" w14:textId="7983EE86" w:rsidR="00F046D0" w:rsidRPr="00B01A39" w:rsidRDefault="00801EAE" w:rsidP="006A47DD">
      <w:pPr>
        <w:pStyle w:val="Header"/>
        <w:keepNext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09A8B20A">
          <v:rect id="_x0000_i1029" style="width:0;height:1.5pt" o:hralign="center" o:hrstd="t" o:hr="t" fillcolor="gray" stroked="f"/>
        </w:pict>
      </w:r>
      <w:r w:rsidR="00F046D0" w:rsidRPr="00B01A39">
        <w:rPr>
          <w:rFonts w:ascii="Verdana" w:hAnsi="Verdana"/>
          <w:b/>
          <w:bCs/>
          <w:sz w:val="17"/>
          <w:szCs w:val="17"/>
          <w:lang w:val="en-GB"/>
        </w:rPr>
        <w:t>S</w:t>
      </w:r>
      <w:r w:rsidR="00983E75" w:rsidRPr="00B01A39">
        <w:rPr>
          <w:rFonts w:ascii="Verdana" w:hAnsi="Verdana"/>
          <w:b/>
          <w:bCs/>
          <w:sz w:val="17"/>
          <w:szCs w:val="17"/>
          <w:lang w:val="en-GB"/>
        </w:rPr>
        <w:t>tart and end date of the project</w:t>
      </w:r>
    </w:p>
    <w:p w14:paraId="6D3EED87" w14:textId="77777777" w:rsidR="00F046D0" w:rsidRPr="00B01A39" w:rsidRDefault="00F046D0" w:rsidP="00F046D0">
      <w:pPr>
        <w:tabs>
          <w:tab w:val="left" w:pos="426"/>
        </w:tabs>
        <w:ind w:left="426" w:hanging="426"/>
        <w:rPr>
          <w:rFonts w:ascii="Verdana" w:hAnsi="Verdana"/>
          <w:sz w:val="17"/>
          <w:szCs w:val="17"/>
          <w:lang w:val="en-GB"/>
        </w:rPr>
      </w:pPr>
    </w:p>
    <w:p w14:paraId="222B5632" w14:textId="36A352B7" w:rsidR="00F046D0" w:rsidRPr="00B01A39" w:rsidRDefault="00F046D0" w:rsidP="00F046D0">
      <w:pPr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Start date*: </w:t>
      </w:r>
      <w:r w:rsidRPr="00B01A39">
        <w:rPr>
          <w:rFonts w:ascii="Verdana" w:hAnsi="Verdana"/>
          <w:sz w:val="17"/>
          <w:szCs w:val="17"/>
          <w:lang w:val="en-GB"/>
        </w:rPr>
        <w:tab/>
        <w:t>dd/mm/yyyy</w:t>
      </w:r>
    </w:p>
    <w:p w14:paraId="7036D65D" w14:textId="655D0F50" w:rsidR="00F046D0" w:rsidRPr="00B01A39" w:rsidRDefault="00F046D0" w:rsidP="00F046D0">
      <w:pPr>
        <w:tabs>
          <w:tab w:val="left" w:pos="426"/>
        </w:tabs>
        <w:ind w:left="426" w:hanging="426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End date: </w:t>
      </w:r>
      <w:r w:rsidRPr="00B01A39">
        <w:rPr>
          <w:rFonts w:ascii="Verdana" w:hAnsi="Verdana"/>
          <w:sz w:val="17"/>
          <w:szCs w:val="17"/>
          <w:lang w:val="en-GB"/>
        </w:rPr>
        <w:tab/>
        <w:t>dd/mm/yyyy</w:t>
      </w:r>
    </w:p>
    <w:p w14:paraId="02CAA7FF" w14:textId="63ABE6EE" w:rsidR="00F046D0" w:rsidRPr="00B01A39" w:rsidRDefault="00F046D0" w:rsidP="00F046D0">
      <w:pPr>
        <w:tabs>
          <w:tab w:val="left" w:pos="426"/>
          <w:tab w:val="left" w:pos="2268"/>
          <w:tab w:val="left" w:pos="5954"/>
        </w:tabs>
        <w:ind w:left="426" w:hanging="426"/>
        <w:rPr>
          <w:rFonts w:ascii="Verdana" w:hAnsi="Verdana"/>
          <w:sz w:val="17"/>
          <w:szCs w:val="17"/>
          <w:lang w:val="en-GB"/>
        </w:rPr>
      </w:pPr>
    </w:p>
    <w:p w14:paraId="339B9F01" w14:textId="5FB1A801" w:rsidR="00F046D0" w:rsidRPr="00CF6D6B" w:rsidRDefault="00F046D0" w:rsidP="00F046D0">
      <w:pPr>
        <w:tabs>
          <w:tab w:val="left" w:pos="426"/>
          <w:tab w:val="left" w:pos="2268"/>
          <w:tab w:val="left" w:pos="5954"/>
        </w:tabs>
        <w:ind w:left="426" w:hanging="426"/>
        <w:rPr>
          <w:rFonts w:ascii="Verdana" w:hAnsi="Verdana"/>
          <w:color w:val="FF0000"/>
          <w:sz w:val="14"/>
          <w:szCs w:val="14"/>
          <w:lang w:val="en-GB"/>
        </w:rPr>
      </w:pPr>
      <w:r w:rsidRPr="00CF6D6B">
        <w:rPr>
          <w:rFonts w:ascii="Verdana" w:hAnsi="Verdana"/>
          <w:color w:val="FF0000"/>
          <w:sz w:val="14"/>
          <w:szCs w:val="14"/>
          <w:lang w:val="en-GB"/>
        </w:rPr>
        <w:t>*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Candidates must </w:t>
      </w:r>
      <w:r w:rsidR="00470D73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>start their PhD project</w:t>
      </w:r>
      <w:r w:rsidR="00CC6586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 physically at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 Wageningen</w:t>
      </w:r>
      <w:r w:rsidR="00CC6586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 University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 </w:t>
      </w:r>
      <w:r w:rsidR="00CC6586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>in 202</w:t>
      </w:r>
      <w:r w:rsidR="00CF6D6B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>5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. If this requirement is not met, the </w:t>
      </w:r>
      <w:r w:rsidR="00983E75"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>grant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 will be revoked</w:t>
      </w:r>
      <w:r w:rsidRPr="00CF6D6B">
        <w:rPr>
          <w:rFonts w:ascii="Verdana" w:hAnsi="Verdana"/>
          <w:color w:val="FF0000"/>
          <w:sz w:val="14"/>
          <w:szCs w:val="14"/>
          <w:lang w:val="en-GB"/>
        </w:rPr>
        <w:t>.</w:t>
      </w:r>
    </w:p>
    <w:p w14:paraId="56ABC056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95756D9">
          <v:rect id="_x0000_i1030" style="width:0;height:1.5pt" o:hralign="center" o:hrstd="t" o:hr="t" fillcolor="gray" stroked="f"/>
        </w:pict>
      </w:r>
    </w:p>
    <w:p w14:paraId="7BDFA1E5" w14:textId="61B84DE9" w:rsidR="00F046D0" w:rsidRPr="00B01A39" w:rsidRDefault="00F046D0" w:rsidP="00F046D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H</w:t>
      </w:r>
      <w:r w:rsidR="00F45A6E" w:rsidRPr="00B01A39">
        <w:rPr>
          <w:rFonts w:ascii="Verdana" w:hAnsi="Verdana"/>
          <w:b/>
          <w:bCs/>
          <w:sz w:val="17"/>
          <w:szCs w:val="17"/>
          <w:lang w:val="en-GB"/>
        </w:rPr>
        <w:t>ome institute</w:t>
      </w:r>
    </w:p>
    <w:p w14:paraId="4D52DA4F" w14:textId="36874E0F" w:rsidR="00F046D0" w:rsidRPr="00B01A39" w:rsidRDefault="00F046D0" w:rsidP="00F046D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N</w:t>
      </w:r>
      <w:r w:rsidR="00F45A6E" w:rsidRPr="00B01A39">
        <w:rPr>
          <w:rFonts w:ascii="Verdana" w:hAnsi="Verdana"/>
          <w:sz w:val="17"/>
          <w:szCs w:val="17"/>
          <w:lang w:val="en-GB"/>
        </w:rPr>
        <w:t>ame</w:t>
      </w:r>
      <w:r w:rsidRPr="00B01A39">
        <w:rPr>
          <w:rFonts w:ascii="Verdana" w:hAnsi="Verdana"/>
          <w:sz w:val="17"/>
          <w:szCs w:val="17"/>
          <w:lang w:val="en-GB"/>
        </w:rPr>
        <w:t>:</w:t>
      </w:r>
    </w:p>
    <w:p w14:paraId="7E8DD5F2" w14:textId="00BA6B97" w:rsidR="00F046D0" w:rsidRPr="00B01A39" w:rsidRDefault="00F046D0" w:rsidP="00F046D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A</w:t>
      </w:r>
      <w:r w:rsidR="00F45A6E" w:rsidRPr="00B01A39">
        <w:rPr>
          <w:rFonts w:ascii="Verdana" w:hAnsi="Verdana"/>
          <w:sz w:val="17"/>
          <w:szCs w:val="17"/>
          <w:lang w:val="en-GB"/>
        </w:rPr>
        <w:t>ddress</w:t>
      </w:r>
      <w:r w:rsidRPr="00B01A39">
        <w:rPr>
          <w:rFonts w:ascii="Verdana" w:hAnsi="Verdana"/>
          <w:sz w:val="17"/>
          <w:szCs w:val="17"/>
          <w:lang w:val="en-GB"/>
        </w:rPr>
        <w:t>:</w:t>
      </w:r>
    </w:p>
    <w:p w14:paraId="137B1998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7C599376">
          <v:rect id="_x0000_i1031" style="width:415.65pt;height:4pt" o:hralign="center" o:hrstd="t" o:hrnoshade="t" o:hr="t" fillcolor="gray" stroked="f"/>
        </w:pict>
      </w:r>
    </w:p>
    <w:p w14:paraId="58A8FF0E" w14:textId="1C15CBEE" w:rsidR="00D51E80" w:rsidRPr="00B01A39" w:rsidRDefault="00794D57" w:rsidP="00AA0AA5">
      <w:pPr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 xml:space="preserve">CANDIDATE </w:t>
      </w:r>
    </w:p>
    <w:p w14:paraId="28E50E62" w14:textId="4C7573F9" w:rsidR="00F45A6E" w:rsidRPr="00B01A39" w:rsidRDefault="00801EAE" w:rsidP="00AA0AA5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3DFDCB85">
          <v:rect id="_x0000_i1032" style="width:0;height:1.5pt" o:hralign="center" o:hrstd="t" o:hr="t" fillcolor="gray" stroked="f"/>
        </w:pict>
      </w:r>
    </w:p>
    <w:p w14:paraId="071F92BA" w14:textId="36CB1B5A" w:rsidR="00983E75" w:rsidRPr="00B01A39" w:rsidRDefault="00983E75" w:rsidP="00AA0AA5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Candidate details:</w:t>
      </w:r>
    </w:p>
    <w:p w14:paraId="15EDA0F1" w14:textId="49B6DBEB" w:rsidR="00D51E80" w:rsidRPr="00B01A39" w:rsidRDefault="00242372" w:rsidP="00AA0AA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Full name:</w:t>
      </w:r>
    </w:p>
    <w:p w14:paraId="5843FB71" w14:textId="28735D84" w:rsidR="00242372" w:rsidRPr="00B01A39" w:rsidRDefault="00242372" w:rsidP="00794D57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Nationality:</w:t>
      </w:r>
    </w:p>
    <w:p w14:paraId="4311F93D" w14:textId="77777777" w:rsidR="00242372" w:rsidRPr="00B01A39" w:rsidRDefault="00242372" w:rsidP="00F45A6E">
      <w:pPr>
        <w:pStyle w:val="Header"/>
        <w:tabs>
          <w:tab w:val="left" w:pos="426"/>
        </w:tabs>
        <w:ind w:left="426"/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Dutch nationals (or double nationality) are not accepted as Sandwich PhD candidates.</w:t>
      </w:r>
    </w:p>
    <w:p w14:paraId="261F4C06" w14:textId="2E628373" w:rsidR="00794D57" w:rsidRPr="00B01A39" w:rsidRDefault="00794D57" w:rsidP="00794D57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Date of birth:</w:t>
      </w:r>
    </w:p>
    <w:p w14:paraId="1459A101" w14:textId="2E528A97" w:rsidR="00AA0AA5" w:rsidRPr="00B01A39" w:rsidRDefault="00F046D0" w:rsidP="00794D57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Year Master degree obtained:</w:t>
      </w:r>
    </w:p>
    <w:p w14:paraId="1B7D6E10" w14:textId="023DF1DB" w:rsidR="00315BFF" w:rsidRPr="00315BFF" w:rsidRDefault="00F45A6E" w:rsidP="00315BFF">
      <w:pPr>
        <w:ind w:left="426"/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Candidates must already be in the possession of a Master degree (or equivalent) </w:t>
      </w:r>
      <w:r w:rsidR="00F50074" w:rsidRPr="00B01A39">
        <w:rPr>
          <w:rFonts w:ascii="Verdana" w:hAnsi="Verdana"/>
          <w:i/>
          <w:iCs/>
          <w:sz w:val="14"/>
          <w:szCs w:val="14"/>
          <w:lang w:val="en-GB"/>
        </w:rPr>
        <w:t>that is recognised by Wageningen Unive</w:t>
      </w:r>
      <w:r w:rsidR="00E06191" w:rsidRPr="00B01A39">
        <w:rPr>
          <w:rFonts w:ascii="Verdana" w:hAnsi="Verdana"/>
          <w:i/>
          <w:iCs/>
          <w:sz w:val="14"/>
          <w:szCs w:val="14"/>
          <w:lang w:val="en-GB"/>
        </w:rPr>
        <w:t>r</w:t>
      </w:r>
      <w:r w:rsidR="00F50074" w:rsidRPr="00B01A39">
        <w:rPr>
          <w:rFonts w:ascii="Verdana" w:hAnsi="Verdana"/>
          <w:i/>
          <w:iCs/>
          <w:sz w:val="14"/>
          <w:szCs w:val="14"/>
          <w:lang w:val="en-GB"/>
        </w:rPr>
        <w:t>sity</w:t>
      </w:r>
      <w:r w:rsidR="00315BFF">
        <w:rPr>
          <w:rFonts w:ascii="Verdana" w:hAnsi="Verdana"/>
          <w:i/>
          <w:iCs/>
          <w:sz w:val="14"/>
          <w:szCs w:val="14"/>
          <w:lang w:val="en-GB"/>
        </w:rPr>
        <w:t>.</w:t>
      </w:r>
      <w:r w:rsidR="00F50074" w:rsidRPr="00B01A39">
        <w:rPr>
          <w:rFonts w:ascii="Verdana" w:hAnsi="Verdana"/>
          <w:i/>
          <w:iCs/>
          <w:sz w:val="14"/>
          <w:szCs w:val="14"/>
          <w:lang w:val="en-GB"/>
        </w:rPr>
        <w:t xml:space="preserve"> </w:t>
      </w:r>
      <w:r w:rsidR="00315BFF" w:rsidRPr="00315BFF">
        <w:rPr>
          <w:rFonts w:ascii="Verdana" w:hAnsi="Verdana"/>
          <w:i/>
          <w:iCs/>
          <w:sz w:val="14"/>
          <w:szCs w:val="14"/>
          <w:lang w:val="en-GB"/>
        </w:rPr>
        <w:t>At the time of submission</w:t>
      </w:r>
      <w:r w:rsidR="00315BFF">
        <w:rPr>
          <w:rFonts w:ascii="Verdana" w:hAnsi="Verdana"/>
          <w:i/>
          <w:iCs/>
          <w:sz w:val="14"/>
          <w:szCs w:val="14"/>
          <w:lang w:val="en-GB"/>
        </w:rPr>
        <w:t xml:space="preserve"> of the application</w:t>
      </w:r>
      <w:r w:rsidR="00315BFF" w:rsidRPr="00315BFF">
        <w:rPr>
          <w:rFonts w:ascii="Verdana" w:hAnsi="Verdana"/>
          <w:i/>
          <w:iCs/>
          <w:sz w:val="14"/>
          <w:szCs w:val="14"/>
          <w:lang w:val="en-GB"/>
        </w:rPr>
        <w:t xml:space="preserve">, the diploma validation by Nuffic must </w:t>
      </w:r>
      <w:r w:rsidR="00315BFF">
        <w:rPr>
          <w:rFonts w:ascii="Verdana" w:hAnsi="Verdana"/>
          <w:i/>
          <w:iCs/>
          <w:sz w:val="14"/>
          <w:szCs w:val="14"/>
          <w:lang w:val="en-GB"/>
        </w:rPr>
        <w:t xml:space="preserve">at least </w:t>
      </w:r>
      <w:r w:rsidR="00315BFF" w:rsidRPr="00315BFF">
        <w:rPr>
          <w:rFonts w:ascii="Verdana" w:hAnsi="Verdana"/>
          <w:i/>
          <w:iCs/>
          <w:sz w:val="14"/>
          <w:szCs w:val="14"/>
          <w:lang w:val="en-GB"/>
        </w:rPr>
        <w:t>have started.</w:t>
      </w:r>
    </w:p>
    <w:p w14:paraId="5829A7EB" w14:textId="5A1AF4DE" w:rsidR="00F046D0" w:rsidRPr="00B01A39" w:rsidRDefault="00F046D0" w:rsidP="00794D57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Institute Master degree obtained:</w:t>
      </w:r>
    </w:p>
    <w:p w14:paraId="7214F6CE" w14:textId="5F137DCB" w:rsidR="00794D57" w:rsidRPr="00B01A39" w:rsidRDefault="00801EAE" w:rsidP="00D51E80">
      <w:pPr>
        <w:pStyle w:val="Header"/>
        <w:tabs>
          <w:tab w:val="left" w:pos="426"/>
        </w:tabs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71AB98D8">
          <v:rect id="_x0000_i1033" style="width:0;height:1.5pt" o:hralign="center" o:hrstd="t" o:hr="t" fillcolor="gray" stroked="f"/>
        </w:pict>
      </w:r>
    </w:p>
    <w:p w14:paraId="3C8442A2" w14:textId="3B07EF6C" w:rsidR="00794D57" w:rsidRPr="00B01A39" w:rsidRDefault="00F431C8" w:rsidP="00D51E8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CV </w:t>
      </w:r>
      <w:r w:rsidR="00B4416F" w:rsidRPr="00B01A39">
        <w:rPr>
          <w:rFonts w:ascii="Verdana" w:hAnsi="Verdana"/>
          <w:b/>
          <w:bCs/>
          <w:sz w:val="17"/>
          <w:szCs w:val="17"/>
          <w:lang w:val="en-GB"/>
        </w:rPr>
        <w:t>of candidate (max. 300 words, add word count)</w:t>
      </w:r>
    </w:p>
    <w:p w14:paraId="6B02F4EB" w14:textId="5433DAB1" w:rsidR="00F431C8" w:rsidRPr="00B01A39" w:rsidRDefault="00794D57" w:rsidP="00D51E80">
      <w:pPr>
        <w:pStyle w:val="Header"/>
        <w:tabs>
          <w:tab w:val="left" w:pos="426"/>
        </w:tabs>
        <w:rPr>
          <w:rFonts w:ascii="Verdana" w:hAnsi="Verdana"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I</w:t>
      </w:r>
      <w:r w:rsidR="00F431C8" w:rsidRPr="00B01A39">
        <w:rPr>
          <w:rFonts w:ascii="Verdana" w:hAnsi="Verdana"/>
          <w:i/>
          <w:iCs/>
          <w:sz w:val="14"/>
          <w:szCs w:val="14"/>
          <w:lang w:val="en-GB"/>
        </w:rPr>
        <w:t xml:space="preserve">ncluding academic degrees (place, title and date(s) of graduation), work experience, </w:t>
      </w:r>
      <w:r w:rsidR="00AB1642" w:rsidRPr="00B01A39">
        <w:rPr>
          <w:rFonts w:ascii="Verdana" w:hAnsi="Verdana"/>
          <w:i/>
          <w:iCs/>
          <w:sz w:val="14"/>
          <w:szCs w:val="14"/>
          <w:lang w:val="en-GB"/>
        </w:rPr>
        <w:t>academic achievement</w:t>
      </w:r>
      <w:r w:rsidR="00F431C8" w:rsidRPr="00B01A39">
        <w:rPr>
          <w:rFonts w:ascii="Verdana" w:hAnsi="Verdana"/>
          <w:i/>
          <w:iCs/>
          <w:sz w:val="14"/>
          <w:szCs w:val="14"/>
          <w:lang w:val="en-GB"/>
        </w:rPr>
        <w:t xml:space="preserve">, title of </w:t>
      </w:r>
      <w:r w:rsidR="00F15887" w:rsidRPr="00B01A39">
        <w:rPr>
          <w:rFonts w:ascii="Verdana" w:hAnsi="Verdana"/>
          <w:i/>
          <w:iCs/>
          <w:sz w:val="14"/>
          <w:szCs w:val="14"/>
          <w:lang w:val="en-GB"/>
        </w:rPr>
        <w:t>master</w:t>
      </w:r>
      <w:r w:rsidR="00F431C8" w:rsidRPr="00B01A39">
        <w:rPr>
          <w:rFonts w:ascii="Verdana" w:hAnsi="Verdana"/>
          <w:i/>
          <w:iCs/>
          <w:sz w:val="14"/>
          <w:szCs w:val="14"/>
          <w:lang w:val="en-GB"/>
        </w:rPr>
        <w:t xml:space="preserve"> thesis and a list of publications</w:t>
      </w:r>
      <w:r w:rsidR="00F15887" w:rsidRPr="00B01A39">
        <w:rPr>
          <w:rFonts w:ascii="Verdana" w:hAnsi="Verdana"/>
          <w:i/>
          <w:iCs/>
          <w:sz w:val="14"/>
          <w:szCs w:val="14"/>
          <w:lang w:val="en-GB"/>
        </w:rPr>
        <w:t xml:space="preserve"> if available</w:t>
      </w:r>
      <w:r w:rsidRPr="00B01A39">
        <w:rPr>
          <w:rFonts w:ascii="Verdana" w:hAnsi="Verdana"/>
          <w:sz w:val="14"/>
          <w:szCs w:val="14"/>
          <w:lang w:val="en-GB"/>
        </w:rPr>
        <w:t>.</w:t>
      </w:r>
    </w:p>
    <w:p w14:paraId="613542ED" w14:textId="77777777" w:rsidR="00F45A6E" w:rsidRPr="00B01A39" w:rsidRDefault="00F45A6E" w:rsidP="00D51E8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70C6C87A" w14:textId="3EA16819" w:rsidR="00D51E80" w:rsidRPr="00B01A39" w:rsidRDefault="00801EAE" w:rsidP="00D51E8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66D2C376">
          <v:rect id="_x0000_i1034" style="width:0;height:1.5pt" o:hralign="center" o:hrstd="t" o:hr="t" fillcolor="gray" stroked="f"/>
        </w:pict>
      </w:r>
    </w:p>
    <w:p w14:paraId="60BE8B0C" w14:textId="6BE1324F" w:rsidR="002F0033" w:rsidRPr="00B01A39" w:rsidRDefault="002F0033" w:rsidP="00AA0AA5">
      <w:pPr>
        <w:rPr>
          <w:rFonts w:ascii="Verdana" w:hAnsi="Verdana"/>
          <w:b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Motivation PhD candidate</w:t>
      </w:r>
      <w:r w:rsidR="00B4416F" w:rsidRPr="00B01A39">
        <w:rPr>
          <w:rFonts w:ascii="Verdana" w:hAnsi="Verdana"/>
          <w:b/>
          <w:sz w:val="17"/>
          <w:szCs w:val="17"/>
          <w:lang w:val="en-GB"/>
        </w:rPr>
        <w:t xml:space="preserve"> (max. 200 words, add word count)</w:t>
      </w:r>
    </w:p>
    <w:p w14:paraId="5EAA3978" w14:textId="4BE5C147" w:rsidR="002F0033" w:rsidRPr="00B01A39" w:rsidRDefault="002F0033" w:rsidP="00AA0AA5">
      <w:pPr>
        <w:rPr>
          <w:rFonts w:ascii="Verdana" w:hAnsi="Verdana"/>
          <w:bCs/>
          <w:sz w:val="17"/>
          <w:szCs w:val="17"/>
          <w:lang w:val="en-GB"/>
        </w:rPr>
      </w:pPr>
    </w:p>
    <w:p w14:paraId="4834B0A9" w14:textId="77777777" w:rsidR="002F0033" w:rsidRPr="00B01A39" w:rsidRDefault="002F0033" w:rsidP="00AA0AA5">
      <w:pPr>
        <w:rPr>
          <w:rFonts w:ascii="Verdana" w:hAnsi="Verdana"/>
          <w:bCs/>
          <w:sz w:val="17"/>
          <w:szCs w:val="17"/>
          <w:lang w:val="en-GB"/>
        </w:rPr>
      </w:pPr>
    </w:p>
    <w:p w14:paraId="3906B84F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04D6A1B8">
          <v:rect id="_x0000_i1035" style="width:415.65pt;height:4pt" o:hralign="center" o:hrstd="t" o:hrnoshade="t" o:hr="t" fillcolor="gray" stroked="f"/>
        </w:pict>
      </w:r>
    </w:p>
    <w:p w14:paraId="70B80553" w14:textId="4CF46666" w:rsidR="00F046D0" w:rsidRPr="00B01A39" w:rsidRDefault="00F45A6E" w:rsidP="00F046D0">
      <w:pPr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>PROJECT PROPOSAL</w:t>
      </w:r>
    </w:p>
    <w:p w14:paraId="1AC8D71B" w14:textId="03D329E7" w:rsidR="00983E75" w:rsidRPr="00B01A39" w:rsidRDefault="00801EAE" w:rsidP="00F046D0">
      <w:pPr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0D1F4628">
          <v:rect id="_x0000_i1036" style="width:0;height:1.5pt" o:hralign="center" o:hrstd="t" o:hr="t" fillcolor="gray" stroked="f"/>
        </w:pict>
      </w:r>
    </w:p>
    <w:p w14:paraId="1C3D947D" w14:textId="4DB5F3D0" w:rsidR="00D51E80" w:rsidRPr="00B01A39" w:rsidRDefault="00D51E80" w:rsidP="00F45A6E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0452B456" w14:textId="745063D3" w:rsidR="00D51E80" w:rsidRPr="00B01A39" w:rsidRDefault="00D51E80" w:rsidP="00F046D0">
      <w:pPr>
        <w:tabs>
          <w:tab w:val="left" w:pos="5954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SUMMARY OF THE RESEARCH PROJECT (max. 200 words, add word count</w:t>
      </w:r>
      <w:r w:rsidR="00B4416F" w:rsidRPr="00B01A39">
        <w:rPr>
          <w:rFonts w:ascii="Verdana" w:hAnsi="Verdana"/>
          <w:b/>
          <w:bCs/>
          <w:sz w:val="17"/>
          <w:szCs w:val="17"/>
          <w:lang w:val="en-GB"/>
        </w:rPr>
        <w:t>)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</w:p>
    <w:p w14:paraId="73DCF89E" w14:textId="13134B10" w:rsidR="00D51E80" w:rsidRPr="00B01A39" w:rsidRDefault="004841F5" w:rsidP="00D51E80">
      <w:pPr>
        <w:pStyle w:val="Header"/>
        <w:tabs>
          <w:tab w:val="left" w:pos="426"/>
        </w:tabs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Provide a summary of 200 words at maximum. The summary contains the problem definition and objectives and indicates the methodology.</w:t>
      </w:r>
    </w:p>
    <w:p w14:paraId="6662A054" w14:textId="77777777" w:rsidR="00F45A6E" w:rsidRPr="00B01A39" w:rsidRDefault="00F45A6E" w:rsidP="00D51E8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0B03AA8F" w14:textId="348EA39A" w:rsidR="00D51E80" w:rsidRPr="00B01A39" w:rsidRDefault="00801EAE" w:rsidP="00D51E80">
      <w:pPr>
        <w:pStyle w:val="Head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1704F744">
          <v:rect id="_x0000_i1037" style="width:0;height:1.5pt" o:hralign="center" o:hrstd="t" o:hr="t" fillcolor="gray" stroked="f"/>
        </w:pict>
      </w:r>
    </w:p>
    <w:p w14:paraId="26B2DB56" w14:textId="7219616B" w:rsidR="00D51E80" w:rsidRPr="00B01A39" w:rsidRDefault="00D51E80" w:rsidP="000E6D43">
      <w:pPr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DESCRIPTION OF THE PROJECT (max. 1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>0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>00 words</w:t>
      </w:r>
      <w:r w:rsidR="00B4416F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excl. literature </w:t>
      </w:r>
      <w:r w:rsidR="000E6D43">
        <w:rPr>
          <w:rFonts w:ascii="Verdana" w:hAnsi="Verdana"/>
          <w:b/>
          <w:bCs/>
          <w:sz w:val="17"/>
          <w:szCs w:val="17"/>
          <w:lang w:val="en-GB"/>
        </w:rPr>
        <w:t>r</w:t>
      </w:r>
      <w:r w:rsidR="00B4416F" w:rsidRPr="00B01A39">
        <w:rPr>
          <w:rFonts w:ascii="Verdana" w:hAnsi="Verdana"/>
          <w:b/>
          <w:bCs/>
          <w:sz w:val="17"/>
          <w:szCs w:val="17"/>
          <w:lang w:val="en-GB"/>
        </w:rPr>
        <w:t>eferences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>, add word count</w:t>
      </w:r>
      <w:r w:rsidR="00B4416F" w:rsidRPr="00B01A39">
        <w:rPr>
          <w:rFonts w:ascii="Verdana" w:hAnsi="Verdana"/>
          <w:b/>
          <w:bCs/>
          <w:sz w:val="17"/>
          <w:szCs w:val="17"/>
          <w:lang w:val="en-GB"/>
        </w:rPr>
        <w:t>)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</w:p>
    <w:p w14:paraId="5EBE28DC" w14:textId="77777777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</w:p>
    <w:p w14:paraId="13CEEA44" w14:textId="61E66504" w:rsidR="004841F5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S</w:t>
      </w:r>
      <w:r w:rsidR="004841F5" w:rsidRPr="00B01A39">
        <w:rPr>
          <w:rFonts w:ascii="Verdana" w:hAnsi="Verdana"/>
          <w:sz w:val="17"/>
          <w:szCs w:val="17"/>
          <w:u w:val="single"/>
          <w:lang w:val="en-GB"/>
        </w:rPr>
        <w:t>cientific significance/ innovative aspects</w:t>
      </w:r>
    </w:p>
    <w:p w14:paraId="26E3E97B" w14:textId="553B9841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6A4CDA3E" w14:textId="77777777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03FDFED6" w14:textId="7614C772" w:rsidR="004841F5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R</w:t>
      </w:r>
      <w:r w:rsidR="004841F5" w:rsidRPr="00B01A39">
        <w:rPr>
          <w:rFonts w:ascii="Verdana" w:hAnsi="Verdana"/>
          <w:sz w:val="17"/>
          <w:szCs w:val="17"/>
          <w:u w:val="single"/>
          <w:lang w:val="en-GB"/>
        </w:rPr>
        <w:t>esearch problem, research objective(s) and research questions</w:t>
      </w:r>
    </w:p>
    <w:p w14:paraId="751B39EB" w14:textId="77777777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4867F280" w14:textId="6FB0FC5D" w:rsidR="00F45A6E" w:rsidRPr="00B01A39" w:rsidRDefault="00F45A6E" w:rsidP="00F45A6E">
      <w:pPr>
        <w:pStyle w:val="Header"/>
        <w:rPr>
          <w:rFonts w:ascii="Verdana" w:hAnsi="Verdana"/>
          <w:sz w:val="17"/>
          <w:szCs w:val="17"/>
          <w:lang w:val="en-GB"/>
        </w:rPr>
      </w:pPr>
    </w:p>
    <w:p w14:paraId="4225F9D6" w14:textId="4CA8213D" w:rsidR="004841F5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R</w:t>
      </w:r>
      <w:r w:rsidR="004841F5" w:rsidRPr="00B01A39">
        <w:rPr>
          <w:rFonts w:ascii="Verdana" w:hAnsi="Verdana"/>
          <w:sz w:val="17"/>
          <w:szCs w:val="17"/>
          <w:u w:val="single"/>
          <w:lang w:val="en-GB"/>
        </w:rPr>
        <w:t>esearch methodology</w:t>
      </w:r>
    </w:p>
    <w:p w14:paraId="691009FC" w14:textId="075F994C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67C51AEE" w14:textId="73CE6A87" w:rsidR="00F45A6E" w:rsidRPr="00B01A39" w:rsidRDefault="00F45A6E" w:rsidP="00F45A6E">
      <w:pPr>
        <w:pStyle w:val="Header"/>
        <w:rPr>
          <w:rFonts w:ascii="Verdana" w:hAnsi="Verdana"/>
          <w:sz w:val="17"/>
          <w:szCs w:val="17"/>
          <w:lang w:val="en-GB"/>
        </w:rPr>
      </w:pPr>
    </w:p>
    <w:p w14:paraId="262741C8" w14:textId="5E8A43F5" w:rsidR="00F45A6E" w:rsidRPr="00B01A39" w:rsidRDefault="00F45A6E" w:rsidP="00F45A6E">
      <w:pPr>
        <w:pStyle w:val="Header"/>
        <w:tabs>
          <w:tab w:val="clear" w:pos="9072"/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B</w:t>
      </w:r>
      <w:r w:rsidR="004841F5" w:rsidRPr="00B01A39">
        <w:rPr>
          <w:rFonts w:ascii="Verdana" w:hAnsi="Verdana"/>
          <w:sz w:val="17"/>
          <w:szCs w:val="17"/>
          <w:u w:val="single"/>
          <w:lang w:val="en-GB"/>
        </w:rPr>
        <w:t>ackground of the project and available knowledge in literature</w:t>
      </w:r>
    </w:p>
    <w:p w14:paraId="47E20DCE" w14:textId="77777777" w:rsidR="00F45A6E" w:rsidRPr="00B01A39" w:rsidRDefault="00801EAE" w:rsidP="006A47DD">
      <w:pPr>
        <w:pStyle w:val="Header"/>
        <w:keepNext/>
        <w:tabs>
          <w:tab w:val="left" w:pos="426"/>
        </w:tabs>
        <w:rPr>
          <w:rFonts w:ascii="Verdana" w:hAnsi="Verdana"/>
          <w:i/>
          <w:iCs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1AF86FB4">
          <v:rect id="_x0000_i1038" style="width:0;height:1.5pt" o:hralign="center" o:hrstd="t" o:hr="t" fillcolor="gray" stroked="f"/>
        </w:pict>
      </w:r>
    </w:p>
    <w:p w14:paraId="21A237C8" w14:textId="77777777" w:rsidR="000E6D43" w:rsidRDefault="000E6D43" w:rsidP="00F45A6E">
      <w:pPr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</w:p>
    <w:p w14:paraId="5083C279" w14:textId="29BBB883" w:rsidR="00F45A6E" w:rsidRPr="00B01A39" w:rsidRDefault="00F45A6E" w:rsidP="00F45A6E">
      <w:pPr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lastRenderedPageBreak/>
        <w:t>WORKPLAN</w:t>
      </w:r>
    </w:p>
    <w:p w14:paraId="69C86FF3" w14:textId="09F5B537" w:rsidR="00F45A6E" w:rsidRPr="00B01A39" w:rsidRDefault="00F45A6E" w:rsidP="00F45A6E">
      <w:pPr>
        <w:pStyle w:val="Header"/>
        <w:rPr>
          <w:rFonts w:ascii="Verdana" w:hAnsi="Verdana"/>
          <w:sz w:val="17"/>
          <w:szCs w:val="17"/>
          <w:lang w:val="en-GB"/>
        </w:rPr>
      </w:pPr>
    </w:p>
    <w:p w14:paraId="497BAEDE" w14:textId="77777777" w:rsidR="00F45A6E" w:rsidRPr="00B01A39" w:rsidRDefault="00F45A6E" w:rsidP="00F45A6E">
      <w:pPr>
        <w:pStyle w:val="Header"/>
        <w:tabs>
          <w:tab w:val="clear" w:pos="4536"/>
          <w:tab w:val="clear" w:pos="9072"/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Detailed work plan for the first period in Wageningen (max. 200 words, add word count:)</w:t>
      </w:r>
    </w:p>
    <w:p w14:paraId="28F06293" w14:textId="77777777" w:rsidR="00F45A6E" w:rsidRPr="00B01A39" w:rsidRDefault="00F45A6E" w:rsidP="00F45A6E">
      <w:p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Indicate the length of the first period in Wageningen and the activities to be performed (including training)</w:t>
      </w:r>
    </w:p>
    <w:p w14:paraId="290278C5" w14:textId="77777777" w:rsidR="00F45A6E" w:rsidRPr="00B01A39" w:rsidRDefault="00F45A6E" w:rsidP="00F45A6E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4FF27029" w14:textId="08022018" w:rsidR="00F45A6E" w:rsidRPr="00B01A39" w:rsidRDefault="00F45A6E" w:rsidP="00F45A6E">
      <w:pPr>
        <w:pStyle w:val="Header"/>
        <w:rPr>
          <w:rFonts w:ascii="Verdana" w:hAnsi="Verdana"/>
          <w:sz w:val="17"/>
          <w:szCs w:val="17"/>
          <w:lang w:val="en-GB"/>
        </w:rPr>
      </w:pPr>
    </w:p>
    <w:p w14:paraId="22C5BD1F" w14:textId="77777777" w:rsidR="00F45A6E" w:rsidRPr="00B01A39" w:rsidRDefault="00F45A6E" w:rsidP="00F45A6E">
      <w:pPr>
        <w:tabs>
          <w:tab w:val="left" w:pos="426"/>
        </w:tabs>
        <w:rPr>
          <w:rFonts w:ascii="Verdana" w:hAnsi="Verdana"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sz w:val="17"/>
          <w:szCs w:val="17"/>
          <w:u w:val="single"/>
          <w:lang w:val="en-GB"/>
        </w:rPr>
        <w:t>A rough work plan for the rest of the period (max. 100 words, add word count:)</w:t>
      </w:r>
    </w:p>
    <w:p w14:paraId="16F51B24" w14:textId="77777777" w:rsidR="00F45A6E" w:rsidRPr="00B01A39" w:rsidRDefault="00F45A6E" w:rsidP="00F45A6E">
      <w:p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A rough work plan for the rest of the period. Indicate at least whether there is a second period in Wageningen before finishing the research at Wageningen University. It should be clear that after finalising the thesis (the approval of the supervisor) and submitting it, there is a period of at least 3 months before graduation.</w:t>
      </w:r>
    </w:p>
    <w:p w14:paraId="62A62ADA" w14:textId="2862334C" w:rsidR="00F45A6E" w:rsidRPr="00B01A39" w:rsidRDefault="00F45A6E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5A56C280" w14:textId="77777777" w:rsidR="000F5459" w:rsidRPr="00B01A39" w:rsidRDefault="000F5459" w:rsidP="004841F5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7485786E" w14:textId="77777777" w:rsidR="00F45A6E" w:rsidRPr="00B01A39" w:rsidRDefault="00801EAE" w:rsidP="00F45A6E">
      <w:pPr>
        <w:keepNext/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1E1DB3BF">
          <v:rect id="_x0000_i1039" style="width:415.65pt;height:4pt" o:hralign="center" o:hrstd="t" o:hrnoshade="t" o:hr="t" fillcolor="gray" stroked="f"/>
        </w:pict>
      </w:r>
    </w:p>
    <w:p w14:paraId="5E8FA11D" w14:textId="6AC9D93B" w:rsidR="00F046D0" w:rsidRPr="00B01A39" w:rsidRDefault="000F5459" w:rsidP="00F45A6E">
      <w:pPr>
        <w:keepNext/>
        <w:keepLines/>
        <w:tabs>
          <w:tab w:val="left" w:pos="426"/>
        </w:tabs>
        <w:ind w:left="426" w:hanging="426"/>
        <w:rPr>
          <w:rFonts w:ascii="Verdana" w:hAnsi="Verdana"/>
          <w:b/>
          <w:bCs/>
          <w:cap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caps/>
          <w:sz w:val="17"/>
          <w:szCs w:val="17"/>
          <w:u w:val="single"/>
          <w:lang w:val="en-GB"/>
        </w:rPr>
        <w:t>Collabora</w:t>
      </w:r>
      <w:r w:rsidR="005956A0" w:rsidRPr="00B01A39">
        <w:rPr>
          <w:rFonts w:ascii="Verdana" w:hAnsi="Verdana"/>
          <w:b/>
          <w:bCs/>
          <w:caps/>
          <w:sz w:val="17"/>
          <w:szCs w:val="17"/>
          <w:u w:val="single"/>
          <w:lang w:val="en-GB"/>
        </w:rPr>
        <w:t>tion</w:t>
      </w:r>
      <w:r w:rsidR="00F45A6E" w:rsidRPr="00B01A39">
        <w:rPr>
          <w:rFonts w:ascii="Verdana" w:hAnsi="Verdana"/>
          <w:b/>
          <w:bCs/>
          <w:caps/>
          <w:sz w:val="17"/>
          <w:szCs w:val="17"/>
          <w:u w:val="single"/>
          <w:lang w:val="en-GB"/>
        </w:rPr>
        <w:t xml:space="preserve"> WU and home institute</w:t>
      </w:r>
    </w:p>
    <w:p w14:paraId="7067D0D6" w14:textId="77777777" w:rsidR="00F45A6E" w:rsidRPr="00B01A39" w:rsidRDefault="00801EAE" w:rsidP="00F45A6E">
      <w:pPr>
        <w:pStyle w:val="Header"/>
        <w:keepNext/>
        <w:keepLines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3950EB83">
          <v:rect id="_x0000_i1040" style="width:0;height:1.5pt" o:hralign="center" o:hrstd="t" o:hr="t" fillcolor="gray" stroked="f"/>
        </w:pict>
      </w:r>
    </w:p>
    <w:p w14:paraId="39C1720C" w14:textId="22EC4356" w:rsidR="00F45A6E" w:rsidRPr="00B01A39" w:rsidRDefault="00F45A6E" w:rsidP="00F45A6E">
      <w:pPr>
        <w:keepNext/>
        <w:keepLines/>
        <w:rPr>
          <w:rFonts w:ascii="Verdana" w:hAnsi="Verdana"/>
          <w:b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Composition</w:t>
      </w:r>
      <w:r w:rsidR="00CF6D6B">
        <w:rPr>
          <w:rFonts w:ascii="Verdana" w:hAnsi="Verdana"/>
          <w:b/>
          <w:sz w:val="17"/>
          <w:szCs w:val="17"/>
          <w:lang w:val="en-GB"/>
        </w:rPr>
        <w:t>*</w:t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 of the project group and scheduled time for the project</w:t>
      </w:r>
    </w:p>
    <w:p w14:paraId="4D411A63" w14:textId="184DD954" w:rsidR="00F45A6E" w:rsidRPr="00B01A39" w:rsidRDefault="00F45A6E" w:rsidP="00F45A6E">
      <w:pPr>
        <w:keepNext/>
        <w:keepLines/>
        <w:rPr>
          <w:rFonts w:ascii="Verdana" w:hAnsi="Verdana"/>
          <w:sz w:val="17"/>
          <w:szCs w:val="17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0"/>
      </w:tblGrid>
      <w:tr w:rsidR="00F45A6E" w:rsidRPr="00B01A39" w14:paraId="61140490" w14:textId="77777777" w:rsidTr="00F45A6E">
        <w:tc>
          <w:tcPr>
            <w:tcW w:w="1839" w:type="dxa"/>
          </w:tcPr>
          <w:p w14:paraId="1FA15DAF" w14:textId="06910DF7" w:rsidR="00F45A6E" w:rsidRPr="00B01A39" w:rsidRDefault="00F45A6E" w:rsidP="00F45A6E">
            <w:pPr>
              <w:keepNext/>
              <w:keepLines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 xml:space="preserve">Name </w:t>
            </w:r>
          </w:p>
        </w:tc>
        <w:tc>
          <w:tcPr>
            <w:tcW w:w="1840" w:type="dxa"/>
          </w:tcPr>
          <w:p w14:paraId="0C93CEB4" w14:textId="26F69F59" w:rsidR="00F45A6E" w:rsidRPr="00B01A39" w:rsidRDefault="00F45A6E" w:rsidP="00F45A6E">
            <w:pPr>
              <w:keepNext/>
              <w:keepLines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Role</w:t>
            </w:r>
          </w:p>
        </w:tc>
        <w:tc>
          <w:tcPr>
            <w:tcW w:w="1840" w:type="dxa"/>
          </w:tcPr>
          <w:p w14:paraId="1D6D97D9" w14:textId="212E3150" w:rsidR="00F45A6E" w:rsidRPr="00B01A39" w:rsidRDefault="00F45A6E" w:rsidP="00F45A6E">
            <w:pPr>
              <w:keepNext/>
              <w:keepLines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Funded by</w:t>
            </w:r>
          </w:p>
        </w:tc>
        <w:tc>
          <w:tcPr>
            <w:tcW w:w="1840" w:type="dxa"/>
          </w:tcPr>
          <w:p w14:paraId="10672C1D" w14:textId="3682E8BA" w:rsidR="00F45A6E" w:rsidRPr="00B01A39" w:rsidRDefault="00F45A6E" w:rsidP="00F45A6E">
            <w:pPr>
              <w:keepNext/>
              <w:keepLines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Hours per week</w:t>
            </w:r>
          </w:p>
        </w:tc>
      </w:tr>
      <w:tr w:rsidR="00F45A6E" w:rsidRPr="00B01A39" w14:paraId="25738E16" w14:textId="77777777" w:rsidTr="00F45A6E">
        <w:tc>
          <w:tcPr>
            <w:tcW w:w="1839" w:type="dxa"/>
          </w:tcPr>
          <w:p w14:paraId="57FFF2B6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110F0743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08965256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09E15B2D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45A6E" w:rsidRPr="00B01A39" w14:paraId="0D064EA9" w14:textId="77777777" w:rsidTr="00F45A6E">
        <w:tc>
          <w:tcPr>
            <w:tcW w:w="1839" w:type="dxa"/>
          </w:tcPr>
          <w:p w14:paraId="5D1EB96F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7EBCB030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27C00B9D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0D8A485A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45A6E" w:rsidRPr="00B01A39" w14:paraId="4428B49F" w14:textId="77777777" w:rsidTr="00F45A6E">
        <w:tc>
          <w:tcPr>
            <w:tcW w:w="1839" w:type="dxa"/>
          </w:tcPr>
          <w:p w14:paraId="46045215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2ECDBB4F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25978AB6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41B126C2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45A6E" w:rsidRPr="00B01A39" w14:paraId="1596111B" w14:textId="77777777" w:rsidTr="00F45A6E">
        <w:tc>
          <w:tcPr>
            <w:tcW w:w="1839" w:type="dxa"/>
          </w:tcPr>
          <w:p w14:paraId="68A610ED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45E433C8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5EA357C5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3B6B11C9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45A6E" w:rsidRPr="00B01A39" w14:paraId="5E0C2C98" w14:textId="77777777" w:rsidTr="00F45A6E">
        <w:tc>
          <w:tcPr>
            <w:tcW w:w="1839" w:type="dxa"/>
          </w:tcPr>
          <w:p w14:paraId="391AFE6B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5B9F1EE5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027110BC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840" w:type="dxa"/>
          </w:tcPr>
          <w:p w14:paraId="469BB218" w14:textId="77777777" w:rsidR="00F45A6E" w:rsidRPr="00B01A39" w:rsidRDefault="00F45A6E" w:rsidP="00F45A6E">
            <w:pPr>
              <w:keepNext/>
              <w:keepLines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14:paraId="28912201" w14:textId="40E70952" w:rsidR="00CF6D6B" w:rsidRPr="00CF6D6B" w:rsidRDefault="00CF6D6B" w:rsidP="00F45A6E">
      <w:pPr>
        <w:keepNext/>
        <w:keepLines/>
        <w:rPr>
          <w:rFonts w:ascii="Verdana" w:hAnsi="Verdana"/>
          <w:i/>
          <w:iCs/>
          <w:color w:val="FF0000"/>
          <w:sz w:val="14"/>
          <w:szCs w:val="14"/>
          <w:lang w:val="en-US"/>
        </w:rPr>
      </w:pPr>
      <w:r w:rsidRPr="00CF6D6B">
        <w:rPr>
          <w:rFonts w:ascii="Verdana" w:hAnsi="Verdana"/>
          <w:i/>
          <w:iCs/>
          <w:color w:val="FF0000"/>
          <w:sz w:val="14"/>
          <w:szCs w:val="14"/>
          <w:lang w:val="en-US"/>
        </w:rPr>
        <w:t xml:space="preserve">* </w:t>
      </w:r>
      <w:r w:rsidR="00074057">
        <w:rPr>
          <w:rFonts w:ascii="Verdana" w:hAnsi="Verdana"/>
          <w:i/>
          <w:iCs/>
          <w:color w:val="FF0000"/>
          <w:sz w:val="14"/>
          <w:szCs w:val="14"/>
          <w:lang w:val="en-US"/>
        </w:rPr>
        <w:t>A</w:t>
      </w:r>
      <w:r w:rsidRPr="00CF6D6B">
        <w:rPr>
          <w:rFonts w:ascii="Verdana" w:hAnsi="Verdana"/>
          <w:i/>
          <w:iCs/>
          <w:color w:val="FF0000"/>
          <w:sz w:val="14"/>
          <w:szCs w:val="14"/>
          <w:lang w:val="en-US"/>
        </w:rPr>
        <w:t xml:space="preserve"> local supervisor is copromotor and will act as copromotor at the graduation ceremony.</w:t>
      </w:r>
    </w:p>
    <w:p w14:paraId="1A3073E0" w14:textId="77777777" w:rsidR="00CF6D6B" w:rsidRPr="00B01A39" w:rsidRDefault="00CF6D6B" w:rsidP="00F45A6E">
      <w:pPr>
        <w:keepNext/>
        <w:keepLines/>
        <w:rPr>
          <w:rFonts w:ascii="Verdana" w:hAnsi="Verdana"/>
          <w:sz w:val="17"/>
          <w:szCs w:val="17"/>
          <w:lang w:val="en-GB"/>
        </w:rPr>
      </w:pPr>
    </w:p>
    <w:p w14:paraId="255423CB" w14:textId="3F71FA86" w:rsidR="00F45A6E" w:rsidRPr="00B01A39" w:rsidRDefault="00801EAE" w:rsidP="00983E75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E68A43F">
          <v:rect id="_x0000_i1041" style="width:0;height:1.5pt" o:hralign="center" o:hrstd="t" o:hr="t" fillcolor="gray" stroked="f"/>
        </w:pict>
      </w:r>
    </w:p>
    <w:p w14:paraId="7FBAB199" w14:textId="7034E407" w:rsidR="00F046D0" w:rsidRPr="00B01A39" w:rsidRDefault="00F046D0" w:rsidP="00983E75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Description of supervision</w:t>
      </w:r>
      <w:r w:rsidR="00D51E80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F45A6E" w:rsidRPr="00B01A39">
        <w:rPr>
          <w:rFonts w:ascii="Verdana" w:hAnsi="Verdana"/>
          <w:b/>
          <w:bCs/>
          <w:sz w:val="17"/>
          <w:szCs w:val="17"/>
          <w:lang w:val="en-GB"/>
        </w:rPr>
        <w:t xml:space="preserve">from </w:t>
      </w:r>
      <w:r w:rsidR="00D51E80" w:rsidRPr="00B01A39">
        <w:rPr>
          <w:rFonts w:ascii="Verdana" w:hAnsi="Verdana"/>
          <w:b/>
          <w:bCs/>
          <w:sz w:val="17"/>
          <w:szCs w:val="17"/>
          <w:lang w:val="en-GB"/>
        </w:rPr>
        <w:t xml:space="preserve">Wageningen </w:t>
      </w:r>
      <w:r w:rsidR="00F45A6E" w:rsidRPr="00B01A39">
        <w:rPr>
          <w:rFonts w:ascii="Verdana" w:hAnsi="Verdana"/>
          <w:b/>
          <w:bCs/>
          <w:sz w:val="17"/>
          <w:szCs w:val="17"/>
          <w:lang w:val="en-GB"/>
        </w:rPr>
        <w:t xml:space="preserve">University </w:t>
      </w:r>
      <w:r w:rsidR="00D51E80" w:rsidRPr="00B01A39">
        <w:rPr>
          <w:rFonts w:ascii="Verdana" w:hAnsi="Verdana"/>
          <w:b/>
          <w:bCs/>
          <w:i/>
          <w:iCs/>
          <w:sz w:val="17"/>
          <w:szCs w:val="17"/>
          <w:lang w:val="en-GB"/>
        </w:rPr>
        <w:t xml:space="preserve">and </w:t>
      </w:r>
      <w:r w:rsidR="00F45A6E" w:rsidRPr="00B01A39">
        <w:rPr>
          <w:rFonts w:ascii="Verdana" w:hAnsi="Verdana"/>
          <w:b/>
          <w:bCs/>
          <w:sz w:val="17"/>
          <w:szCs w:val="17"/>
          <w:lang w:val="en-GB"/>
        </w:rPr>
        <w:t xml:space="preserve">from </w:t>
      </w:r>
      <w:r w:rsidR="00D51E80" w:rsidRPr="00B01A39">
        <w:rPr>
          <w:rFonts w:ascii="Verdana" w:hAnsi="Verdana"/>
          <w:b/>
          <w:bCs/>
          <w:sz w:val="17"/>
          <w:szCs w:val="17"/>
          <w:lang w:val="en-GB"/>
        </w:rPr>
        <w:t>the home institute of the PhD candidate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  <w:r w:rsidR="00D51E80" w:rsidRPr="00B01A39">
        <w:rPr>
          <w:rFonts w:ascii="Verdana" w:hAnsi="Verdana"/>
          <w:sz w:val="17"/>
          <w:szCs w:val="17"/>
          <w:lang w:val="en-GB"/>
        </w:rPr>
        <w:t xml:space="preserve"> </w:t>
      </w:r>
    </w:p>
    <w:p w14:paraId="4634D58E" w14:textId="3CB99116" w:rsidR="004841F5" w:rsidRPr="00B01A39" w:rsidRDefault="004841F5" w:rsidP="004841F5">
      <w:p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Elaborate on the supervision in Wageningen </w:t>
      </w:r>
      <w:r w:rsidRPr="00B01A39">
        <w:rPr>
          <w:rFonts w:ascii="Verdana" w:hAnsi="Verdana"/>
          <w:b/>
          <w:bCs/>
          <w:i/>
          <w:iCs/>
          <w:sz w:val="14"/>
          <w:szCs w:val="14"/>
          <w:lang w:val="en-GB"/>
        </w:rPr>
        <w:t xml:space="preserve">and 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at the home institute. Also state the contribution of each of the supervisors. </w:t>
      </w:r>
    </w:p>
    <w:p w14:paraId="6F68EDAB" w14:textId="6BBD85E6" w:rsidR="00F046D0" w:rsidRPr="00B01A39" w:rsidRDefault="00F046D0" w:rsidP="00F046D0">
      <w:pPr>
        <w:rPr>
          <w:rFonts w:ascii="Verdana" w:hAnsi="Verdana"/>
          <w:sz w:val="17"/>
          <w:szCs w:val="17"/>
          <w:lang w:val="en-GB"/>
        </w:rPr>
      </w:pPr>
    </w:p>
    <w:p w14:paraId="60C6BAD2" w14:textId="77777777" w:rsidR="00F45A6E" w:rsidRPr="00B01A39" w:rsidRDefault="00F45A6E" w:rsidP="00F046D0">
      <w:pPr>
        <w:rPr>
          <w:rFonts w:ascii="Verdana" w:hAnsi="Verdana"/>
          <w:sz w:val="17"/>
          <w:szCs w:val="17"/>
          <w:lang w:val="en-GB"/>
        </w:rPr>
      </w:pPr>
    </w:p>
    <w:p w14:paraId="2C48AB0A" w14:textId="2B6EA152" w:rsidR="00F45A6E" w:rsidRPr="00B01A39" w:rsidRDefault="00801EAE" w:rsidP="00F046D0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7D6BCB99">
          <v:rect id="_x0000_i1042" style="width:0;height:1.5pt" o:hralign="center" o:hrstd="t" o:hr="t" fillcolor="gray" stroked="f"/>
        </w:pict>
      </w:r>
    </w:p>
    <w:p w14:paraId="1250AAD8" w14:textId="635E1D66" w:rsidR="004841F5" w:rsidRPr="00B01A39" w:rsidRDefault="004841F5" w:rsidP="00F046D0">
      <w:pPr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CV of the supervisor</w:t>
      </w:r>
      <w:r w:rsidR="00F45A6E" w:rsidRPr="00B01A39">
        <w:rPr>
          <w:rFonts w:ascii="Verdana" w:hAnsi="Verdana"/>
          <w:b/>
          <w:bCs/>
          <w:sz w:val="17"/>
          <w:szCs w:val="17"/>
          <w:lang w:val="en-GB"/>
        </w:rPr>
        <w:t>(s)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 in the home institute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</w:t>
      </w:r>
      <w:r w:rsidR="00F046D0"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</w:p>
    <w:p w14:paraId="5D365267" w14:textId="77777777" w:rsidR="00F046D0" w:rsidRPr="00B01A39" w:rsidRDefault="00F046D0" w:rsidP="00F046D0">
      <w:pPr>
        <w:rPr>
          <w:rFonts w:ascii="Verdana" w:hAnsi="Verdana"/>
          <w:sz w:val="17"/>
          <w:szCs w:val="17"/>
          <w:lang w:val="en-GB"/>
        </w:rPr>
      </w:pPr>
    </w:p>
    <w:p w14:paraId="3BB6D18C" w14:textId="6451BA09" w:rsidR="00D51E80" w:rsidRPr="00B01A39" w:rsidRDefault="00D51E80" w:rsidP="00D51E8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66002986" w14:textId="77777777" w:rsidR="00F45A6E" w:rsidRPr="00B01A39" w:rsidRDefault="00801EAE" w:rsidP="00F45A6E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3BB9E7D8">
          <v:rect id="_x0000_i1043" style="width:0;height:1.5pt" o:hralign="center" o:hrstd="t" o:hr="t" fillcolor="gray" stroked="f"/>
        </w:pict>
      </w:r>
    </w:p>
    <w:p w14:paraId="2E5AD4FF" w14:textId="60735256" w:rsidR="00F45A6E" w:rsidRPr="00B01A39" w:rsidRDefault="00F45A6E" w:rsidP="00D51E8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Relation between home institute and WU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</w:t>
      </w:r>
      <w:r w:rsidR="008D6E22"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</w:p>
    <w:p w14:paraId="12888CAB" w14:textId="73E59C5B" w:rsidR="00F45A6E" w:rsidRPr="00B01A39" w:rsidRDefault="00F45A6E" w:rsidP="00F45A6E">
      <w:pPr>
        <w:rPr>
          <w:rFonts w:ascii="Verdana" w:hAnsi="Verdana"/>
          <w:sz w:val="17"/>
          <w:szCs w:val="17"/>
          <w:lang w:val="en-GB"/>
        </w:rPr>
      </w:pPr>
    </w:p>
    <w:p w14:paraId="4AAC4C43" w14:textId="3D690C25" w:rsidR="006D333B" w:rsidRDefault="006D333B" w:rsidP="00F45A6E">
      <w:pPr>
        <w:rPr>
          <w:rFonts w:ascii="Verdana" w:hAnsi="Verdana"/>
          <w:sz w:val="17"/>
          <w:szCs w:val="17"/>
          <w:lang w:val="en-GB"/>
        </w:rPr>
      </w:pPr>
    </w:p>
    <w:p w14:paraId="6B4AD664" w14:textId="77777777" w:rsidR="00D80B72" w:rsidRPr="00B01A39" w:rsidRDefault="00801EAE" w:rsidP="00D80B72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4CD039EB">
          <v:rect id="_x0000_i1044" style="width:0;height:1.5pt" o:hralign="center" o:hrstd="t" o:hr="t" fillcolor="gray" stroked="f"/>
        </w:pict>
      </w:r>
    </w:p>
    <w:p w14:paraId="310FBB5B" w14:textId="378DBD8D" w:rsidR="00D80B72" w:rsidRPr="00B01A39" w:rsidRDefault="00D80B72" w:rsidP="00D80B72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D80B72">
        <w:rPr>
          <w:rFonts w:ascii="Verdana" w:hAnsi="Verdana"/>
          <w:b/>
          <w:bCs/>
          <w:sz w:val="17"/>
          <w:szCs w:val="17"/>
          <w:lang w:val="en-GB"/>
        </w:rPr>
        <w:t xml:space="preserve">What is the added value for the </w:t>
      </w:r>
      <w:r>
        <w:rPr>
          <w:rFonts w:ascii="Verdana" w:hAnsi="Verdana"/>
          <w:b/>
          <w:bCs/>
          <w:sz w:val="17"/>
          <w:szCs w:val="17"/>
          <w:lang w:val="en-GB"/>
        </w:rPr>
        <w:t xml:space="preserve">WU </w:t>
      </w:r>
      <w:r w:rsidRPr="00D80B72">
        <w:rPr>
          <w:rFonts w:ascii="Verdana" w:hAnsi="Verdana"/>
          <w:b/>
          <w:bCs/>
          <w:sz w:val="17"/>
          <w:szCs w:val="17"/>
          <w:lang w:val="en-GB"/>
        </w:rPr>
        <w:t xml:space="preserve">chair group </w:t>
      </w:r>
      <w:r w:rsidR="00D05837">
        <w:rPr>
          <w:rFonts w:ascii="Verdana" w:hAnsi="Verdana"/>
          <w:b/>
          <w:bCs/>
          <w:sz w:val="17"/>
          <w:szCs w:val="17"/>
          <w:lang w:val="en-GB"/>
        </w:rPr>
        <w:t>to collaborate</w:t>
      </w:r>
      <w:r w:rsidRPr="00D80B72">
        <w:rPr>
          <w:rFonts w:ascii="Verdana" w:hAnsi="Verdana"/>
          <w:b/>
          <w:bCs/>
          <w:sz w:val="17"/>
          <w:szCs w:val="17"/>
          <w:lang w:val="en-GB"/>
        </w:rPr>
        <w:t xml:space="preserve"> with</w:t>
      </w:r>
      <w:r>
        <w:rPr>
          <w:rFonts w:ascii="Verdana" w:hAnsi="Verdana"/>
          <w:b/>
          <w:bCs/>
          <w:sz w:val="17"/>
          <w:szCs w:val="17"/>
          <w:lang w:val="en-GB"/>
        </w:rPr>
        <w:t xml:space="preserve"> this particular home institute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count):</w:t>
      </w:r>
    </w:p>
    <w:p w14:paraId="0203AA82" w14:textId="1066D09D" w:rsidR="00D80B72" w:rsidRPr="00DD6987" w:rsidRDefault="00DD6987" w:rsidP="00F45A6E">
      <w:pPr>
        <w:rPr>
          <w:rFonts w:ascii="Verdana" w:hAnsi="Verdana"/>
          <w:i/>
          <w:iCs/>
          <w:sz w:val="14"/>
          <w:szCs w:val="14"/>
          <w:lang w:val="en-GB"/>
        </w:rPr>
      </w:pPr>
      <w:r w:rsidRPr="00DD6987">
        <w:rPr>
          <w:rFonts w:ascii="Verdana" w:hAnsi="Verdana"/>
          <w:i/>
          <w:iCs/>
          <w:sz w:val="14"/>
          <w:szCs w:val="14"/>
          <w:lang w:val="en-GB"/>
        </w:rPr>
        <w:t xml:space="preserve">Provide an explanation how the collaboration between the chair group and this </w:t>
      </w:r>
      <w:r>
        <w:rPr>
          <w:rFonts w:ascii="Verdana" w:hAnsi="Verdana"/>
          <w:i/>
          <w:iCs/>
          <w:sz w:val="14"/>
          <w:szCs w:val="14"/>
          <w:lang w:val="en-GB"/>
        </w:rPr>
        <w:t xml:space="preserve">particular </w:t>
      </w:r>
      <w:r w:rsidRPr="00DD6987">
        <w:rPr>
          <w:rFonts w:ascii="Verdana" w:hAnsi="Verdana"/>
          <w:i/>
          <w:iCs/>
          <w:sz w:val="14"/>
          <w:szCs w:val="14"/>
          <w:lang w:val="en-GB"/>
        </w:rPr>
        <w:t xml:space="preserve">home institute meets the </w:t>
      </w:r>
      <w:r>
        <w:rPr>
          <w:rFonts w:ascii="Verdana" w:hAnsi="Verdana"/>
          <w:i/>
          <w:iCs/>
          <w:sz w:val="14"/>
          <w:szCs w:val="14"/>
          <w:lang w:val="en-GB"/>
        </w:rPr>
        <w:t>p</w:t>
      </w:r>
      <w:r w:rsidRPr="00DD6987">
        <w:rPr>
          <w:rFonts w:ascii="Verdana" w:hAnsi="Verdana"/>
          <w:i/>
          <w:iCs/>
          <w:sz w:val="14"/>
          <w:szCs w:val="14"/>
          <w:lang w:val="en-GB"/>
        </w:rPr>
        <w:t>rogramme</w:t>
      </w:r>
      <w:r>
        <w:rPr>
          <w:rFonts w:ascii="Verdana" w:hAnsi="Verdana"/>
          <w:i/>
          <w:iCs/>
          <w:sz w:val="14"/>
          <w:szCs w:val="14"/>
          <w:lang w:val="en-GB"/>
        </w:rPr>
        <w:t>’s</w:t>
      </w:r>
      <w:r w:rsidRPr="00DD6987">
        <w:rPr>
          <w:rFonts w:ascii="Verdana" w:hAnsi="Verdana"/>
          <w:i/>
          <w:iCs/>
          <w:sz w:val="14"/>
          <w:szCs w:val="14"/>
          <w:lang w:val="en-GB"/>
        </w:rPr>
        <w:t xml:space="preserve"> objective</w:t>
      </w:r>
      <w:r>
        <w:rPr>
          <w:rFonts w:ascii="Verdana" w:hAnsi="Verdana"/>
          <w:i/>
          <w:iCs/>
          <w:sz w:val="14"/>
          <w:szCs w:val="14"/>
          <w:lang w:val="en-GB"/>
        </w:rPr>
        <w:t xml:space="preserve"> for capacity building.</w:t>
      </w:r>
    </w:p>
    <w:p w14:paraId="5CF99B2B" w14:textId="77777777" w:rsidR="00D80B72" w:rsidRPr="00B01A39" w:rsidRDefault="00D80B72" w:rsidP="00F45A6E">
      <w:pPr>
        <w:rPr>
          <w:rFonts w:ascii="Verdana" w:hAnsi="Verdana"/>
          <w:sz w:val="17"/>
          <w:szCs w:val="17"/>
          <w:lang w:val="en-GB"/>
        </w:rPr>
      </w:pPr>
    </w:p>
    <w:p w14:paraId="175CE023" w14:textId="77777777" w:rsidR="006D333B" w:rsidRPr="00B01A39" w:rsidRDefault="00801EAE" w:rsidP="006D333B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0593EFA2">
          <v:rect id="_x0000_i1045" style="width:0;height:1.5pt" o:hralign="center" o:hrstd="t" o:hr="t" fillcolor="gray" stroked="f"/>
        </w:pict>
      </w:r>
    </w:p>
    <w:p w14:paraId="29F67F8F" w14:textId="3AF69AA6" w:rsidR="006D333B" w:rsidRPr="00B01A39" w:rsidRDefault="006D333B" w:rsidP="00062A06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Strategic contribution of project to the WU graduate school(s) and group(s)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: </w:t>
      </w:r>
    </w:p>
    <w:p w14:paraId="708866AA" w14:textId="77777777" w:rsidR="006D333B" w:rsidRPr="00B01A39" w:rsidRDefault="006D333B" w:rsidP="006D333B">
      <w:pPr>
        <w:tabs>
          <w:tab w:val="left" w:pos="426"/>
        </w:tabs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Provide a short description of the strategic contribution of this research project to the graduate school(s) and to the chair group within which the sandwich PhD candidate will work.</w:t>
      </w:r>
    </w:p>
    <w:p w14:paraId="36AAF4EF" w14:textId="2F65DB7B" w:rsidR="005956A0" w:rsidRPr="00B01A39" w:rsidRDefault="005956A0" w:rsidP="00F45A6E">
      <w:pPr>
        <w:rPr>
          <w:rFonts w:ascii="Verdana" w:hAnsi="Verdana"/>
          <w:sz w:val="17"/>
          <w:szCs w:val="17"/>
          <w:lang w:val="en-GB"/>
        </w:rPr>
      </w:pPr>
    </w:p>
    <w:p w14:paraId="71A1CA68" w14:textId="77777777" w:rsidR="00DC2D4F" w:rsidRPr="00B01A39" w:rsidRDefault="00DC2D4F" w:rsidP="00F45A6E">
      <w:pPr>
        <w:rPr>
          <w:rFonts w:ascii="Verdana" w:hAnsi="Verdana"/>
          <w:sz w:val="17"/>
          <w:szCs w:val="17"/>
          <w:lang w:val="en-GB"/>
        </w:rPr>
      </w:pPr>
    </w:p>
    <w:p w14:paraId="0B7EF853" w14:textId="77777777" w:rsidR="00DC2D4F" w:rsidRPr="00B01A39" w:rsidRDefault="00801EAE" w:rsidP="00DC2D4F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i/>
          <w:iCs/>
          <w:sz w:val="17"/>
          <w:szCs w:val="17"/>
          <w:lang w:val="en-GB"/>
        </w:rPr>
        <w:pict w14:anchorId="12B02B6F">
          <v:rect id="_x0000_i1046" style="width:0;height:1.5pt" o:hralign="center" o:hrstd="t" o:hr="t" fillcolor="gray" stroked="f"/>
        </w:pict>
      </w:r>
    </w:p>
    <w:p w14:paraId="2CF8EED0" w14:textId="2AC5CEA3" w:rsidR="00DC2D4F" w:rsidRPr="00B01A39" w:rsidRDefault="00DC2D4F" w:rsidP="00B01A39">
      <w:pPr>
        <w:tabs>
          <w:tab w:val="left" w:pos="0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Link of PhD candidate with home institute </w:t>
      </w:r>
      <w:r w:rsidRPr="00B01A39">
        <w:rPr>
          <w:rFonts w:ascii="Verdana" w:hAnsi="Verdana"/>
          <w:b/>
          <w:sz w:val="17"/>
          <w:szCs w:val="17"/>
          <w:lang w:val="en-GB"/>
        </w:rPr>
        <w:t>(max. 100 words, add word</w:t>
      </w:r>
      <w:r w:rsidR="00B01A39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B01A39">
        <w:rPr>
          <w:rFonts w:ascii="Verdana" w:hAnsi="Verdana"/>
          <w:b/>
          <w:sz w:val="17"/>
          <w:szCs w:val="17"/>
          <w:lang w:val="en-GB"/>
        </w:rPr>
        <w:t>count)</w:t>
      </w:r>
    </w:p>
    <w:p w14:paraId="64EE721C" w14:textId="4D258F24" w:rsidR="00DC2D4F" w:rsidRPr="00B01A39" w:rsidRDefault="00DC2D4F" w:rsidP="00DC2D4F">
      <w:pPr>
        <w:pStyle w:val="Header"/>
        <w:tabs>
          <w:tab w:val="left" w:pos="426"/>
        </w:tabs>
        <w:rPr>
          <w:rFonts w:ascii="Verdana" w:hAnsi="Verdana"/>
          <w:bCs/>
          <w:i/>
          <w:iCs/>
          <w:sz w:val="17"/>
          <w:szCs w:val="17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Employment of the PhD candidate </w:t>
      </w:r>
      <w:r w:rsidR="000D5976">
        <w:rPr>
          <w:rFonts w:ascii="Verdana" w:hAnsi="Verdana"/>
          <w:i/>
          <w:iCs/>
          <w:sz w:val="14"/>
          <w:szCs w:val="14"/>
          <w:lang w:val="en-GB"/>
        </w:rPr>
        <w:t xml:space="preserve">at the home institute during the </w:t>
      </w:r>
      <w:r w:rsidR="00D6099E">
        <w:rPr>
          <w:rFonts w:ascii="Verdana" w:hAnsi="Verdana"/>
          <w:i/>
          <w:iCs/>
          <w:sz w:val="14"/>
          <w:szCs w:val="14"/>
          <w:lang w:val="en-GB"/>
        </w:rPr>
        <w:t xml:space="preserve">entire </w:t>
      </w:r>
      <w:r w:rsidR="000D5976">
        <w:rPr>
          <w:rFonts w:ascii="Verdana" w:hAnsi="Verdana"/>
          <w:i/>
          <w:iCs/>
          <w:sz w:val="14"/>
          <w:szCs w:val="14"/>
          <w:lang w:val="en-GB"/>
        </w:rPr>
        <w:t xml:space="preserve">PhD project 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is a prerequisite.</w:t>
      </w:r>
      <w:r w:rsidR="000D5976">
        <w:rPr>
          <w:rFonts w:ascii="Verdana" w:hAnsi="Verdana"/>
          <w:i/>
          <w:iCs/>
          <w:sz w:val="14"/>
          <w:szCs w:val="14"/>
          <w:lang w:val="en-GB"/>
        </w:rPr>
        <w:t xml:space="preserve"> </w:t>
      </w:r>
      <w:r w:rsidR="000D5976" w:rsidRPr="000D5976">
        <w:rPr>
          <w:rFonts w:ascii="Verdana" w:hAnsi="Verdana"/>
          <w:i/>
          <w:iCs/>
          <w:sz w:val="14"/>
          <w:szCs w:val="14"/>
          <w:lang w:val="en-GB"/>
        </w:rPr>
        <w:t>Candidates who remain to be employed at the home institute after completion of the PhD programme will receive priority.</w:t>
      </w:r>
      <w:r w:rsidR="000D5976">
        <w:rPr>
          <w:rFonts w:ascii="Verdana" w:hAnsi="Verdana"/>
          <w:i/>
          <w:iCs/>
          <w:sz w:val="14"/>
          <w:szCs w:val="14"/>
          <w:lang w:val="en-GB"/>
        </w:rPr>
        <w:t xml:space="preserve"> 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Applications for PhD candidates without any further linkage to the home institute will not be taken into consideration</w:t>
      </w:r>
      <w:r w:rsidRPr="00B01A39">
        <w:rPr>
          <w:rFonts w:ascii="Verdana" w:hAnsi="Verdana"/>
          <w:bCs/>
          <w:i/>
          <w:iCs/>
          <w:sz w:val="17"/>
          <w:szCs w:val="17"/>
          <w:lang w:val="en-GB"/>
        </w:rPr>
        <w:t xml:space="preserve">. </w:t>
      </w:r>
    </w:p>
    <w:p w14:paraId="2A9C8021" w14:textId="72EF77A2" w:rsidR="00DC2D4F" w:rsidRPr="00B01A39" w:rsidRDefault="00DC2D4F" w:rsidP="00DC2D4F">
      <w:pPr>
        <w:rPr>
          <w:rFonts w:ascii="Verdana" w:hAnsi="Verdana"/>
          <w:bCs/>
          <w:sz w:val="17"/>
          <w:szCs w:val="17"/>
          <w:lang w:val="en-GB"/>
        </w:rPr>
      </w:pPr>
    </w:p>
    <w:p w14:paraId="67CD70AB" w14:textId="77777777" w:rsidR="00DC2D4F" w:rsidRPr="00B01A39" w:rsidRDefault="00DC2D4F" w:rsidP="00DC2D4F">
      <w:pPr>
        <w:rPr>
          <w:rFonts w:ascii="Verdana" w:hAnsi="Verdana"/>
          <w:bCs/>
          <w:sz w:val="17"/>
          <w:szCs w:val="17"/>
          <w:lang w:val="en-GB"/>
        </w:rPr>
      </w:pPr>
    </w:p>
    <w:p w14:paraId="6ED63D39" w14:textId="47AFA3FF" w:rsidR="00F45A6E" w:rsidRPr="00B01A39" w:rsidRDefault="00801EAE" w:rsidP="00F45A6E">
      <w:pPr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0354FF63">
          <v:rect id="_x0000_i1047" style="width:0;height:1.5pt" o:hralign="center" o:hrstd="t" o:hr="t" fillcolor="gray" stroked="f"/>
        </w:pict>
      </w:r>
    </w:p>
    <w:p w14:paraId="45617EC7" w14:textId="77777777" w:rsidR="000E6D43" w:rsidRDefault="000E6D43" w:rsidP="00D51E8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</w:p>
    <w:p w14:paraId="5D329A51" w14:textId="2C25E8D2" w:rsidR="00F45A6E" w:rsidRPr="00B01A39" w:rsidRDefault="00F45A6E" w:rsidP="00D51E8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lastRenderedPageBreak/>
        <w:t>Description of support from the home institute</w:t>
      </w:r>
      <w:r w:rsidR="00062A06" w:rsidRPr="00B01A39">
        <w:rPr>
          <w:rFonts w:ascii="Verdana" w:hAnsi="Verdana"/>
          <w:b/>
          <w:bCs/>
          <w:sz w:val="17"/>
          <w:szCs w:val="17"/>
          <w:lang w:val="en-GB"/>
        </w:rPr>
        <w:t xml:space="preserve"> (max. 200 words, add word count)</w:t>
      </w:r>
      <w:r w:rsidR="008D6E22" w:rsidRPr="00B01A39">
        <w:rPr>
          <w:rFonts w:ascii="Verdana" w:hAnsi="Verdana"/>
          <w:b/>
          <w:bCs/>
          <w:sz w:val="17"/>
          <w:szCs w:val="17"/>
          <w:lang w:val="en-GB"/>
        </w:rPr>
        <w:t>:</w:t>
      </w:r>
    </w:p>
    <w:p w14:paraId="7B1BB58F" w14:textId="22458106" w:rsidR="00F45A6E" w:rsidRPr="00CF006C" w:rsidRDefault="00E94BA9" w:rsidP="00D51E80">
      <w:pPr>
        <w:pStyle w:val="Header"/>
        <w:tabs>
          <w:tab w:val="left" w:pos="426"/>
        </w:tabs>
        <w:rPr>
          <w:rFonts w:ascii="Verdana" w:hAnsi="Verdana"/>
          <w:i/>
          <w:iCs/>
          <w:color w:val="FF0000"/>
          <w:sz w:val="14"/>
          <w:szCs w:val="14"/>
          <w:lang w:val="en-GB"/>
        </w:rPr>
      </w:pPr>
      <w:r w:rsidRPr="00CF006C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Applications for PhD candidates that cannot work fulltime (in case </w:t>
      </w:r>
      <w:r w:rsidR="001E7DBA" w:rsidRPr="00CF006C">
        <w:rPr>
          <w:rFonts w:ascii="Verdana" w:hAnsi="Verdana"/>
          <w:i/>
          <w:iCs/>
          <w:color w:val="FF0000"/>
          <w:sz w:val="14"/>
          <w:szCs w:val="14"/>
          <w:lang w:val="en-GB"/>
        </w:rPr>
        <w:t>of 1fte</w:t>
      </w:r>
      <w:r w:rsidRPr="00CF006C">
        <w:rPr>
          <w:rFonts w:ascii="Verdana" w:hAnsi="Verdana"/>
          <w:i/>
          <w:iCs/>
          <w:color w:val="FF0000"/>
          <w:sz w:val="14"/>
          <w:szCs w:val="14"/>
          <w:lang w:val="en-GB"/>
        </w:rPr>
        <w:t xml:space="preserve">) or 80% (in case </w:t>
      </w:r>
      <w:r w:rsidR="001E7DBA" w:rsidRPr="00CF006C">
        <w:rPr>
          <w:rFonts w:ascii="Verdana" w:hAnsi="Verdana"/>
          <w:i/>
          <w:iCs/>
          <w:color w:val="FF0000"/>
          <w:sz w:val="14"/>
          <w:szCs w:val="14"/>
          <w:lang w:val="en-GB"/>
        </w:rPr>
        <w:t>0.8fte) on their PhD project during the time spent at the home institute will not be taken into consideration.</w:t>
      </w:r>
    </w:p>
    <w:p w14:paraId="2DA75784" w14:textId="77777777" w:rsidR="001E7DBA" w:rsidRPr="00B01A39" w:rsidRDefault="001E7DBA" w:rsidP="00D51E80">
      <w:pPr>
        <w:pStyle w:val="Header"/>
        <w:tabs>
          <w:tab w:val="left" w:pos="426"/>
        </w:tabs>
        <w:rPr>
          <w:rFonts w:ascii="Verdana" w:hAnsi="Verdana"/>
          <w:b/>
          <w:bCs/>
          <w:sz w:val="17"/>
          <w:szCs w:val="17"/>
          <w:lang w:val="en-GB"/>
        </w:rPr>
      </w:pPr>
    </w:p>
    <w:p w14:paraId="2E082664" w14:textId="5FE0E7D7" w:rsidR="006A47DD" w:rsidRPr="00B01A39" w:rsidRDefault="006A47DD">
      <w:pPr>
        <w:rPr>
          <w:rFonts w:ascii="Verdana" w:hAnsi="Verdana"/>
          <w:sz w:val="17"/>
          <w:szCs w:val="17"/>
          <w:lang w:val="en-GB"/>
        </w:rPr>
      </w:pPr>
    </w:p>
    <w:p w14:paraId="5BC6C83C" w14:textId="74BA66D6" w:rsidR="00F45A6E" w:rsidRPr="00B01A39" w:rsidRDefault="00801EAE" w:rsidP="006A47DD">
      <w:pPr>
        <w:keepNext/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20BF08F1">
          <v:rect id="_x0000_i1048" style="width:415.65pt;height:4pt" o:hralign="center" o:hrstd="t" o:hrnoshade="t" o:hr="t" fillcolor="gray" stroked="f"/>
        </w:pict>
      </w:r>
    </w:p>
    <w:p w14:paraId="1F9EA9FD" w14:textId="30ECDB70" w:rsidR="00F046D0" w:rsidRPr="00B01A39" w:rsidRDefault="005F13C6" w:rsidP="006A47DD">
      <w:pPr>
        <w:keepNext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>BUDGET</w:t>
      </w:r>
      <w:r w:rsidR="00F046D0"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>:</w:t>
      </w:r>
    </w:p>
    <w:p w14:paraId="7EF6E403" w14:textId="77777777" w:rsidR="00F45A6E" w:rsidRPr="00B01A39" w:rsidRDefault="00801EAE" w:rsidP="006A47DD">
      <w:pPr>
        <w:keepNext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6BB7A30C">
          <v:rect id="_x0000_i1049" style="width:0;height:1.5pt" o:hralign="center" o:hrstd="t" o:hr="t" fillcolor="gray" stroked="f"/>
        </w:pict>
      </w:r>
    </w:p>
    <w:p w14:paraId="5F05CB07" w14:textId="4E882B09" w:rsidR="00983E75" w:rsidRPr="00B01A39" w:rsidRDefault="00983E75" w:rsidP="006A47DD">
      <w:pPr>
        <w:pStyle w:val="Header"/>
        <w:keepNext/>
        <w:tabs>
          <w:tab w:val="left" w:pos="426"/>
          <w:tab w:val="left" w:pos="5954"/>
        </w:tabs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>Other funding sources</w:t>
      </w:r>
    </w:p>
    <w:p w14:paraId="0E637349" w14:textId="23F08BCA" w:rsidR="00F046D0" w:rsidRPr="00B01A39" w:rsidRDefault="00F046D0" w:rsidP="006A47DD">
      <w:pPr>
        <w:pStyle w:val="Header"/>
        <w:keepNext/>
        <w:tabs>
          <w:tab w:val="left" w:pos="426"/>
          <w:tab w:val="left" w:pos="5954"/>
        </w:tabs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Intending to apply for additional or future funding: yes/no</w:t>
      </w:r>
      <w:r w:rsidRPr="00B01A39">
        <w:rPr>
          <w:rFonts w:ascii="Verdana" w:hAnsi="Verdana"/>
          <w:sz w:val="17"/>
          <w:szCs w:val="17"/>
          <w:lang w:val="en-GB"/>
        </w:rPr>
        <w:br/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Wageningen University encourages application for future or additional grants to improve the opportunities for good research and implementation. This could be a grant of WOTRO (www.nwo.nl ), Rockefeller Foundation (http://www.rockfound.org), Ford Foundation (http://www.fordfound.org), DELTA (http://www.nuffic.nl ), the Neys van Hoogstraten Foundation (http://www.neys-vanhoogstraten.nl ), etc.</w:t>
      </w:r>
    </w:p>
    <w:p w14:paraId="5F95787B" w14:textId="77777777" w:rsidR="00F046D0" w:rsidRPr="00B01A39" w:rsidRDefault="00F046D0" w:rsidP="006A47DD">
      <w:pPr>
        <w:keepNext/>
        <w:tabs>
          <w:tab w:val="left" w:pos="426"/>
        </w:tabs>
        <w:ind w:left="709" w:hanging="709"/>
        <w:rPr>
          <w:rFonts w:ascii="Verdana" w:hAnsi="Verdana"/>
          <w:sz w:val="17"/>
          <w:szCs w:val="17"/>
          <w:lang w:val="en-GB"/>
        </w:rPr>
      </w:pPr>
    </w:p>
    <w:p w14:paraId="043BE16D" w14:textId="77777777" w:rsidR="00F046D0" w:rsidRPr="00B01A39" w:rsidRDefault="00F046D0" w:rsidP="006A47DD">
      <w:pPr>
        <w:keepNext/>
        <w:tabs>
          <w:tab w:val="left" w:pos="426"/>
        </w:tabs>
        <w:ind w:left="709" w:hanging="709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If YES, please specify:</w:t>
      </w:r>
    </w:p>
    <w:p w14:paraId="11627F24" w14:textId="77777777" w:rsidR="00F45A6E" w:rsidRPr="00B01A39" w:rsidRDefault="00F45A6E" w:rsidP="00F45A6E">
      <w:pPr>
        <w:pStyle w:val="Header"/>
        <w:tabs>
          <w:tab w:val="left" w:pos="426"/>
          <w:tab w:val="left" w:pos="5954"/>
        </w:tabs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If you intend to apply for additional funding, please indicate where and for what part of the total project. Additional Funding must not be detrimental to building a research link and/or institutional co-operation. </w:t>
      </w:r>
    </w:p>
    <w:p w14:paraId="0843C4CE" w14:textId="6F9789B8" w:rsidR="00F046D0" w:rsidRPr="00B01A39" w:rsidRDefault="00F046D0" w:rsidP="00F046D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238B43AB" w14:textId="77777777" w:rsidR="00F45A6E" w:rsidRPr="00B01A39" w:rsidRDefault="00F45A6E" w:rsidP="00F046D0">
      <w:pPr>
        <w:pStyle w:val="Header"/>
        <w:tabs>
          <w:tab w:val="left" w:pos="426"/>
        </w:tabs>
        <w:rPr>
          <w:rFonts w:ascii="Verdana" w:hAnsi="Verdana"/>
          <w:sz w:val="17"/>
          <w:szCs w:val="17"/>
          <w:lang w:val="en-GB"/>
        </w:rPr>
      </w:pPr>
    </w:p>
    <w:p w14:paraId="62511A73" w14:textId="77777777" w:rsidR="00F45A6E" w:rsidRPr="00B01A39" w:rsidRDefault="00801EAE" w:rsidP="00F45A6E">
      <w:pPr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03CCC93F">
          <v:rect id="_x0000_i1050" style="width:0;height:1.5pt" o:hralign="center" o:hrstd="t" o:hr="t" fillcolor="gray" stroked="f"/>
        </w:pict>
      </w:r>
    </w:p>
    <w:p w14:paraId="30C710A7" w14:textId="77777777" w:rsidR="00F046D0" w:rsidRPr="00B01A39" w:rsidRDefault="00F046D0" w:rsidP="00983E75">
      <w:pPr>
        <w:rPr>
          <w:rFonts w:ascii="Verdana" w:hAnsi="Verdana"/>
          <w:b/>
          <w:bCs/>
          <w:sz w:val="17"/>
          <w:szCs w:val="17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Budgetary breakdown for the </w:t>
      </w:r>
      <w:r w:rsidRPr="00B01A39">
        <w:rPr>
          <w:rFonts w:ascii="Verdana" w:hAnsi="Verdana"/>
          <w:b/>
          <w:bCs/>
          <w:i/>
          <w:sz w:val="17"/>
          <w:szCs w:val="17"/>
          <w:lang w:val="en-GB"/>
        </w:rPr>
        <w:t xml:space="preserve">entire </w:t>
      </w:r>
      <w:r w:rsidRPr="00B01A39">
        <w:rPr>
          <w:rFonts w:ascii="Verdana" w:hAnsi="Verdana"/>
          <w:b/>
          <w:bCs/>
          <w:sz w:val="17"/>
          <w:szCs w:val="17"/>
          <w:lang w:val="en-GB"/>
        </w:rPr>
        <w:t xml:space="preserve">PhD Programme </w:t>
      </w:r>
    </w:p>
    <w:p w14:paraId="5FD69E86" w14:textId="77777777" w:rsidR="00F046D0" w:rsidRPr="00B01A39" w:rsidRDefault="00F046D0" w:rsidP="00B4416F">
      <w:pPr>
        <w:spacing w:before="10"/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The WGS Sandwich PhD finances 18 months of the PhD programme at Wageningen University. Provide an overview of the budget for the </w:t>
      </w:r>
      <w:r w:rsidRPr="00B01A39">
        <w:rPr>
          <w:rFonts w:ascii="Verdana" w:hAnsi="Verdana"/>
          <w:b/>
          <w:i/>
          <w:iCs/>
          <w:sz w:val="14"/>
          <w:szCs w:val="14"/>
          <w:lang w:val="en-GB"/>
        </w:rPr>
        <w:t xml:space="preserve">entire 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(not only the WGS Sandwich PhD finances) PhD programme, including </w:t>
      </w:r>
      <w:r w:rsidRPr="00B01A39">
        <w:rPr>
          <w:rFonts w:ascii="Verdana" w:hAnsi="Verdana"/>
          <w:b/>
          <w:i/>
          <w:iCs/>
          <w:sz w:val="14"/>
          <w:szCs w:val="14"/>
          <w:lang w:val="en-GB"/>
        </w:rPr>
        <w:t>additional / future funding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 to finance research at the home institute. Please note that if additional funding is covering the same costs as the WGS sandwich PhD, external funds will replace the WU-funds.</w:t>
      </w:r>
    </w:p>
    <w:p w14:paraId="478C5BF0" w14:textId="77777777" w:rsidR="00F046D0" w:rsidRPr="00B01A39" w:rsidRDefault="00F046D0" w:rsidP="00983E75">
      <w:p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Proven (financial) support during the fieldwork period is a prerequisite.</w:t>
      </w:r>
    </w:p>
    <w:p w14:paraId="1FFC29CD" w14:textId="77777777" w:rsidR="00983E75" w:rsidRPr="00B01A39" w:rsidRDefault="00983E75" w:rsidP="00F046D0">
      <w:pPr>
        <w:rPr>
          <w:rFonts w:ascii="Verdana" w:hAnsi="Verdana"/>
          <w:sz w:val="14"/>
          <w:szCs w:val="14"/>
          <w:lang w:val="en-GB"/>
        </w:rPr>
      </w:pPr>
    </w:p>
    <w:p w14:paraId="6EAFD72F" w14:textId="7AD03131" w:rsidR="00F046D0" w:rsidRPr="00B01A39" w:rsidRDefault="00F046D0" w:rsidP="00F046D0">
      <w:p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Funding of the programme includes €70.000 to cover:</w:t>
      </w:r>
    </w:p>
    <w:p w14:paraId="6ADF0D79" w14:textId="1BBD246E" w:rsidR="00F046D0" w:rsidRPr="00B01A39" w:rsidRDefault="00F046D0" w:rsidP="00F046D0">
      <w:pPr>
        <w:pStyle w:val="ListParagraph"/>
        <w:numPr>
          <w:ilvl w:val="0"/>
          <w:numId w:val="28"/>
        </w:num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PhD </w:t>
      </w:r>
      <w:r w:rsidR="00DB5229" w:rsidRPr="00B01A39">
        <w:rPr>
          <w:rFonts w:ascii="Verdana" w:hAnsi="Verdana"/>
          <w:i/>
          <w:iCs/>
          <w:sz w:val="14"/>
          <w:szCs w:val="14"/>
          <w:lang w:val="en-GB"/>
        </w:rPr>
        <w:t>living allowance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 for a total of 18 months in Wageningen </w:t>
      </w:r>
    </w:p>
    <w:p w14:paraId="0A14CE46" w14:textId="6345EC49" w:rsidR="00F046D0" w:rsidRPr="00B01A39" w:rsidRDefault="002D36BA" w:rsidP="00F046D0">
      <w:pPr>
        <w:pStyle w:val="ListParagraph"/>
        <w:numPr>
          <w:ilvl w:val="0"/>
          <w:numId w:val="28"/>
        </w:num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 xml:space="preserve">(partial) </w:t>
      </w:r>
      <w:r w:rsidR="00F046D0" w:rsidRPr="00B01A39">
        <w:rPr>
          <w:rFonts w:ascii="Verdana" w:hAnsi="Verdana"/>
          <w:i/>
          <w:iCs/>
          <w:sz w:val="14"/>
          <w:szCs w:val="14"/>
          <w:lang w:val="en-GB"/>
        </w:rPr>
        <w:t>reimbursements for travel costs of candidate</w:t>
      </w:r>
      <w:r w:rsidRPr="00B01A39">
        <w:rPr>
          <w:rFonts w:ascii="Verdana" w:hAnsi="Verdana"/>
          <w:i/>
          <w:iCs/>
          <w:sz w:val="14"/>
          <w:szCs w:val="14"/>
          <w:lang w:val="en-GB"/>
        </w:rPr>
        <w:t>, WU supervisor</w:t>
      </w:r>
      <w:r w:rsidR="00F046D0" w:rsidRPr="00B01A39">
        <w:rPr>
          <w:rFonts w:ascii="Verdana" w:hAnsi="Verdana"/>
          <w:i/>
          <w:iCs/>
          <w:sz w:val="14"/>
          <w:szCs w:val="14"/>
          <w:lang w:val="en-GB"/>
        </w:rPr>
        <w:t xml:space="preserve"> and local supervisors </w:t>
      </w:r>
    </w:p>
    <w:p w14:paraId="5B3A1BE2" w14:textId="77777777" w:rsidR="00F046D0" w:rsidRPr="00B01A39" w:rsidRDefault="00F046D0" w:rsidP="00F046D0">
      <w:pPr>
        <w:pStyle w:val="ListParagraph"/>
        <w:numPr>
          <w:ilvl w:val="0"/>
          <w:numId w:val="28"/>
        </w:num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visa application costs</w:t>
      </w:r>
    </w:p>
    <w:p w14:paraId="1999126B" w14:textId="77777777" w:rsidR="00F046D0" w:rsidRPr="00B01A39" w:rsidRDefault="00F046D0" w:rsidP="00F046D0">
      <w:pPr>
        <w:pStyle w:val="ListParagraph"/>
        <w:numPr>
          <w:ilvl w:val="0"/>
          <w:numId w:val="28"/>
        </w:numPr>
        <w:rPr>
          <w:rFonts w:ascii="Verdana" w:hAnsi="Verdana"/>
          <w:i/>
          <w:iCs/>
          <w:sz w:val="14"/>
          <w:szCs w:val="14"/>
          <w:lang w:val="en-GB"/>
        </w:rPr>
      </w:pPr>
      <w:r w:rsidRPr="00B01A39">
        <w:rPr>
          <w:rFonts w:ascii="Verdana" w:hAnsi="Verdana"/>
          <w:i/>
          <w:iCs/>
          <w:sz w:val="14"/>
          <w:szCs w:val="14"/>
          <w:lang w:val="en-GB"/>
        </w:rPr>
        <w:t>use of facilities.</w:t>
      </w:r>
    </w:p>
    <w:p w14:paraId="206456E9" w14:textId="77777777" w:rsidR="00F046D0" w:rsidRPr="00B01A39" w:rsidRDefault="00F046D0" w:rsidP="00F046D0">
      <w:pPr>
        <w:rPr>
          <w:rFonts w:ascii="Verdana" w:hAnsi="Verdana"/>
          <w:sz w:val="17"/>
          <w:szCs w:val="17"/>
          <w:lang w:val="en-GB"/>
        </w:rPr>
      </w:pPr>
    </w:p>
    <w:p w14:paraId="4466D96C" w14:textId="77777777" w:rsidR="00F046D0" w:rsidRPr="00B01A39" w:rsidRDefault="00F046D0" w:rsidP="00F046D0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Other project costs (these costs will </w:t>
      </w:r>
      <w:r w:rsidRPr="00B01A39">
        <w:rPr>
          <w:rFonts w:ascii="Verdana" w:hAnsi="Verdana"/>
          <w:i/>
          <w:sz w:val="17"/>
          <w:szCs w:val="17"/>
          <w:lang w:val="en-GB"/>
        </w:rPr>
        <w:t>not</w:t>
      </w:r>
      <w:r w:rsidRPr="00B01A39">
        <w:rPr>
          <w:rFonts w:ascii="Verdana" w:hAnsi="Verdana"/>
          <w:sz w:val="17"/>
          <w:szCs w:val="17"/>
          <w:lang w:val="en-GB"/>
        </w:rPr>
        <w:t xml:space="preserve"> be subsidized by the WGS sandwich programme):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383"/>
        <w:gridCol w:w="1553"/>
        <w:gridCol w:w="3430"/>
      </w:tblGrid>
      <w:tr w:rsidR="00F046D0" w:rsidRPr="00B01A39" w14:paraId="67A033B8" w14:textId="77777777" w:rsidTr="00F45A6E">
        <w:tc>
          <w:tcPr>
            <w:tcW w:w="2383" w:type="dxa"/>
          </w:tcPr>
          <w:p w14:paraId="38AFE797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553" w:type="dxa"/>
          </w:tcPr>
          <w:p w14:paraId="4F546026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Total costs (€)</w:t>
            </w:r>
          </w:p>
        </w:tc>
        <w:tc>
          <w:tcPr>
            <w:tcW w:w="3430" w:type="dxa"/>
          </w:tcPr>
          <w:p w14:paraId="72F978E7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To be financed by:</w:t>
            </w:r>
          </w:p>
        </w:tc>
      </w:tr>
      <w:tr w:rsidR="00F046D0" w:rsidRPr="00B01A39" w14:paraId="1A785B67" w14:textId="77777777" w:rsidTr="00F45A6E">
        <w:tc>
          <w:tcPr>
            <w:tcW w:w="2383" w:type="dxa"/>
          </w:tcPr>
          <w:p w14:paraId="07ED1927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Consumables</w:t>
            </w:r>
          </w:p>
        </w:tc>
        <w:tc>
          <w:tcPr>
            <w:tcW w:w="1553" w:type="dxa"/>
          </w:tcPr>
          <w:p w14:paraId="2DEA9196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430" w:type="dxa"/>
          </w:tcPr>
          <w:p w14:paraId="1ADFE59C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046D0" w:rsidRPr="00B01A39" w14:paraId="18B0E951" w14:textId="77777777" w:rsidTr="00F45A6E">
        <w:tc>
          <w:tcPr>
            <w:tcW w:w="2383" w:type="dxa"/>
          </w:tcPr>
          <w:p w14:paraId="16574E12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Investments/equipment</w:t>
            </w:r>
          </w:p>
        </w:tc>
        <w:tc>
          <w:tcPr>
            <w:tcW w:w="1553" w:type="dxa"/>
          </w:tcPr>
          <w:p w14:paraId="2E5ABF3D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430" w:type="dxa"/>
          </w:tcPr>
          <w:p w14:paraId="6A675190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046D0" w:rsidRPr="00B01A39" w14:paraId="7602EB5A" w14:textId="77777777" w:rsidTr="00F45A6E">
        <w:tc>
          <w:tcPr>
            <w:tcW w:w="2383" w:type="dxa"/>
          </w:tcPr>
          <w:p w14:paraId="55F38065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Training</w:t>
            </w:r>
          </w:p>
        </w:tc>
        <w:tc>
          <w:tcPr>
            <w:tcW w:w="1553" w:type="dxa"/>
          </w:tcPr>
          <w:p w14:paraId="799196D4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430" w:type="dxa"/>
          </w:tcPr>
          <w:p w14:paraId="615431AF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046D0" w:rsidRPr="00B01A39" w14:paraId="1AF2FF1D" w14:textId="77777777" w:rsidTr="00F45A6E">
        <w:tc>
          <w:tcPr>
            <w:tcW w:w="2383" w:type="dxa"/>
          </w:tcPr>
          <w:p w14:paraId="690BC14C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Travel</w:t>
            </w:r>
          </w:p>
        </w:tc>
        <w:tc>
          <w:tcPr>
            <w:tcW w:w="1553" w:type="dxa"/>
          </w:tcPr>
          <w:p w14:paraId="03036624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430" w:type="dxa"/>
          </w:tcPr>
          <w:p w14:paraId="34722B46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F046D0" w:rsidRPr="00801EAE" w14:paraId="47925390" w14:textId="77777777" w:rsidTr="00F45A6E">
        <w:tc>
          <w:tcPr>
            <w:tcW w:w="2383" w:type="dxa"/>
          </w:tcPr>
          <w:p w14:paraId="7731CE7A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01A39">
              <w:rPr>
                <w:rFonts w:ascii="Verdana" w:hAnsi="Verdana"/>
                <w:sz w:val="17"/>
                <w:szCs w:val="17"/>
                <w:lang w:val="en-GB"/>
              </w:rPr>
              <w:t>Salary while at home institute</w:t>
            </w:r>
          </w:p>
        </w:tc>
        <w:tc>
          <w:tcPr>
            <w:tcW w:w="1553" w:type="dxa"/>
          </w:tcPr>
          <w:p w14:paraId="4CCB2172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430" w:type="dxa"/>
          </w:tcPr>
          <w:p w14:paraId="27CEE776" w14:textId="77777777" w:rsidR="00F046D0" w:rsidRPr="00B01A39" w:rsidRDefault="00F046D0" w:rsidP="00F45A6E">
            <w:pPr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14:paraId="3D7D9A95" w14:textId="1266FF6F" w:rsidR="00D51E80" w:rsidRPr="00B01A39" w:rsidRDefault="00D51E80" w:rsidP="00983E75">
      <w:pPr>
        <w:pStyle w:val="BodyTextIndent"/>
        <w:tabs>
          <w:tab w:val="clear" w:pos="-1417"/>
          <w:tab w:val="clear" w:pos="-697"/>
          <w:tab w:val="clear" w:pos="425"/>
          <w:tab w:val="clear" w:pos="5670"/>
          <w:tab w:val="left" w:pos="426"/>
          <w:tab w:val="left" w:pos="5954"/>
        </w:tabs>
        <w:ind w:left="0" w:firstLine="0"/>
        <w:rPr>
          <w:rFonts w:ascii="Verdana" w:hAnsi="Verdana"/>
          <w:sz w:val="17"/>
          <w:szCs w:val="17"/>
        </w:rPr>
      </w:pPr>
    </w:p>
    <w:p w14:paraId="6C35580E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13818E1B">
          <v:rect id="_x0000_i1051" style="width:415.65pt;height:4pt" o:hralign="center" o:hrstd="t" o:hrnoshade="t" o:hr="t" fillcolor="gray" stroked="f"/>
        </w:pict>
      </w:r>
    </w:p>
    <w:p w14:paraId="15E6645A" w14:textId="3BB8E2BD" w:rsidR="00D51E80" w:rsidRPr="00B01A39" w:rsidRDefault="00D51E80" w:rsidP="00D51E80">
      <w:pPr>
        <w:pStyle w:val="TOAHeading"/>
        <w:tabs>
          <w:tab w:val="clear" w:pos="9360"/>
          <w:tab w:val="left" w:pos="426"/>
        </w:tabs>
        <w:suppressAutoHyphens w:val="0"/>
        <w:ind w:left="426" w:hanging="426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>SIGNATURE</w:t>
      </w:r>
      <w:r w:rsidR="00983E75"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t>S</w:t>
      </w:r>
    </w:p>
    <w:p w14:paraId="3EDF3112" w14:textId="77777777" w:rsidR="00983E75" w:rsidRPr="00B01A39" w:rsidRDefault="00983E75" w:rsidP="00983E75">
      <w:pPr>
        <w:rPr>
          <w:lang w:val="en-GB" w:eastAsia="en-US"/>
        </w:rPr>
      </w:pPr>
    </w:p>
    <w:p w14:paraId="42A48AEA" w14:textId="397A9618" w:rsidR="00D51E80" w:rsidRPr="00B01A39" w:rsidRDefault="00D51E80" w:rsidP="00F45A6E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Chair of Group(s)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Applicant (i.e. </w:t>
      </w:r>
      <w:r w:rsidR="002D36BA" w:rsidRPr="00B01A39">
        <w:rPr>
          <w:rFonts w:ascii="Verdana" w:hAnsi="Verdana"/>
          <w:b/>
          <w:sz w:val="17"/>
          <w:szCs w:val="17"/>
          <w:lang w:val="en-GB"/>
        </w:rPr>
        <w:t>promotor</w:t>
      </w:r>
      <w:r w:rsidRPr="00B01A39">
        <w:rPr>
          <w:rFonts w:ascii="Verdana" w:hAnsi="Verdana"/>
          <w:b/>
          <w:sz w:val="17"/>
          <w:szCs w:val="17"/>
          <w:lang w:val="en-GB"/>
        </w:rPr>
        <w:t>)</w:t>
      </w:r>
    </w:p>
    <w:p w14:paraId="3D721204" w14:textId="7E68F249" w:rsidR="00D51E80" w:rsidRPr="00B01A39" w:rsidRDefault="00D51E80" w:rsidP="00F45A6E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Name: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>Name: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br/>
      </w:r>
    </w:p>
    <w:p w14:paraId="5C2A0994" w14:textId="361A959A" w:rsidR="00D51E80" w:rsidRPr="00B01A39" w:rsidRDefault="00D51E80" w:rsidP="00F45A6E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Date: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="00F45A6E"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>Date: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br/>
      </w:r>
    </w:p>
    <w:p w14:paraId="35A23857" w14:textId="64B81A1D" w:rsidR="00983E75" w:rsidRPr="00B01A39" w:rsidRDefault="00D51E80" w:rsidP="00F45A6E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Signature: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="00983E75" w:rsidRPr="00B01A39">
        <w:rPr>
          <w:rFonts w:ascii="Verdana" w:hAnsi="Verdana"/>
          <w:sz w:val="17"/>
          <w:szCs w:val="17"/>
          <w:lang w:val="en-GB"/>
        </w:rPr>
        <w:tab/>
      </w:r>
      <w:r w:rsidR="00983E75" w:rsidRPr="00B01A39">
        <w:rPr>
          <w:rFonts w:ascii="Verdana" w:hAnsi="Verdana"/>
          <w:sz w:val="17"/>
          <w:szCs w:val="17"/>
          <w:lang w:val="en-GB"/>
        </w:rPr>
        <w:tab/>
      </w:r>
      <w:r w:rsidR="00983E75"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>Signatur</w:t>
      </w:r>
      <w:r w:rsidR="00983E75" w:rsidRPr="00B01A39">
        <w:rPr>
          <w:rFonts w:ascii="Verdana" w:hAnsi="Verdana"/>
          <w:sz w:val="17"/>
          <w:szCs w:val="17"/>
          <w:lang w:val="en-GB"/>
        </w:rPr>
        <w:t>e</w:t>
      </w:r>
      <w:r w:rsidR="00F45A6E" w:rsidRPr="00B01A39">
        <w:rPr>
          <w:rFonts w:ascii="Verdana" w:hAnsi="Verdana"/>
          <w:sz w:val="17"/>
          <w:szCs w:val="17"/>
          <w:lang w:val="en-GB"/>
        </w:rPr>
        <w:t>:</w:t>
      </w:r>
    </w:p>
    <w:p w14:paraId="05CEBE27" w14:textId="610A89B2" w:rsidR="00F45A6E" w:rsidRPr="00B01A39" w:rsidRDefault="00F45A6E" w:rsidP="00F45A6E">
      <w:pPr>
        <w:rPr>
          <w:rFonts w:ascii="Verdana" w:hAnsi="Verdana"/>
          <w:sz w:val="17"/>
          <w:szCs w:val="17"/>
          <w:lang w:val="en-GB"/>
        </w:rPr>
      </w:pPr>
    </w:p>
    <w:p w14:paraId="0CB9C73F" w14:textId="59978778" w:rsidR="002D36BA" w:rsidRPr="00B01A39" w:rsidRDefault="002D36BA" w:rsidP="002D36BA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b/>
          <w:sz w:val="17"/>
          <w:szCs w:val="17"/>
          <w:lang w:val="en-GB"/>
        </w:rPr>
        <w:t>Local supervisor</w:t>
      </w:r>
    </w:p>
    <w:p w14:paraId="4E1D7E1F" w14:textId="666AC376" w:rsidR="002D36BA" w:rsidRPr="00B01A39" w:rsidRDefault="002D36BA" w:rsidP="002D36BA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Name: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br/>
      </w:r>
    </w:p>
    <w:p w14:paraId="5C7C5AFA" w14:textId="7D08C609" w:rsidR="002D36BA" w:rsidRPr="00B01A39" w:rsidRDefault="002D36BA" w:rsidP="002D36BA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Date:</w:t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tab/>
      </w:r>
      <w:r w:rsidRPr="00B01A39">
        <w:rPr>
          <w:rFonts w:ascii="Verdana" w:hAnsi="Verdana"/>
          <w:sz w:val="17"/>
          <w:szCs w:val="17"/>
          <w:lang w:val="en-GB"/>
        </w:rPr>
        <w:br/>
      </w:r>
    </w:p>
    <w:p w14:paraId="29BB225B" w14:textId="7BC61DD6" w:rsidR="002D36BA" w:rsidRPr="00B01A39" w:rsidRDefault="002D36BA" w:rsidP="002D36BA">
      <w:pPr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>Signature:</w:t>
      </w:r>
      <w:r w:rsidRPr="00B01A39">
        <w:rPr>
          <w:rFonts w:ascii="Verdana" w:hAnsi="Verdana"/>
          <w:sz w:val="17"/>
          <w:szCs w:val="17"/>
          <w:lang w:val="en-GB"/>
        </w:rPr>
        <w:tab/>
      </w:r>
    </w:p>
    <w:p w14:paraId="6C514AC0" w14:textId="77777777" w:rsidR="00F45A6E" w:rsidRPr="00B01A39" w:rsidRDefault="00F45A6E" w:rsidP="00F45A6E">
      <w:pPr>
        <w:rPr>
          <w:rFonts w:ascii="Verdana" w:hAnsi="Verdana"/>
          <w:sz w:val="17"/>
          <w:szCs w:val="17"/>
          <w:lang w:val="en-GB"/>
        </w:rPr>
      </w:pPr>
    </w:p>
    <w:p w14:paraId="0E59E4BE" w14:textId="77777777" w:rsidR="00983E75" w:rsidRPr="00B01A39" w:rsidRDefault="00983E75" w:rsidP="00F45A6E">
      <w:pPr>
        <w:rPr>
          <w:rFonts w:ascii="Verdana" w:hAnsi="Verdana"/>
          <w:sz w:val="17"/>
          <w:szCs w:val="17"/>
          <w:lang w:val="en-GB"/>
        </w:rPr>
      </w:pPr>
    </w:p>
    <w:p w14:paraId="50BA711C" w14:textId="16E491D1" w:rsidR="00983E75" w:rsidRPr="00B01A39" w:rsidRDefault="00983E75" w:rsidP="00983E75">
      <w:pPr>
        <w:spacing w:after="60"/>
        <w:rPr>
          <w:rFonts w:ascii="Verdana" w:hAnsi="Verdana"/>
          <w:sz w:val="17"/>
          <w:szCs w:val="17"/>
          <w:lang w:val="en-GB"/>
        </w:rPr>
      </w:pPr>
      <w:r w:rsidRPr="00B01A39">
        <w:rPr>
          <w:rFonts w:ascii="Verdana" w:hAnsi="Verdana"/>
          <w:sz w:val="17"/>
          <w:szCs w:val="17"/>
          <w:lang w:val="en-GB"/>
        </w:rPr>
        <w:t xml:space="preserve">Applications should be submitted at the latest </w:t>
      </w:r>
      <w:r w:rsidR="001E7DBA">
        <w:rPr>
          <w:rFonts w:ascii="Verdana" w:hAnsi="Verdana"/>
          <w:sz w:val="17"/>
          <w:szCs w:val="17"/>
          <w:lang w:val="en-GB"/>
        </w:rPr>
        <w:t xml:space="preserve">by </w:t>
      </w:r>
      <w:r w:rsidR="001E7DBA" w:rsidRPr="001E7DBA">
        <w:rPr>
          <w:rFonts w:ascii="Verdana" w:hAnsi="Verdana"/>
          <w:b/>
          <w:bCs/>
          <w:sz w:val="17"/>
          <w:szCs w:val="17"/>
          <w:lang w:val="en-GB"/>
        </w:rPr>
        <w:t>1</w:t>
      </w:r>
      <w:r w:rsidR="00801EAE">
        <w:rPr>
          <w:rFonts w:ascii="Verdana" w:hAnsi="Verdana"/>
          <w:b/>
          <w:bCs/>
          <w:sz w:val="17"/>
          <w:szCs w:val="17"/>
          <w:lang w:val="en-GB"/>
        </w:rPr>
        <w:t>2</w:t>
      </w:r>
      <w:r w:rsidRPr="001E7DBA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Pr="00456102">
        <w:rPr>
          <w:rFonts w:ascii="Verdana" w:hAnsi="Verdana"/>
          <w:b/>
          <w:bCs/>
          <w:sz w:val="17"/>
          <w:szCs w:val="17"/>
          <w:lang w:val="en-GB"/>
        </w:rPr>
        <w:t>May 202</w:t>
      </w:r>
      <w:r w:rsidR="00C20748">
        <w:rPr>
          <w:rFonts w:ascii="Verdana" w:hAnsi="Verdana"/>
          <w:b/>
          <w:bCs/>
          <w:sz w:val="17"/>
          <w:szCs w:val="17"/>
          <w:lang w:val="en-GB"/>
        </w:rPr>
        <w:t>5</w:t>
      </w:r>
      <w:r w:rsidR="001E7DBA">
        <w:rPr>
          <w:rFonts w:ascii="Verdana" w:hAnsi="Verdana"/>
          <w:b/>
          <w:bCs/>
          <w:sz w:val="17"/>
          <w:szCs w:val="17"/>
          <w:lang w:val="en-GB"/>
        </w:rPr>
        <w:t>, 23:59 hrs (CET)</w:t>
      </w:r>
      <w:r w:rsidRPr="00B01A39">
        <w:rPr>
          <w:rFonts w:ascii="Verdana" w:hAnsi="Verdana"/>
          <w:sz w:val="17"/>
          <w:szCs w:val="17"/>
          <w:lang w:val="en-GB"/>
        </w:rPr>
        <w:t xml:space="preserve">. </w:t>
      </w:r>
      <w:r w:rsidRPr="00B01A39">
        <w:rPr>
          <w:rFonts w:ascii="Verdana" w:hAnsi="Verdana"/>
          <w:color w:val="333333"/>
          <w:sz w:val="17"/>
          <w:szCs w:val="17"/>
          <w:lang w:val="en-GB"/>
        </w:rPr>
        <w:t>Send you</w:t>
      </w:r>
      <w:r w:rsidRPr="00B01A39">
        <w:rPr>
          <w:rFonts w:ascii="Verdana" w:hAnsi="Verdana"/>
          <w:sz w:val="17"/>
          <w:szCs w:val="17"/>
          <w:lang w:val="en-GB"/>
        </w:rPr>
        <w:t>r</w:t>
      </w:r>
      <w:r w:rsidR="00F45A6E" w:rsidRPr="00B01A39">
        <w:rPr>
          <w:rFonts w:ascii="Verdana" w:hAnsi="Verdana"/>
          <w:sz w:val="17"/>
          <w:szCs w:val="17"/>
          <w:lang w:val="en-GB"/>
        </w:rPr>
        <w:t xml:space="preserve"> </w:t>
      </w:r>
      <w:r w:rsidRPr="00B01A39">
        <w:rPr>
          <w:rFonts w:ascii="Verdana" w:hAnsi="Verdana"/>
          <w:b/>
          <w:sz w:val="17"/>
          <w:szCs w:val="17"/>
          <w:lang w:val="en-GB"/>
        </w:rPr>
        <w:t>application</w:t>
      </w:r>
      <w:r w:rsidR="00F45A6E" w:rsidRPr="00B01A39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+ annexes </w:t>
      </w:r>
      <w:r w:rsidRPr="00B01A39">
        <w:rPr>
          <w:rFonts w:ascii="Verdana" w:hAnsi="Verdana"/>
          <w:b/>
          <w:sz w:val="17"/>
          <w:szCs w:val="17"/>
          <w:u w:val="single"/>
          <w:lang w:val="en-GB"/>
        </w:rPr>
        <w:t>in one compiled file</w:t>
      </w:r>
      <w:r w:rsidRPr="00B01A39">
        <w:rPr>
          <w:rFonts w:ascii="Verdana" w:hAnsi="Verdana"/>
          <w:b/>
          <w:sz w:val="17"/>
          <w:szCs w:val="17"/>
          <w:lang w:val="en-GB"/>
        </w:rPr>
        <w:t xml:space="preserve"> (digital only) </w:t>
      </w:r>
      <w:r w:rsidRPr="00B01A39">
        <w:rPr>
          <w:rFonts w:ascii="Verdana" w:hAnsi="Verdana"/>
          <w:sz w:val="17"/>
          <w:szCs w:val="17"/>
          <w:lang w:val="en-GB"/>
        </w:rPr>
        <w:t xml:space="preserve">to </w:t>
      </w:r>
      <w:hyperlink r:id="rId12" w:history="1">
        <w:r w:rsidR="0039754E" w:rsidRPr="00B01A39">
          <w:rPr>
            <w:rStyle w:val="Hyperlink"/>
            <w:rFonts w:ascii="Verdana" w:hAnsi="Verdana"/>
            <w:sz w:val="17"/>
            <w:szCs w:val="17"/>
            <w:lang w:val="en-GB"/>
          </w:rPr>
          <w:t>saskia.deboer@wur.nl</w:t>
        </w:r>
      </w:hyperlink>
      <w:r w:rsidR="0039754E" w:rsidRPr="00B01A39">
        <w:rPr>
          <w:rFonts w:ascii="Verdana" w:hAnsi="Verdana"/>
          <w:sz w:val="17"/>
          <w:szCs w:val="17"/>
          <w:lang w:val="en-GB"/>
        </w:rPr>
        <w:t xml:space="preserve"> </w:t>
      </w:r>
    </w:p>
    <w:p w14:paraId="796DF601" w14:textId="77777777" w:rsidR="00F45A6E" w:rsidRPr="00B01A39" w:rsidRDefault="00801EAE" w:rsidP="00F45A6E">
      <w:pPr>
        <w:tabs>
          <w:tab w:val="left" w:pos="1985"/>
        </w:tabs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pict w14:anchorId="26CBF475">
          <v:rect id="_x0000_i1052" style="width:415.65pt;height:4pt" o:hralign="center" o:hrstd="t" o:hrnoshade="t" o:hr="t" fillcolor="gray" stroked="f"/>
        </w:pict>
      </w:r>
    </w:p>
    <w:p w14:paraId="1BBB6419" w14:textId="61CD0B7E" w:rsidR="00D51E80" w:rsidRPr="00B01A39" w:rsidRDefault="00D51E80" w:rsidP="00D51E80">
      <w:pPr>
        <w:pStyle w:val="Header"/>
        <w:tabs>
          <w:tab w:val="left" w:pos="425"/>
        </w:tabs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b/>
          <w:bCs/>
          <w:sz w:val="17"/>
          <w:szCs w:val="17"/>
          <w:u w:val="single"/>
          <w:lang w:val="en-GB"/>
        </w:rPr>
        <w:lastRenderedPageBreak/>
        <w:t>LITERATURE REFERENCES</w:t>
      </w:r>
    </w:p>
    <w:p w14:paraId="392F865F" w14:textId="77777777" w:rsidR="00983E75" w:rsidRPr="00B01A39" w:rsidRDefault="00983E75" w:rsidP="00983E75">
      <w:pPr>
        <w:pStyle w:val="Header"/>
        <w:rPr>
          <w:rFonts w:ascii="Verdana" w:hAnsi="Verdana"/>
          <w:b/>
          <w:i/>
          <w:iCs/>
          <w:sz w:val="17"/>
          <w:szCs w:val="17"/>
          <w:u w:val="single"/>
          <w:lang w:val="en-GB"/>
        </w:rPr>
      </w:pPr>
      <w:r w:rsidRPr="00B01A39">
        <w:rPr>
          <w:rFonts w:ascii="Verdana" w:hAnsi="Verdana"/>
          <w:i/>
          <w:iCs/>
          <w:sz w:val="17"/>
          <w:szCs w:val="17"/>
          <w:lang w:val="en-GB"/>
        </w:rPr>
        <w:t>Provide references in the usual way for scientific research</w:t>
      </w:r>
    </w:p>
    <w:p w14:paraId="123EC4CE" w14:textId="401384A0" w:rsidR="00983E75" w:rsidRPr="00B01A39" w:rsidRDefault="00983E75" w:rsidP="00D51E80">
      <w:pPr>
        <w:pStyle w:val="Header"/>
        <w:tabs>
          <w:tab w:val="left" w:pos="425"/>
        </w:tabs>
        <w:rPr>
          <w:rFonts w:ascii="Verdana" w:hAnsi="Verdana"/>
          <w:sz w:val="17"/>
          <w:szCs w:val="17"/>
          <w:lang w:val="en-GB"/>
        </w:rPr>
      </w:pPr>
    </w:p>
    <w:p w14:paraId="47D3C557" w14:textId="267AEAAC" w:rsidR="00C664D6" w:rsidRDefault="00C664D6">
      <w:pPr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br w:type="page"/>
      </w:r>
    </w:p>
    <w:p w14:paraId="1F515198" w14:textId="77777777" w:rsidR="00C664D6" w:rsidRPr="00C664D6" w:rsidRDefault="00C664D6" w:rsidP="00C664D6">
      <w:pPr>
        <w:pStyle w:val="Title"/>
        <w:jc w:val="left"/>
        <w:rPr>
          <w:rFonts w:asciiTheme="minorHAnsi" w:hAnsiTheme="minorHAnsi" w:cstheme="minorHAnsi"/>
          <w:b w:val="0"/>
          <w:sz w:val="36"/>
          <w:szCs w:val="36"/>
        </w:rPr>
      </w:pPr>
      <w:r w:rsidRPr="00C664D6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FFA59" wp14:editId="4D641EF1">
                <wp:simplePos x="0" y="0"/>
                <wp:positionH relativeFrom="margin">
                  <wp:align>left</wp:align>
                </wp:positionH>
                <wp:positionV relativeFrom="paragraph">
                  <wp:posOffset>492125</wp:posOffset>
                </wp:positionV>
                <wp:extent cx="567690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F601" w14:textId="77777777" w:rsidR="00C664D6" w:rsidRPr="00CA6248" w:rsidRDefault="00C664D6" w:rsidP="0039754E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CA6248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22"/>
                                <w:szCs w:val="22"/>
                              </w:rPr>
                              <w:t>The employer’s statement is to be submitted on official letterhead, dated, signed by the superior of the candidate and stamped</w:t>
                            </w:r>
                          </w:p>
                          <w:p w14:paraId="3DF45E47" w14:textId="77777777" w:rsidR="00C664D6" w:rsidRPr="00CF6D6B" w:rsidRDefault="00C664D6" w:rsidP="00C664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FF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.75pt;width:447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" fillcolor="#ffe599 [1303]">
                <v:textbox>
                  <w:txbxContent>
                    <w:p w14:paraId="4192F601" w14:textId="77777777" w:rsidR="00C664D6" w:rsidRPr="00CA6248" w:rsidRDefault="00C664D6" w:rsidP="0039754E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</w:pPr>
                      <w:r w:rsidRPr="00CA6248">
                        <w:rPr>
                          <w:rFonts w:asciiTheme="minorHAnsi" w:hAnsiTheme="minorHAnsi" w:cstheme="minorHAnsi"/>
                          <w:b w:val="0"/>
                          <w:bCs/>
                          <w:sz w:val="22"/>
                          <w:szCs w:val="22"/>
                        </w:rPr>
                        <w:t>The employer’s statement is to be submitted on official letterhead, dated, signed by the superior of the candidate and stamped</w:t>
                      </w:r>
                    </w:p>
                    <w:p w14:paraId="3DF45E47" w14:textId="77777777" w:rsidR="00C664D6" w:rsidRPr="00CF6D6B" w:rsidRDefault="00C664D6" w:rsidP="00C664D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64D6">
        <w:rPr>
          <w:rFonts w:asciiTheme="minorHAnsi" w:hAnsiTheme="minorHAnsi" w:cstheme="minorHAnsi"/>
          <w:sz w:val="36"/>
          <w:szCs w:val="36"/>
        </w:rPr>
        <w:t>Format employer’s letter of support</w:t>
      </w:r>
      <w:r w:rsidRPr="00C664D6">
        <w:rPr>
          <w:rFonts w:asciiTheme="minorHAnsi" w:hAnsiTheme="minorHAnsi" w:cstheme="minorHAnsi"/>
          <w:sz w:val="36"/>
          <w:szCs w:val="36"/>
        </w:rPr>
        <w:br/>
      </w:r>
    </w:p>
    <w:p w14:paraId="0DB402D2" w14:textId="77777777" w:rsidR="00C664D6" w:rsidRPr="004F688F" w:rsidRDefault="00C664D6" w:rsidP="00C664D6">
      <w:pPr>
        <w:rPr>
          <w:lang w:val="en-GB"/>
        </w:rPr>
      </w:pPr>
    </w:p>
    <w:p w14:paraId="65A7A485" w14:textId="7D2CF8FE" w:rsidR="00E8572A" w:rsidRDefault="00E8572A" w:rsidP="00E8572A">
      <w:pPr>
        <w:pStyle w:val="Title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To whom it may concern</w:t>
      </w:r>
    </w:p>
    <w:p w14:paraId="415921E2" w14:textId="77777777" w:rsidR="00E8572A" w:rsidRDefault="00E8572A" w:rsidP="00E8572A">
      <w:pPr>
        <w:pStyle w:val="Title"/>
        <w:jc w:val="left"/>
        <w:rPr>
          <w:rFonts w:asciiTheme="minorHAnsi" w:hAnsiTheme="minorHAnsi" w:cstheme="minorHAnsi"/>
          <w:b w:val="0"/>
        </w:rPr>
      </w:pPr>
    </w:p>
    <w:p w14:paraId="6B5F5F73" w14:textId="298F69E4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sz w:val="20"/>
          <w:szCs w:val="20"/>
          <w:lang w:val="en-GB"/>
        </w:rPr>
      </w:pP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>I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 </w:t>
      </w: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am writing to you with regard to 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the 202</w:t>
      </w:r>
      <w:r w:rsidR="00C20748">
        <w:rPr>
          <w:rFonts w:asciiTheme="minorHAnsi" w:hAnsiTheme="minorHAnsi" w:cstheme="minorHAnsi"/>
          <w:b w:val="0"/>
          <w:sz w:val="20"/>
          <w:szCs w:val="20"/>
          <w:lang w:val="en-GB"/>
        </w:rPr>
        <w:t>5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 application of [</w:t>
      </w:r>
      <w:r w:rsidRPr="00A53B62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name of candidate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 xml:space="preserve">] </w:t>
      </w:r>
      <w:r w:rsidRPr="00501965">
        <w:rPr>
          <w:rFonts w:asciiTheme="minorHAnsi" w:hAnsiTheme="minorHAnsi" w:cstheme="minorHAnsi"/>
          <w:b w:val="0"/>
          <w:iCs/>
          <w:sz w:val="20"/>
          <w:szCs w:val="20"/>
          <w:lang w:val="en-GB"/>
        </w:rPr>
        <w:t>at the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WGS Sandwich PhD</w:t>
      </w: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 Programme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. This letter is intended to express both support and commitment to [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n</w:t>
      </w:r>
      <w:r w:rsidRPr="00A53B62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ame of candidate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 xml:space="preserve">] </w:t>
      </w:r>
      <w:r w:rsidRPr="00610E9E">
        <w:rPr>
          <w:rFonts w:asciiTheme="minorHAnsi" w:hAnsiTheme="minorHAnsi" w:cstheme="minorHAnsi"/>
          <w:b w:val="0"/>
          <w:iCs/>
          <w:sz w:val="20"/>
          <w:szCs w:val="20"/>
          <w:lang w:val="en-GB"/>
        </w:rPr>
        <w:t xml:space="preserve">for pursuing a PhD trajectory at 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 xml:space="preserve">[name graduate school] </w:t>
      </w:r>
      <w:r w:rsidRPr="00610E9E">
        <w:rPr>
          <w:rFonts w:asciiTheme="minorHAnsi" w:hAnsiTheme="minorHAnsi" w:cstheme="minorHAnsi"/>
          <w:b w:val="0"/>
          <w:iCs/>
          <w:sz w:val="20"/>
          <w:szCs w:val="20"/>
          <w:lang w:val="en-GB"/>
        </w:rPr>
        <w:t>within Wageningen University.</w:t>
      </w:r>
      <w:r>
        <w:rPr>
          <w:rFonts w:asciiTheme="minorHAnsi" w:hAnsiTheme="minorHAnsi" w:cstheme="minorHAnsi"/>
          <w:b w:val="0"/>
          <w:iCs/>
          <w:sz w:val="20"/>
          <w:szCs w:val="20"/>
          <w:lang w:val="en-GB"/>
        </w:rPr>
        <w:t xml:space="preserve"> </w:t>
      </w: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>[</w:t>
      </w:r>
      <w:r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N</w:t>
      </w:r>
      <w:r w:rsidRPr="00A53B62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ame of candidate</w:t>
      </w: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>]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 is a [</w:t>
      </w:r>
      <w:r w:rsidRPr="00501965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position 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of candidate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] at [</w:t>
      </w:r>
      <w:r w:rsidRPr="00501965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name local institute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].</w:t>
      </w:r>
    </w:p>
    <w:p w14:paraId="44DDB683" w14:textId="77777777" w:rsidR="00E8572A" w:rsidRPr="00A53B62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08AFA39F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sz w:val="20"/>
          <w:szCs w:val="20"/>
          <w:lang w:val="en-GB"/>
        </w:rPr>
        <w:t>[</w:t>
      </w:r>
      <w:r w:rsidRPr="009759B6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Paragraph on </w:t>
      </w:r>
      <w:r w:rsidRPr="009759B6">
        <w:rPr>
          <w:rFonts w:asciiTheme="minorHAnsi" w:hAnsiTheme="minorHAnsi" w:cstheme="minorHAnsi"/>
          <w:bCs w:val="0"/>
          <w:i/>
          <w:iCs/>
          <w:sz w:val="20"/>
          <w:szCs w:val="20"/>
          <w:lang w:val="en-GB"/>
        </w:rPr>
        <w:t>relevance of the PhD research</w:t>
      </w:r>
      <w:r w:rsidRPr="009759B6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 (max. 120 words)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br/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Elaborate on: 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br/>
        <w:t xml:space="preserve">- </w:t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why this candidat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e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br/>
        <w:t>- what is the</w:t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 added value 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of this PhD research </w:t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for candidate </w:t>
      </w:r>
    </w:p>
    <w:p w14:paraId="5524D10B" w14:textId="77777777" w:rsidR="00E8572A" w:rsidRPr="00561A48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- what is the</w:t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 added value 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of this PhD research </w:t>
      </w: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for local institute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.]</w:t>
      </w:r>
    </w:p>
    <w:p w14:paraId="00747B60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0FADC654" w14:textId="77777777" w:rsidR="00E8572A" w:rsidRPr="009759B6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Cs w:val="0"/>
          <w:sz w:val="20"/>
          <w:szCs w:val="20"/>
          <w:lang w:val="en-GB"/>
        </w:rPr>
        <w:t>[</w:t>
      </w:r>
      <w:r w:rsidRPr="009759B6">
        <w:rPr>
          <w:rFonts w:asciiTheme="minorHAnsi" w:hAnsiTheme="minorHAnsi" w:cstheme="minorHAnsi"/>
          <w:bCs w:val="0"/>
          <w:i/>
          <w:iCs/>
          <w:sz w:val="20"/>
          <w:szCs w:val="20"/>
          <w:lang w:val="en-GB"/>
        </w:rPr>
        <w:t>Paragraph on commitment</w:t>
      </w:r>
      <w:r w:rsidRPr="009759B6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: supervision and financial support (max. 160 words)</w:t>
      </w:r>
    </w:p>
    <w:p w14:paraId="189E3DB1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 w:rsidRPr="00561A48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Elaborate on</w:t>
      </w: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:</w:t>
      </w:r>
    </w:p>
    <w:p w14:paraId="09B15E9F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 xml:space="preserve">- employment conditions during entire PhD trajectory </w:t>
      </w:r>
    </w:p>
    <w:p w14:paraId="7487B524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- composition and commitment of the local supervising team/supervisor</w:t>
      </w:r>
    </w:p>
    <w:p w14:paraId="153D1131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- usage of facilities at the home institute.</w:t>
      </w:r>
    </w:p>
    <w:p w14:paraId="62C93E45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- envisaged employment opportunities at local institute upon completing the PhD trajectory]</w:t>
      </w:r>
    </w:p>
    <w:p w14:paraId="5D66C31E" w14:textId="77777777" w:rsidR="00E8572A" w:rsidRPr="00734311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4A583EDF" w14:textId="77777777" w:rsidR="00E8572A" w:rsidRPr="00EF4CC6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sz w:val="20"/>
          <w:szCs w:val="20"/>
          <w:lang w:val="en-GB"/>
        </w:rPr>
        <w:t>In addition to the above, I declare that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br/>
      </w:r>
    </w:p>
    <w:p w14:paraId="0DE39011" w14:textId="5B075153" w:rsidR="001E7DBA" w:rsidRDefault="00E8572A" w:rsidP="00E8572A">
      <w:pPr>
        <w:pStyle w:val="ListParagraph"/>
        <w:numPr>
          <w:ilvl w:val="0"/>
          <w:numId w:val="32"/>
        </w:numPr>
        <w:spacing w:line="259" w:lineRule="auto"/>
        <w:ind w:left="714" w:hanging="357"/>
        <w:rPr>
          <w:rFonts w:asciiTheme="minorHAnsi" w:hAnsiTheme="minorHAnsi" w:cstheme="minorHAnsi"/>
          <w:bCs/>
          <w:lang w:val="en-US"/>
        </w:rPr>
      </w:pPr>
      <w:r w:rsidRPr="00112F39">
        <w:rPr>
          <w:rFonts w:asciiTheme="minorHAnsi" w:hAnsiTheme="minorHAnsi" w:cstheme="minorHAnsi"/>
          <w:bCs/>
          <w:lang w:val="en-US"/>
        </w:rPr>
        <w:t xml:space="preserve">the candidate will not be assigned any tasks during the scholarship period </w:t>
      </w:r>
      <w:r>
        <w:rPr>
          <w:rFonts w:asciiTheme="minorHAnsi" w:hAnsiTheme="minorHAnsi" w:cstheme="minorHAnsi"/>
          <w:bCs/>
          <w:lang w:val="en-US"/>
        </w:rPr>
        <w:t xml:space="preserve">that hinder </w:t>
      </w:r>
      <w:r w:rsidR="00456102">
        <w:rPr>
          <w:rFonts w:asciiTheme="minorHAnsi" w:hAnsiTheme="minorHAnsi" w:cstheme="minorHAnsi"/>
          <w:bCs/>
          <w:lang w:val="en-US"/>
        </w:rPr>
        <w:t xml:space="preserve">fulltime availability for </w:t>
      </w:r>
      <w:r w:rsidRPr="00112F39">
        <w:rPr>
          <w:rFonts w:asciiTheme="minorHAnsi" w:hAnsiTheme="minorHAnsi" w:cstheme="minorHAnsi"/>
          <w:bCs/>
          <w:lang w:val="en-US"/>
        </w:rPr>
        <w:t>the study programme</w:t>
      </w:r>
      <w:r w:rsidR="00456102">
        <w:rPr>
          <w:rFonts w:asciiTheme="minorHAnsi" w:hAnsiTheme="minorHAnsi" w:cstheme="minorHAnsi"/>
          <w:bCs/>
          <w:lang w:val="en-US"/>
        </w:rPr>
        <w:t xml:space="preserve"> to ensure good progress</w:t>
      </w:r>
      <w:r w:rsidR="001E7DBA">
        <w:rPr>
          <w:rFonts w:asciiTheme="minorHAnsi" w:hAnsiTheme="minorHAnsi" w:cstheme="minorHAnsi"/>
          <w:bCs/>
          <w:lang w:val="en-US"/>
        </w:rPr>
        <w:t xml:space="preserve">; </w:t>
      </w:r>
    </w:p>
    <w:p w14:paraId="3670DD36" w14:textId="431EF926" w:rsidR="00E8572A" w:rsidRPr="00CF006C" w:rsidRDefault="001E7DBA" w:rsidP="00E8572A">
      <w:pPr>
        <w:pStyle w:val="ListParagraph"/>
        <w:numPr>
          <w:ilvl w:val="0"/>
          <w:numId w:val="32"/>
        </w:numPr>
        <w:spacing w:line="259" w:lineRule="auto"/>
        <w:ind w:left="714" w:hanging="357"/>
        <w:rPr>
          <w:rFonts w:asciiTheme="minorHAnsi" w:hAnsiTheme="minorHAnsi" w:cstheme="minorHAnsi"/>
          <w:bCs/>
          <w:lang w:val="en-US"/>
        </w:rPr>
      </w:pPr>
      <w:r w:rsidRPr="00CF006C">
        <w:rPr>
          <w:rFonts w:asciiTheme="minorHAnsi" w:hAnsiTheme="minorHAnsi" w:cstheme="minorHAnsi"/>
          <w:bCs/>
          <w:lang w:val="en-US"/>
        </w:rPr>
        <w:t>I understand that WU has the right to end the collaboration on the PhD project and hence the grant when the at point 1 mentioned condition is not complied with</w:t>
      </w:r>
      <w:r w:rsidR="00E8572A" w:rsidRPr="00CF006C">
        <w:rPr>
          <w:rFonts w:asciiTheme="minorHAnsi" w:hAnsiTheme="minorHAnsi" w:cstheme="minorHAnsi"/>
          <w:bCs/>
          <w:lang w:val="en-US"/>
        </w:rPr>
        <w:t xml:space="preserve">; </w:t>
      </w:r>
    </w:p>
    <w:p w14:paraId="22E31F2F" w14:textId="77777777" w:rsidR="00E8572A" w:rsidRPr="00112F39" w:rsidRDefault="00E8572A" w:rsidP="00E8572A">
      <w:pPr>
        <w:pStyle w:val="ListParagraph"/>
        <w:numPr>
          <w:ilvl w:val="0"/>
          <w:numId w:val="32"/>
        </w:numPr>
        <w:spacing w:line="259" w:lineRule="auto"/>
        <w:ind w:left="714" w:hanging="357"/>
        <w:rPr>
          <w:rFonts w:asciiTheme="minorHAnsi" w:hAnsiTheme="minorHAnsi" w:cstheme="minorHAnsi"/>
          <w:bCs/>
          <w:lang w:val="en-US"/>
        </w:rPr>
      </w:pPr>
      <w:r w:rsidRPr="00112F39">
        <w:rPr>
          <w:rFonts w:asciiTheme="minorHAnsi" w:hAnsiTheme="minorHAnsi" w:cstheme="minorHAnsi"/>
          <w:bCs/>
          <w:lang w:val="en-US"/>
        </w:rPr>
        <w:t>I am willing to cooperate with Wageningen University for evaluation purposes of the programme;</w:t>
      </w:r>
    </w:p>
    <w:p w14:paraId="7E301B3F" w14:textId="77777777" w:rsidR="00E8572A" w:rsidRPr="00112F39" w:rsidRDefault="00E8572A" w:rsidP="00E8572A">
      <w:pPr>
        <w:pStyle w:val="ListParagraph"/>
        <w:numPr>
          <w:ilvl w:val="0"/>
          <w:numId w:val="32"/>
        </w:numPr>
        <w:spacing w:line="259" w:lineRule="auto"/>
        <w:ind w:left="714" w:hanging="357"/>
        <w:rPr>
          <w:rFonts w:asciiTheme="minorHAnsi" w:hAnsiTheme="minorHAnsi" w:cstheme="minorHAnsi"/>
          <w:bCs/>
          <w:lang w:val="en-US"/>
        </w:rPr>
      </w:pPr>
      <w:r w:rsidRPr="00112F39">
        <w:rPr>
          <w:rFonts w:asciiTheme="minorHAnsi" w:hAnsiTheme="minorHAnsi" w:cstheme="minorHAnsi"/>
          <w:bCs/>
          <w:lang w:val="en-US"/>
        </w:rPr>
        <w:t>the information provided in this letter is true and correct</w:t>
      </w:r>
      <w:r>
        <w:rPr>
          <w:rFonts w:asciiTheme="minorHAnsi" w:hAnsiTheme="minorHAnsi" w:cstheme="minorHAnsi"/>
          <w:bCs/>
          <w:lang w:val="en-US"/>
        </w:rPr>
        <w:t>.</w:t>
      </w:r>
    </w:p>
    <w:p w14:paraId="1692438A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0435BE28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1CCCC0C7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760C4744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  <w:r w:rsidRPr="004F688F">
        <w:rPr>
          <w:rFonts w:asciiTheme="minorHAnsi" w:hAnsiTheme="minorHAnsi" w:cstheme="minorHAnsi"/>
          <w:b w:val="0"/>
          <w:sz w:val="20"/>
          <w:szCs w:val="20"/>
          <w:lang w:val="en-GB"/>
        </w:rPr>
        <w:t xml:space="preserve">Signature </w:t>
      </w:r>
    </w:p>
    <w:p w14:paraId="5016E5A7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19750B84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</w:p>
    <w:p w14:paraId="3A47843F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>[</w:t>
      </w:r>
      <w:r w:rsidRPr="00A53B62">
        <w:rPr>
          <w:rFonts w:asciiTheme="minorHAnsi" w:hAnsiTheme="minorHAnsi" w:cstheme="minorHAnsi"/>
          <w:b w:val="0"/>
          <w:i/>
          <w:sz w:val="20"/>
          <w:szCs w:val="20"/>
          <w:lang w:val="en-GB"/>
        </w:rPr>
        <w:t>name of the superior of the candidate</w:t>
      </w:r>
      <w:r w:rsidRPr="00A53B62">
        <w:rPr>
          <w:rFonts w:asciiTheme="minorHAnsi" w:hAnsiTheme="minorHAnsi" w:cstheme="minorHAnsi"/>
          <w:b w:val="0"/>
          <w:sz w:val="20"/>
          <w:szCs w:val="20"/>
          <w:lang w:val="en-GB"/>
        </w:rPr>
        <w:t>]</w:t>
      </w:r>
    </w:p>
    <w:p w14:paraId="64A92EB0" w14:textId="77777777" w:rsidR="00E8572A" w:rsidRDefault="00E8572A" w:rsidP="00E8572A">
      <w:pPr>
        <w:pStyle w:val="Inhoud"/>
        <w:spacing w:before="0" w:after="0" w:line="280" w:lineRule="atLeast"/>
        <w:rPr>
          <w:rFonts w:asciiTheme="minorHAnsi" w:hAnsiTheme="minorHAnsi" w:cstheme="minorHAnsi"/>
          <w:b w:val="0"/>
          <w:sz w:val="20"/>
          <w:szCs w:val="20"/>
          <w:lang w:val="en-GB"/>
        </w:rPr>
      </w:pPr>
      <w:r>
        <w:rPr>
          <w:rFonts w:asciiTheme="minorHAnsi" w:hAnsiTheme="minorHAnsi" w:cstheme="minorHAnsi"/>
          <w:b w:val="0"/>
          <w:sz w:val="20"/>
          <w:szCs w:val="20"/>
          <w:lang w:val="en-GB"/>
        </w:rPr>
        <w:t>[</w:t>
      </w:r>
      <w:r w:rsidRPr="00501965">
        <w:rPr>
          <w:rFonts w:asciiTheme="minorHAnsi" w:hAnsiTheme="minorHAnsi" w:cstheme="minorHAnsi"/>
          <w:b w:val="0"/>
          <w:i/>
          <w:iCs/>
          <w:sz w:val="20"/>
          <w:szCs w:val="20"/>
          <w:lang w:val="en-GB"/>
        </w:rPr>
        <w:t>position of superior</w:t>
      </w:r>
      <w:r>
        <w:rPr>
          <w:rFonts w:asciiTheme="minorHAnsi" w:hAnsiTheme="minorHAnsi" w:cstheme="minorHAnsi"/>
          <w:b w:val="0"/>
          <w:sz w:val="20"/>
          <w:szCs w:val="20"/>
          <w:lang w:val="en-GB"/>
        </w:rPr>
        <w:t>]</w:t>
      </w:r>
    </w:p>
    <w:p w14:paraId="5489A2C6" w14:textId="497112EB" w:rsidR="00F45A6E" w:rsidRPr="00B01A39" w:rsidRDefault="00E8572A" w:rsidP="00E8572A">
      <w:pPr>
        <w:pStyle w:val="Header"/>
        <w:tabs>
          <w:tab w:val="left" w:pos="425"/>
        </w:tabs>
        <w:rPr>
          <w:rFonts w:ascii="Verdana" w:hAnsi="Verdana"/>
          <w:sz w:val="17"/>
          <w:szCs w:val="17"/>
          <w:lang w:val="en-GB"/>
        </w:rPr>
      </w:pPr>
      <w:r>
        <w:rPr>
          <w:rFonts w:asciiTheme="minorHAnsi" w:hAnsiTheme="minorHAnsi" w:cstheme="minorHAnsi"/>
          <w:lang w:val="en-GB"/>
        </w:rPr>
        <w:t>[</w:t>
      </w:r>
      <w:r w:rsidRPr="00E8572A">
        <w:rPr>
          <w:rFonts w:asciiTheme="minorHAnsi" w:hAnsiTheme="minorHAnsi" w:cstheme="minorHAnsi"/>
          <w:bCs/>
          <w:i/>
          <w:iCs/>
          <w:lang w:val="en-GB"/>
        </w:rPr>
        <w:t>date</w:t>
      </w:r>
      <w:r>
        <w:rPr>
          <w:rFonts w:asciiTheme="minorHAnsi" w:hAnsiTheme="minorHAnsi" w:cstheme="minorHAnsi"/>
          <w:lang w:val="en-GB"/>
        </w:rPr>
        <w:t>]</w:t>
      </w:r>
    </w:p>
    <w:sectPr w:rsidR="00F45A6E" w:rsidRPr="00B01A39" w:rsidSect="00F45A6E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58" w:right="2552" w:bottom="754" w:left="1985" w:header="805" w:footer="454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A48D" w14:textId="77777777" w:rsidR="002544B9" w:rsidRDefault="002544B9">
      <w:r>
        <w:separator/>
      </w:r>
    </w:p>
  </w:endnote>
  <w:endnote w:type="continuationSeparator" w:id="0">
    <w:p w14:paraId="4D2D6FEA" w14:textId="77777777" w:rsidR="002544B9" w:rsidRDefault="002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553C" w14:textId="6CB5D78D" w:rsidR="00E06191" w:rsidRPr="002D36BA" w:rsidRDefault="00E06191" w:rsidP="002D36BA">
    <w:pPr>
      <w:pStyle w:val="Title"/>
      <w:tabs>
        <w:tab w:val="right" w:pos="7369"/>
      </w:tabs>
      <w:jc w:val="left"/>
      <w:rPr>
        <w:rFonts w:ascii="Verdana" w:hAnsi="Verdana"/>
        <w:b w:val="0"/>
        <w:bCs/>
        <w:sz w:val="17"/>
        <w:szCs w:val="17"/>
      </w:rPr>
    </w:pPr>
    <w:r w:rsidRPr="002D36BA">
      <w:rPr>
        <w:rFonts w:ascii="Verdana" w:hAnsi="Verdana"/>
        <w:b w:val="0"/>
        <w:bCs/>
        <w:sz w:val="17"/>
        <w:szCs w:val="17"/>
      </w:rPr>
      <w:t>APPLICATION FORM WGS SANDWICH PHD PROGRAMME 202</w:t>
    </w:r>
    <w:r w:rsidR="00C20748">
      <w:rPr>
        <w:rFonts w:ascii="Verdana" w:hAnsi="Verdana"/>
        <w:b w:val="0"/>
        <w:bCs/>
        <w:sz w:val="17"/>
        <w:szCs w:val="17"/>
      </w:rPr>
      <w:t>5</w:t>
    </w:r>
    <w:r>
      <w:rPr>
        <w:rFonts w:ascii="Verdana" w:hAnsi="Verdana"/>
        <w:b w:val="0"/>
        <w:bCs/>
        <w:sz w:val="17"/>
        <w:szCs w:val="17"/>
      </w:rPr>
      <w:tab/>
    </w:r>
    <w:r>
      <w:rPr>
        <w:rFonts w:ascii="Verdana" w:hAnsi="Verdana"/>
        <w:b w:val="0"/>
        <w:bCs/>
        <w:sz w:val="17"/>
        <w:szCs w:val="17"/>
      </w:rPr>
      <w:fldChar w:fldCharType="begin"/>
    </w:r>
    <w:r>
      <w:rPr>
        <w:rFonts w:ascii="Verdana" w:hAnsi="Verdana"/>
        <w:b w:val="0"/>
        <w:bCs/>
        <w:sz w:val="17"/>
        <w:szCs w:val="17"/>
      </w:rPr>
      <w:instrText xml:space="preserve"> PAGE   \* MERGEFORMAT </w:instrText>
    </w:r>
    <w:r>
      <w:rPr>
        <w:rFonts w:ascii="Verdana" w:hAnsi="Verdana"/>
        <w:b w:val="0"/>
        <w:bCs/>
        <w:sz w:val="17"/>
        <w:szCs w:val="17"/>
      </w:rPr>
      <w:fldChar w:fldCharType="separate"/>
    </w:r>
    <w:r>
      <w:rPr>
        <w:rFonts w:ascii="Verdana" w:hAnsi="Verdana"/>
        <w:b w:val="0"/>
        <w:bCs/>
        <w:noProof/>
        <w:sz w:val="17"/>
        <w:szCs w:val="17"/>
      </w:rPr>
      <w:t>1</w:t>
    </w:r>
    <w:r>
      <w:rPr>
        <w:rFonts w:ascii="Verdana" w:hAnsi="Verdana"/>
        <w:b w:val="0"/>
        <w:bCs/>
        <w:sz w:val="17"/>
        <w:szCs w:val="17"/>
      </w:rPr>
      <w:fldChar w:fldCharType="end"/>
    </w:r>
    <w:r>
      <w:rPr>
        <w:rFonts w:ascii="Verdana" w:hAnsi="Verdana"/>
        <w:b w:val="0"/>
        <w:bCs/>
        <w:sz w:val="17"/>
        <w:szCs w:val="17"/>
      </w:rPr>
      <w:t>/</w:t>
    </w:r>
    <w:r>
      <w:rPr>
        <w:rFonts w:ascii="Verdana" w:hAnsi="Verdana"/>
        <w:b w:val="0"/>
        <w:bCs/>
        <w:sz w:val="17"/>
        <w:szCs w:val="17"/>
      </w:rPr>
      <w:fldChar w:fldCharType="begin"/>
    </w:r>
    <w:r>
      <w:rPr>
        <w:rFonts w:ascii="Verdana" w:hAnsi="Verdana"/>
        <w:b w:val="0"/>
        <w:bCs/>
        <w:sz w:val="17"/>
        <w:szCs w:val="17"/>
      </w:rPr>
      <w:instrText xml:space="preserve"> NUMPAGES   \* MERGEFORMAT </w:instrText>
    </w:r>
    <w:r>
      <w:rPr>
        <w:rFonts w:ascii="Verdana" w:hAnsi="Verdana"/>
        <w:b w:val="0"/>
        <w:bCs/>
        <w:sz w:val="17"/>
        <w:szCs w:val="17"/>
      </w:rPr>
      <w:fldChar w:fldCharType="separate"/>
    </w:r>
    <w:r>
      <w:rPr>
        <w:rFonts w:ascii="Verdana" w:hAnsi="Verdana"/>
        <w:b w:val="0"/>
        <w:bCs/>
        <w:noProof/>
        <w:sz w:val="17"/>
        <w:szCs w:val="17"/>
      </w:rPr>
      <w:t>4</w:t>
    </w:r>
    <w:r>
      <w:rPr>
        <w:rFonts w:ascii="Verdana" w:hAnsi="Verdana"/>
        <w:b w:val="0"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5E7" w14:textId="77777777" w:rsidR="002544B9" w:rsidRDefault="002544B9">
      <w:r>
        <w:separator/>
      </w:r>
    </w:p>
  </w:footnote>
  <w:footnote w:type="continuationSeparator" w:id="0">
    <w:p w14:paraId="4D161DF5" w14:textId="77777777" w:rsidR="002544B9" w:rsidRDefault="0025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AED1" w14:textId="58E53660" w:rsidR="00E06191" w:rsidRPr="00F7282D" w:rsidRDefault="00E06191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>
      <w:rPr>
        <w:noProof/>
        <w:color w:val="FFFFFF"/>
      </w:rPr>
      <w:t>3</w:t>
    </w:r>
    <w:r w:rsidRPr="00F7282D">
      <w:rPr>
        <w:color w:val="FFFFFF"/>
      </w:rPr>
      <w:fldChar w:fldCharType="end"/>
    </w:r>
  </w:p>
  <w:p w14:paraId="38805B9F" w14:textId="77777777" w:rsidR="00E06191" w:rsidRDefault="00E06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8BA" w14:textId="56DFF52D" w:rsidR="00E06191" w:rsidRPr="00F7282D" w:rsidRDefault="00E06191" w:rsidP="00F7282D">
    <w:pPr>
      <w:pStyle w:val="Header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801EAE">
      <w:rPr>
        <w:noProof/>
        <w:color w:val="FFFFFF"/>
      </w:rPr>
      <w:t>6</w:t>
    </w:r>
    <w:r w:rsidRPr="00F7282D">
      <w:rPr>
        <w:color w:val="FFFFFF"/>
      </w:rPr>
      <w:fldChar w:fldCharType="end"/>
    </w:r>
  </w:p>
  <w:p w14:paraId="732A93CC" w14:textId="3B9CA5B2" w:rsidR="00E06191" w:rsidRDefault="00E06191">
    <w:pPr>
      <w:pStyle w:val="Header"/>
    </w:pPr>
    <w:r>
      <w:rPr>
        <w:noProof/>
      </w:rPr>
      <w:drawing>
        <wp:inline distT="0" distB="0" distL="0" distR="0" wp14:anchorId="038D8033" wp14:editId="667BD288">
          <wp:extent cx="2162175" cy="409575"/>
          <wp:effectExtent l="0" t="0" r="0" b="0"/>
          <wp:docPr id="7" name="Afbeelding 1" descr="WUR_BRGB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R_BRGB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235C" w14:textId="77777777" w:rsidR="00E06191" w:rsidRDefault="00E06191" w:rsidP="00AB397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2132EB3" wp14:editId="14F37AB3">
              <wp:simplePos x="0" y="0"/>
              <wp:positionH relativeFrom="page">
                <wp:posOffset>619125</wp:posOffset>
              </wp:positionH>
              <wp:positionV relativeFrom="page">
                <wp:posOffset>542925</wp:posOffset>
              </wp:positionV>
              <wp:extent cx="5039995" cy="644525"/>
              <wp:effectExtent l="0" t="0" r="8255" b="3175"/>
              <wp:wrapNone/>
              <wp:docPr id="1" name="tb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D3AC9" w14:textId="77777777" w:rsidR="00E06191" w:rsidRDefault="00E06191" w:rsidP="009123C8">
                          <w:pPr>
                            <w:pStyle w:val="dohidden"/>
                          </w:pPr>
                          <w:r>
                            <w:drawing>
                              <wp:inline distT="0" distB="0" distL="0" distR="0" wp14:anchorId="2491DF80" wp14:editId="0B37E521">
                                <wp:extent cx="2162175" cy="409575"/>
                                <wp:effectExtent l="0" t="0" r="0" b="0"/>
                                <wp:docPr id="2" name="Afbeelding 1" descr="WUR_BRGB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UR_BRGB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14DE46" w14:textId="77777777" w:rsidR="00E06191" w:rsidRDefault="00E06191" w:rsidP="009123C8">
                          <w:pPr>
                            <w:pStyle w:val="dohidden"/>
                          </w:pPr>
                        </w:p>
                        <w:p w14:paraId="6DA0188A" w14:textId="77777777" w:rsidR="00E06191" w:rsidRDefault="00E06191" w:rsidP="00A02B8C">
                          <w:pPr>
                            <w:pStyle w:val="dohidde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32EB3" id="_x0000_t202" coordsize="21600,21600" o:spt="202" path="m,l,21600r21600,l21600,xe">
              <v:stroke joinstyle="miter"/>
              <v:path gradientshapeok="t" o:connecttype="rect"/>
            </v:shapetype>
            <v:shape id="tbLogo" o:spid="_x0000_s1027" type="#_x0000_t202" style="position:absolute;margin-left:48.75pt;margin-top:42.75pt;width:396.85pt;height:5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" filled="f" stroked="f">
              <v:textbox inset="0,0,0,0">
                <w:txbxContent>
                  <w:p w14:paraId="198D3AC9" w14:textId="77777777" w:rsidR="00E06191" w:rsidRDefault="00E06191" w:rsidP="009123C8">
                    <w:pPr>
                      <w:pStyle w:val="dohidden"/>
                    </w:pPr>
                    <w:r>
                      <w:drawing>
                        <wp:inline distT="0" distB="0" distL="0" distR="0" wp14:anchorId="2491DF80" wp14:editId="0B37E521">
                          <wp:extent cx="2162175" cy="409575"/>
                          <wp:effectExtent l="0" t="0" r="0" b="0"/>
                          <wp:docPr id="2" name="Afbeelding 1" descr="WUR_BRGB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UR_BRGB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14DE46" w14:textId="77777777" w:rsidR="00E06191" w:rsidRDefault="00E06191" w:rsidP="009123C8">
                    <w:pPr>
                      <w:pStyle w:val="dohidden"/>
                    </w:pPr>
                  </w:p>
                  <w:p w14:paraId="6DA0188A" w14:textId="77777777" w:rsidR="00E06191" w:rsidRDefault="00E06191" w:rsidP="00A02B8C">
                    <w:pPr>
                      <w:pStyle w:val="dohidde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52E5158" w14:textId="77777777" w:rsidR="00E06191" w:rsidRDefault="00E06191" w:rsidP="00D427E6">
    <w:pPr>
      <w:pStyle w:val="Header"/>
      <w:spacing w:line="380" w:lineRule="exact"/>
    </w:pPr>
  </w:p>
  <w:p w14:paraId="1CF37D67" w14:textId="77777777" w:rsidR="00E06191" w:rsidRDefault="00E06191">
    <w:pPr>
      <w:pStyle w:val="Header"/>
    </w:pPr>
  </w:p>
  <w:p w14:paraId="441EA97E" w14:textId="77777777" w:rsidR="00E06191" w:rsidRDefault="00E06191">
    <w:pPr>
      <w:pStyle w:val="Header"/>
    </w:pPr>
  </w:p>
  <w:p w14:paraId="67590EC7" w14:textId="77777777" w:rsidR="00E06191" w:rsidRDefault="00E06191">
    <w:pPr>
      <w:pStyle w:val="Header"/>
    </w:pPr>
  </w:p>
  <w:p w14:paraId="5E98D77C" w14:textId="77777777" w:rsidR="00E06191" w:rsidRDefault="00E06191">
    <w:pPr>
      <w:pStyle w:val="Header"/>
    </w:pPr>
  </w:p>
  <w:p w14:paraId="288F9F2B" w14:textId="77777777" w:rsidR="00E06191" w:rsidRDefault="00E06191" w:rsidP="00D4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A31"/>
    <w:multiLevelType w:val="hybridMultilevel"/>
    <w:tmpl w:val="77EE816E"/>
    <w:lvl w:ilvl="0" w:tplc="8D58ECB8">
      <w:start w:val="1"/>
      <w:numFmt w:val="bullet"/>
      <w:lvlText w:val="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32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B61"/>
    <w:multiLevelType w:val="hybridMultilevel"/>
    <w:tmpl w:val="2D50CFC0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2574696"/>
    <w:multiLevelType w:val="hybridMultilevel"/>
    <w:tmpl w:val="E4E60916"/>
    <w:lvl w:ilvl="0" w:tplc="0413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3624E5B"/>
    <w:multiLevelType w:val="hybridMultilevel"/>
    <w:tmpl w:val="9E0CC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4ECA"/>
    <w:multiLevelType w:val="hybridMultilevel"/>
    <w:tmpl w:val="00B6AC6C"/>
    <w:lvl w:ilvl="0" w:tplc="8D58ECB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F1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5B1B7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DB3B23"/>
    <w:multiLevelType w:val="singleLevel"/>
    <w:tmpl w:val="EDAEBC8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8B558B"/>
    <w:multiLevelType w:val="singleLevel"/>
    <w:tmpl w:val="055AC2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D3075B"/>
    <w:multiLevelType w:val="hybridMultilevel"/>
    <w:tmpl w:val="E1E6F1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30934"/>
    <w:multiLevelType w:val="hybridMultilevel"/>
    <w:tmpl w:val="AD783F86"/>
    <w:lvl w:ilvl="0" w:tplc="958CA06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F60108"/>
    <w:multiLevelType w:val="singleLevel"/>
    <w:tmpl w:val="59AA5926"/>
    <w:lvl w:ilvl="0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2" w15:restartNumberingAfterBreak="0">
    <w:nsid w:val="331269EA"/>
    <w:multiLevelType w:val="singleLevel"/>
    <w:tmpl w:val="F574FB68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3" w15:restartNumberingAfterBreak="0">
    <w:nsid w:val="35D85C2F"/>
    <w:multiLevelType w:val="singleLevel"/>
    <w:tmpl w:val="A2728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3CD46074"/>
    <w:multiLevelType w:val="singleLevel"/>
    <w:tmpl w:val="2E0AAA1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418E2D57"/>
    <w:multiLevelType w:val="singleLevel"/>
    <w:tmpl w:val="ED5690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656C70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32CF"/>
    <w:multiLevelType w:val="singleLevel"/>
    <w:tmpl w:val="74AA33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B83668"/>
    <w:multiLevelType w:val="hybridMultilevel"/>
    <w:tmpl w:val="D74AE2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825AB"/>
    <w:multiLevelType w:val="hybridMultilevel"/>
    <w:tmpl w:val="06DCA410"/>
    <w:lvl w:ilvl="0" w:tplc="9622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83A20"/>
    <w:multiLevelType w:val="multilevel"/>
    <w:tmpl w:val="254A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D6859"/>
    <w:multiLevelType w:val="hybridMultilevel"/>
    <w:tmpl w:val="E8C8D6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B3513"/>
    <w:multiLevelType w:val="hybridMultilevel"/>
    <w:tmpl w:val="0F580DAA"/>
    <w:lvl w:ilvl="0" w:tplc="AACCE8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CD7142"/>
    <w:multiLevelType w:val="singleLevel"/>
    <w:tmpl w:val="8DFA4A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66621C09"/>
    <w:multiLevelType w:val="hybridMultilevel"/>
    <w:tmpl w:val="540EFA12"/>
    <w:lvl w:ilvl="0" w:tplc="39A84F8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11C10"/>
    <w:multiLevelType w:val="singleLevel"/>
    <w:tmpl w:val="B060EDC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69CC0144"/>
    <w:multiLevelType w:val="hybridMultilevel"/>
    <w:tmpl w:val="2490F31C"/>
    <w:lvl w:ilvl="0" w:tplc="AE8CBA7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C97265F"/>
    <w:multiLevelType w:val="singleLevel"/>
    <w:tmpl w:val="DCEABC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4455A"/>
    <w:multiLevelType w:val="singleLevel"/>
    <w:tmpl w:val="1F625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73886B0D"/>
    <w:multiLevelType w:val="hybridMultilevel"/>
    <w:tmpl w:val="450E9A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F3A96"/>
    <w:multiLevelType w:val="hybridMultilevel"/>
    <w:tmpl w:val="BD167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02261"/>
    <w:multiLevelType w:val="singleLevel"/>
    <w:tmpl w:val="199E18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8272966">
    <w:abstractNumId w:val="23"/>
  </w:num>
  <w:num w:numId="2" w16cid:durableId="1863548661">
    <w:abstractNumId w:val="13"/>
  </w:num>
  <w:num w:numId="3" w16cid:durableId="1255632746">
    <w:abstractNumId w:val="5"/>
  </w:num>
  <w:num w:numId="4" w16cid:durableId="1026520904">
    <w:abstractNumId w:val="7"/>
  </w:num>
  <w:num w:numId="5" w16cid:durableId="625353106">
    <w:abstractNumId w:val="6"/>
  </w:num>
  <w:num w:numId="6" w16cid:durableId="1135486434">
    <w:abstractNumId w:val="28"/>
  </w:num>
  <w:num w:numId="7" w16cid:durableId="535852716">
    <w:abstractNumId w:val="8"/>
  </w:num>
  <w:num w:numId="8" w16cid:durableId="139157523">
    <w:abstractNumId w:val="15"/>
  </w:num>
  <w:num w:numId="9" w16cid:durableId="1807894815">
    <w:abstractNumId w:val="31"/>
  </w:num>
  <w:num w:numId="10" w16cid:durableId="18629407">
    <w:abstractNumId w:val="11"/>
  </w:num>
  <w:num w:numId="11" w16cid:durableId="269096341">
    <w:abstractNumId w:val="12"/>
  </w:num>
  <w:num w:numId="12" w16cid:durableId="1839465516">
    <w:abstractNumId w:val="17"/>
  </w:num>
  <w:num w:numId="13" w16cid:durableId="1502770743">
    <w:abstractNumId w:val="27"/>
  </w:num>
  <w:num w:numId="14" w16cid:durableId="15624546">
    <w:abstractNumId w:val="14"/>
  </w:num>
  <w:num w:numId="15" w16cid:durableId="341325378">
    <w:abstractNumId w:val="25"/>
  </w:num>
  <w:num w:numId="16" w16cid:durableId="1039089400">
    <w:abstractNumId w:val="24"/>
  </w:num>
  <w:num w:numId="17" w16cid:durableId="2101019693">
    <w:abstractNumId w:val="18"/>
  </w:num>
  <w:num w:numId="18" w16cid:durableId="396436206">
    <w:abstractNumId w:val="26"/>
  </w:num>
  <w:num w:numId="19" w16cid:durableId="1378815694">
    <w:abstractNumId w:val="10"/>
  </w:num>
  <w:num w:numId="20" w16cid:durableId="869031156">
    <w:abstractNumId w:val="9"/>
  </w:num>
  <w:num w:numId="21" w16cid:durableId="1277249089">
    <w:abstractNumId w:val="21"/>
  </w:num>
  <w:num w:numId="22" w16cid:durableId="1120535035">
    <w:abstractNumId w:val="2"/>
  </w:num>
  <w:num w:numId="23" w16cid:durableId="1838694541">
    <w:abstractNumId w:val="1"/>
  </w:num>
  <w:num w:numId="24" w16cid:durableId="967783484">
    <w:abstractNumId w:val="19"/>
  </w:num>
  <w:num w:numId="25" w16cid:durableId="1462070890">
    <w:abstractNumId w:val="4"/>
  </w:num>
  <w:num w:numId="26" w16cid:durableId="1736581244">
    <w:abstractNumId w:val="22"/>
  </w:num>
  <w:num w:numId="27" w16cid:durableId="107362646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86126">
    <w:abstractNumId w:val="3"/>
  </w:num>
  <w:num w:numId="29" w16cid:durableId="1564215726">
    <w:abstractNumId w:val="0"/>
  </w:num>
  <w:num w:numId="30" w16cid:durableId="597713539">
    <w:abstractNumId w:val="29"/>
  </w:num>
  <w:num w:numId="31" w16cid:durableId="231160732">
    <w:abstractNumId w:val="30"/>
  </w:num>
  <w:num w:numId="32" w16cid:durableId="703679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D51E80"/>
    <w:rsid w:val="00004210"/>
    <w:rsid w:val="00035CF9"/>
    <w:rsid w:val="000412BB"/>
    <w:rsid w:val="000552F3"/>
    <w:rsid w:val="00057A2D"/>
    <w:rsid w:val="00062A06"/>
    <w:rsid w:val="00071381"/>
    <w:rsid w:val="00071B36"/>
    <w:rsid w:val="00074057"/>
    <w:rsid w:val="00094CF7"/>
    <w:rsid w:val="0009511A"/>
    <w:rsid w:val="000A2863"/>
    <w:rsid w:val="000A481F"/>
    <w:rsid w:val="000A5B8D"/>
    <w:rsid w:val="000B449C"/>
    <w:rsid w:val="000C0CBD"/>
    <w:rsid w:val="000C1FC6"/>
    <w:rsid w:val="000D5976"/>
    <w:rsid w:val="000E660B"/>
    <w:rsid w:val="000E6D43"/>
    <w:rsid w:val="000F2F50"/>
    <w:rsid w:val="000F5459"/>
    <w:rsid w:val="00105E7B"/>
    <w:rsid w:val="00114434"/>
    <w:rsid w:val="00117F02"/>
    <w:rsid w:val="00122192"/>
    <w:rsid w:val="0013100B"/>
    <w:rsid w:val="00133D9F"/>
    <w:rsid w:val="00145C1E"/>
    <w:rsid w:val="001508F3"/>
    <w:rsid w:val="0015358A"/>
    <w:rsid w:val="001620EE"/>
    <w:rsid w:val="001638B2"/>
    <w:rsid w:val="00175987"/>
    <w:rsid w:val="001E0F96"/>
    <w:rsid w:val="001E7DBA"/>
    <w:rsid w:val="00206A89"/>
    <w:rsid w:val="00217527"/>
    <w:rsid w:val="00222F54"/>
    <w:rsid w:val="00233249"/>
    <w:rsid w:val="00242372"/>
    <w:rsid w:val="002544B9"/>
    <w:rsid w:val="002552DB"/>
    <w:rsid w:val="00262D03"/>
    <w:rsid w:val="00263749"/>
    <w:rsid w:val="002651FB"/>
    <w:rsid w:val="0027256F"/>
    <w:rsid w:val="00276B0B"/>
    <w:rsid w:val="00284A0E"/>
    <w:rsid w:val="00285C6F"/>
    <w:rsid w:val="002868DF"/>
    <w:rsid w:val="00294E5E"/>
    <w:rsid w:val="0029784D"/>
    <w:rsid w:val="002A55C1"/>
    <w:rsid w:val="002B3CE3"/>
    <w:rsid w:val="002B6D8D"/>
    <w:rsid w:val="002C3C3D"/>
    <w:rsid w:val="002C4E47"/>
    <w:rsid w:val="002D36BA"/>
    <w:rsid w:val="002F0033"/>
    <w:rsid w:val="002F4B01"/>
    <w:rsid w:val="00307395"/>
    <w:rsid w:val="00315BFF"/>
    <w:rsid w:val="00320A1B"/>
    <w:rsid w:val="00336894"/>
    <w:rsid w:val="00337A0B"/>
    <w:rsid w:val="003459E4"/>
    <w:rsid w:val="003508F7"/>
    <w:rsid w:val="00354ACA"/>
    <w:rsid w:val="00374E26"/>
    <w:rsid w:val="00384459"/>
    <w:rsid w:val="0039754E"/>
    <w:rsid w:val="003A5992"/>
    <w:rsid w:val="003A63AF"/>
    <w:rsid w:val="003A6913"/>
    <w:rsid w:val="003B6BCE"/>
    <w:rsid w:val="003C07E0"/>
    <w:rsid w:val="003C12E9"/>
    <w:rsid w:val="003C799E"/>
    <w:rsid w:val="003D2776"/>
    <w:rsid w:val="00415DF8"/>
    <w:rsid w:val="00454891"/>
    <w:rsid w:val="00456102"/>
    <w:rsid w:val="004628B0"/>
    <w:rsid w:val="00470D73"/>
    <w:rsid w:val="00471D4D"/>
    <w:rsid w:val="00473287"/>
    <w:rsid w:val="004841F5"/>
    <w:rsid w:val="004A2FBF"/>
    <w:rsid w:val="004A5D87"/>
    <w:rsid w:val="004B3DFF"/>
    <w:rsid w:val="004D785E"/>
    <w:rsid w:val="004E12D0"/>
    <w:rsid w:val="004E17F9"/>
    <w:rsid w:val="004F18A9"/>
    <w:rsid w:val="004F2E8B"/>
    <w:rsid w:val="004F7F81"/>
    <w:rsid w:val="00511DB2"/>
    <w:rsid w:val="00512AC0"/>
    <w:rsid w:val="005334E5"/>
    <w:rsid w:val="00557610"/>
    <w:rsid w:val="0056719A"/>
    <w:rsid w:val="00572087"/>
    <w:rsid w:val="0057704E"/>
    <w:rsid w:val="00580A39"/>
    <w:rsid w:val="00580C98"/>
    <w:rsid w:val="0059190E"/>
    <w:rsid w:val="005943E8"/>
    <w:rsid w:val="005956A0"/>
    <w:rsid w:val="005F04E9"/>
    <w:rsid w:val="005F13C6"/>
    <w:rsid w:val="005F3EE8"/>
    <w:rsid w:val="005F5457"/>
    <w:rsid w:val="005F7BF4"/>
    <w:rsid w:val="0060320F"/>
    <w:rsid w:val="00606B81"/>
    <w:rsid w:val="00613C1A"/>
    <w:rsid w:val="00615F4B"/>
    <w:rsid w:val="00616804"/>
    <w:rsid w:val="006354B3"/>
    <w:rsid w:val="00646620"/>
    <w:rsid w:val="006503B1"/>
    <w:rsid w:val="00652F97"/>
    <w:rsid w:val="00663A31"/>
    <w:rsid w:val="00667D19"/>
    <w:rsid w:val="00672DAA"/>
    <w:rsid w:val="0068693A"/>
    <w:rsid w:val="00695F4F"/>
    <w:rsid w:val="006A1459"/>
    <w:rsid w:val="006A2062"/>
    <w:rsid w:val="006A2F53"/>
    <w:rsid w:val="006A47DD"/>
    <w:rsid w:val="006B4FCF"/>
    <w:rsid w:val="006D333B"/>
    <w:rsid w:val="006D7B03"/>
    <w:rsid w:val="006E54BC"/>
    <w:rsid w:val="006E7C5F"/>
    <w:rsid w:val="006F668B"/>
    <w:rsid w:val="0071601C"/>
    <w:rsid w:val="007201FE"/>
    <w:rsid w:val="00740D4F"/>
    <w:rsid w:val="007619D0"/>
    <w:rsid w:val="00763965"/>
    <w:rsid w:val="007711FE"/>
    <w:rsid w:val="007801EB"/>
    <w:rsid w:val="007901F2"/>
    <w:rsid w:val="00794D57"/>
    <w:rsid w:val="00797359"/>
    <w:rsid w:val="007A6B6B"/>
    <w:rsid w:val="007C7D18"/>
    <w:rsid w:val="007D5E84"/>
    <w:rsid w:val="007F42CA"/>
    <w:rsid w:val="007F4A36"/>
    <w:rsid w:val="00801EAE"/>
    <w:rsid w:val="00802FD3"/>
    <w:rsid w:val="0082046F"/>
    <w:rsid w:val="00822C92"/>
    <w:rsid w:val="00846E21"/>
    <w:rsid w:val="00866E80"/>
    <w:rsid w:val="00870C8B"/>
    <w:rsid w:val="00881F90"/>
    <w:rsid w:val="00886BA4"/>
    <w:rsid w:val="008C3BB6"/>
    <w:rsid w:val="008D071D"/>
    <w:rsid w:val="008D38AD"/>
    <w:rsid w:val="008D6E22"/>
    <w:rsid w:val="008F4632"/>
    <w:rsid w:val="00905224"/>
    <w:rsid w:val="0090614E"/>
    <w:rsid w:val="0090683E"/>
    <w:rsid w:val="009123C8"/>
    <w:rsid w:val="0091259C"/>
    <w:rsid w:val="009160DB"/>
    <w:rsid w:val="00933DAE"/>
    <w:rsid w:val="00963C1E"/>
    <w:rsid w:val="00967805"/>
    <w:rsid w:val="00970A50"/>
    <w:rsid w:val="00983E75"/>
    <w:rsid w:val="0098605E"/>
    <w:rsid w:val="009901EF"/>
    <w:rsid w:val="00992954"/>
    <w:rsid w:val="00992A05"/>
    <w:rsid w:val="009A5414"/>
    <w:rsid w:val="009C4842"/>
    <w:rsid w:val="009C5432"/>
    <w:rsid w:val="009C6AC7"/>
    <w:rsid w:val="009D02E0"/>
    <w:rsid w:val="009F7862"/>
    <w:rsid w:val="00A01F0D"/>
    <w:rsid w:val="00A02B8C"/>
    <w:rsid w:val="00A03705"/>
    <w:rsid w:val="00A10612"/>
    <w:rsid w:val="00A2123C"/>
    <w:rsid w:val="00A22342"/>
    <w:rsid w:val="00A24576"/>
    <w:rsid w:val="00A31712"/>
    <w:rsid w:val="00A362E6"/>
    <w:rsid w:val="00A52F86"/>
    <w:rsid w:val="00A6630A"/>
    <w:rsid w:val="00A66EF5"/>
    <w:rsid w:val="00A71CC5"/>
    <w:rsid w:val="00A730BC"/>
    <w:rsid w:val="00A74924"/>
    <w:rsid w:val="00A960B4"/>
    <w:rsid w:val="00AA0AA5"/>
    <w:rsid w:val="00AB1642"/>
    <w:rsid w:val="00AB397D"/>
    <w:rsid w:val="00AB4E24"/>
    <w:rsid w:val="00AC4482"/>
    <w:rsid w:val="00AD16C2"/>
    <w:rsid w:val="00AE73D0"/>
    <w:rsid w:val="00AF13AB"/>
    <w:rsid w:val="00B01A39"/>
    <w:rsid w:val="00B023F3"/>
    <w:rsid w:val="00B04DB1"/>
    <w:rsid w:val="00B1300D"/>
    <w:rsid w:val="00B21133"/>
    <w:rsid w:val="00B24310"/>
    <w:rsid w:val="00B4416F"/>
    <w:rsid w:val="00B476F0"/>
    <w:rsid w:val="00B55330"/>
    <w:rsid w:val="00B674BA"/>
    <w:rsid w:val="00B87D66"/>
    <w:rsid w:val="00BA1CB8"/>
    <w:rsid w:val="00BA6722"/>
    <w:rsid w:val="00BB1303"/>
    <w:rsid w:val="00BB7474"/>
    <w:rsid w:val="00BC134D"/>
    <w:rsid w:val="00BC35FC"/>
    <w:rsid w:val="00BD535B"/>
    <w:rsid w:val="00BD626A"/>
    <w:rsid w:val="00BF4BF4"/>
    <w:rsid w:val="00C036D3"/>
    <w:rsid w:val="00C103E1"/>
    <w:rsid w:val="00C13263"/>
    <w:rsid w:val="00C1654F"/>
    <w:rsid w:val="00C16F39"/>
    <w:rsid w:val="00C20748"/>
    <w:rsid w:val="00C20DFF"/>
    <w:rsid w:val="00C24DD4"/>
    <w:rsid w:val="00C310DE"/>
    <w:rsid w:val="00C31569"/>
    <w:rsid w:val="00C433EE"/>
    <w:rsid w:val="00C455D2"/>
    <w:rsid w:val="00C600E5"/>
    <w:rsid w:val="00C664D6"/>
    <w:rsid w:val="00C66F39"/>
    <w:rsid w:val="00C71B5F"/>
    <w:rsid w:val="00C943BB"/>
    <w:rsid w:val="00C94BE7"/>
    <w:rsid w:val="00C9771D"/>
    <w:rsid w:val="00CB24CE"/>
    <w:rsid w:val="00CB5DD5"/>
    <w:rsid w:val="00CC0447"/>
    <w:rsid w:val="00CC6586"/>
    <w:rsid w:val="00CD1B2F"/>
    <w:rsid w:val="00CD1E71"/>
    <w:rsid w:val="00CD2656"/>
    <w:rsid w:val="00CD4AF5"/>
    <w:rsid w:val="00CF006C"/>
    <w:rsid w:val="00CF6D6B"/>
    <w:rsid w:val="00D0207D"/>
    <w:rsid w:val="00D05837"/>
    <w:rsid w:val="00D20ADD"/>
    <w:rsid w:val="00D427E6"/>
    <w:rsid w:val="00D43F41"/>
    <w:rsid w:val="00D44423"/>
    <w:rsid w:val="00D4629B"/>
    <w:rsid w:val="00D51E80"/>
    <w:rsid w:val="00D577AD"/>
    <w:rsid w:val="00D6099E"/>
    <w:rsid w:val="00D6329B"/>
    <w:rsid w:val="00D80B72"/>
    <w:rsid w:val="00D81731"/>
    <w:rsid w:val="00DB5229"/>
    <w:rsid w:val="00DC2D4F"/>
    <w:rsid w:val="00DD2B14"/>
    <w:rsid w:val="00DD4555"/>
    <w:rsid w:val="00DD5498"/>
    <w:rsid w:val="00DD6987"/>
    <w:rsid w:val="00DE1110"/>
    <w:rsid w:val="00E0219A"/>
    <w:rsid w:val="00E03E4E"/>
    <w:rsid w:val="00E06191"/>
    <w:rsid w:val="00E06839"/>
    <w:rsid w:val="00E2366E"/>
    <w:rsid w:val="00E73C79"/>
    <w:rsid w:val="00E74A58"/>
    <w:rsid w:val="00E8572A"/>
    <w:rsid w:val="00E90007"/>
    <w:rsid w:val="00E91FC0"/>
    <w:rsid w:val="00E9200C"/>
    <w:rsid w:val="00E92D24"/>
    <w:rsid w:val="00E94BA9"/>
    <w:rsid w:val="00EA4554"/>
    <w:rsid w:val="00EA65E8"/>
    <w:rsid w:val="00ED4A3E"/>
    <w:rsid w:val="00ED5C46"/>
    <w:rsid w:val="00ED6876"/>
    <w:rsid w:val="00EE552B"/>
    <w:rsid w:val="00EE7264"/>
    <w:rsid w:val="00EF1935"/>
    <w:rsid w:val="00F02F85"/>
    <w:rsid w:val="00F046D0"/>
    <w:rsid w:val="00F049F9"/>
    <w:rsid w:val="00F107B8"/>
    <w:rsid w:val="00F15887"/>
    <w:rsid w:val="00F17D2A"/>
    <w:rsid w:val="00F24E0F"/>
    <w:rsid w:val="00F407AE"/>
    <w:rsid w:val="00F431C8"/>
    <w:rsid w:val="00F437F8"/>
    <w:rsid w:val="00F45A6E"/>
    <w:rsid w:val="00F50074"/>
    <w:rsid w:val="00F54E39"/>
    <w:rsid w:val="00F7282D"/>
    <w:rsid w:val="00F77329"/>
    <w:rsid w:val="00F85242"/>
    <w:rsid w:val="00F92899"/>
    <w:rsid w:val="00F93B9C"/>
    <w:rsid w:val="00F9630C"/>
    <w:rsid w:val="00FA30F5"/>
    <w:rsid w:val="00FB460B"/>
    <w:rsid w:val="00FB699D"/>
    <w:rsid w:val="00FC6D6A"/>
    <w:rsid w:val="00FD0B64"/>
    <w:rsid w:val="00FD4D08"/>
    <w:rsid w:val="00FE12BF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0B9DC4F"/>
  <w15:chartTrackingRefBased/>
  <w15:docId w15:val="{9A7AAC05-20DA-408B-B7B0-11E80BC9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6BA"/>
  </w:style>
  <w:style w:type="paragraph" w:styleId="Heading1">
    <w:name w:val="heading 1"/>
    <w:basedOn w:val="Normal"/>
    <w:next w:val="Normal"/>
    <w:link w:val="Heading1Char"/>
    <w:qFormat/>
    <w:rsid w:val="00D51E80"/>
    <w:pPr>
      <w:keepNext/>
      <w:outlineLvl w:val="0"/>
    </w:pPr>
    <w:rPr>
      <w:rFonts w:ascii="CG Times" w:hAnsi="CG Times"/>
      <w:i/>
      <w:sz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45A6E"/>
    <w:pPr>
      <w:keepNext/>
      <w:keepLines/>
      <w:spacing w:before="40" w:line="30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link w:val="HeaderChar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Normal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Normal"/>
    <w:rsid w:val="00CD1E71"/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semiHidden/>
    <w:rsid w:val="00F7282D"/>
  </w:style>
  <w:style w:type="character" w:customStyle="1" w:styleId="Heading1Char">
    <w:name w:val="Heading 1 Char"/>
    <w:basedOn w:val="DefaultParagraphFont"/>
    <w:link w:val="Heading1"/>
    <w:rsid w:val="00D51E80"/>
    <w:rPr>
      <w:rFonts w:ascii="CG Times" w:hAnsi="CG Times"/>
      <w:i/>
      <w:sz w:val="22"/>
      <w:lang w:val="en-US"/>
    </w:rPr>
  </w:style>
  <w:style w:type="character" w:styleId="Hyperlink">
    <w:name w:val="Hyperlink"/>
    <w:rsid w:val="00D51E80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51E80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51E80"/>
    <w:rPr>
      <w:b/>
      <w:lang w:val="en-GB"/>
    </w:rPr>
  </w:style>
  <w:style w:type="character" w:customStyle="1" w:styleId="HeaderChar">
    <w:name w:val="Header Char"/>
    <w:basedOn w:val="DefaultParagraphFont"/>
    <w:link w:val="Header"/>
    <w:rsid w:val="00D51E80"/>
    <w:rPr>
      <w:rFonts w:ascii="Verdana" w:hAnsi="Verdana"/>
      <w:sz w:val="17"/>
      <w:szCs w:val="24"/>
      <w:lang w:val="en-GB"/>
    </w:rPr>
  </w:style>
  <w:style w:type="paragraph" w:styleId="BodyTextIndent">
    <w:name w:val="Body Text Indent"/>
    <w:basedOn w:val="Normal"/>
    <w:link w:val="BodyTextIndentChar"/>
    <w:rsid w:val="00D51E80"/>
    <w:pPr>
      <w:widowControl w:val="0"/>
      <w:tabs>
        <w:tab w:val="left" w:pos="-1417"/>
        <w:tab w:val="left" w:pos="-697"/>
        <w:tab w:val="left" w:pos="425"/>
        <w:tab w:val="left" w:pos="5670"/>
      </w:tabs>
      <w:ind w:left="426" w:hanging="426"/>
    </w:pPr>
    <w:rPr>
      <w:rFonts w:ascii="CG Times" w:hAnsi="CG Times"/>
      <w:snapToGrid w:val="0"/>
      <w:sz w:val="21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51E80"/>
    <w:rPr>
      <w:rFonts w:ascii="CG Times" w:hAnsi="CG Times"/>
      <w:snapToGrid w:val="0"/>
      <w:sz w:val="21"/>
      <w:lang w:val="en-GB" w:eastAsia="en-US"/>
    </w:rPr>
  </w:style>
  <w:style w:type="paragraph" w:styleId="TOAHeading">
    <w:name w:val="toa heading"/>
    <w:basedOn w:val="Normal"/>
    <w:next w:val="Normal"/>
    <w:rsid w:val="00D51E80"/>
    <w:pPr>
      <w:widowControl w:val="0"/>
      <w:tabs>
        <w:tab w:val="right" w:pos="9360"/>
      </w:tabs>
      <w:suppressAutoHyphens/>
    </w:pPr>
    <w:rPr>
      <w:rFonts w:ascii="CG Times" w:hAnsi="CG Times"/>
      <w:snapToGrid w:val="0"/>
      <w:sz w:val="21"/>
      <w:lang w:val="en-US" w:eastAsia="en-US"/>
    </w:rPr>
  </w:style>
  <w:style w:type="paragraph" w:styleId="BodyTextIndent2">
    <w:name w:val="Body Text Indent 2"/>
    <w:basedOn w:val="Normal"/>
    <w:link w:val="BodyTextIndent2Char"/>
    <w:rsid w:val="00D51E80"/>
    <w:pPr>
      <w:widowControl w:val="0"/>
      <w:tabs>
        <w:tab w:val="left" w:pos="-1417"/>
        <w:tab w:val="left" w:pos="-697"/>
        <w:tab w:val="left" w:pos="425"/>
        <w:tab w:val="left" w:pos="709"/>
        <w:tab w:val="left" w:pos="5954"/>
      </w:tabs>
      <w:ind w:left="709" w:hanging="709"/>
    </w:pPr>
    <w:rPr>
      <w:rFonts w:ascii="CG Times" w:hAnsi="CG Times"/>
      <w:snapToGrid w:val="0"/>
      <w:sz w:val="21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51E80"/>
    <w:rPr>
      <w:rFonts w:ascii="CG Times" w:hAnsi="CG Times"/>
      <w:snapToGrid w:val="0"/>
      <w:sz w:val="21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1E80"/>
    <w:rPr>
      <w:color w:val="605E5C"/>
      <w:shd w:val="clear" w:color="auto" w:fill="E1DFD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52F86"/>
    <w:pPr>
      <w:ind w:left="720"/>
      <w:contextualSpacing/>
    </w:pPr>
  </w:style>
  <w:style w:type="character" w:styleId="CommentReference">
    <w:name w:val="annotation reference"/>
    <w:basedOn w:val="DefaultParagraphFont"/>
    <w:rsid w:val="00242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372"/>
  </w:style>
  <w:style w:type="character" w:customStyle="1" w:styleId="CommentTextChar">
    <w:name w:val="Comment Text Char"/>
    <w:basedOn w:val="DefaultParagraphFont"/>
    <w:link w:val="CommentText"/>
    <w:rsid w:val="00242372"/>
  </w:style>
  <w:style w:type="paragraph" w:styleId="CommentSubject">
    <w:name w:val="annotation subject"/>
    <w:basedOn w:val="CommentText"/>
    <w:next w:val="CommentText"/>
    <w:link w:val="CommentSubjectChar"/>
    <w:rsid w:val="0024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372"/>
    <w:rPr>
      <w:b/>
      <w:bCs/>
    </w:rPr>
  </w:style>
  <w:style w:type="paragraph" w:styleId="BalloonText">
    <w:name w:val="Balloon Text"/>
    <w:basedOn w:val="Normal"/>
    <w:link w:val="BalloonTextChar"/>
    <w:rsid w:val="00242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2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4D57"/>
  </w:style>
  <w:style w:type="character" w:customStyle="1" w:styleId="FooterChar">
    <w:name w:val="Footer Char"/>
    <w:basedOn w:val="DefaultParagraphFont"/>
    <w:link w:val="Footer"/>
    <w:uiPriority w:val="99"/>
    <w:rsid w:val="00F45A6E"/>
  </w:style>
  <w:style w:type="character" w:customStyle="1" w:styleId="Heading2Char">
    <w:name w:val="Heading 2 Char"/>
    <w:basedOn w:val="DefaultParagraphFont"/>
    <w:link w:val="Heading2"/>
    <w:rsid w:val="00F45A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Inhoud">
    <w:name w:val="Inhoud"/>
    <w:basedOn w:val="Heading3"/>
    <w:qFormat/>
    <w:rsid w:val="00C664D6"/>
    <w:pPr>
      <w:keepLines w:val="0"/>
      <w:tabs>
        <w:tab w:val="left" w:pos="567"/>
      </w:tabs>
      <w:spacing w:before="240" w:after="60" w:line="276" w:lineRule="auto"/>
      <w:outlineLvl w:val="9"/>
    </w:pPr>
    <w:rPr>
      <w:rFonts w:ascii="Arial" w:eastAsiaTheme="minorHAnsi" w:hAnsi="Arial" w:cs="Arial"/>
      <w:b/>
      <w:bCs/>
      <w:color w:val="auto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664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skia.deboer@wu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skia.deboer@wur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Templates\Blank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055057862E442928BFC98102F997C" ma:contentTypeVersion="12" ma:contentTypeDescription="Een nieuw document maken." ma:contentTypeScope="" ma:versionID="57c82ed38f167d8f36bb3a6b3d47e4f4">
  <xsd:schema xmlns:xsd="http://www.w3.org/2001/XMLSchema" xmlns:xs="http://www.w3.org/2001/XMLSchema" xmlns:p="http://schemas.microsoft.com/office/2006/metadata/properties" xmlns:ns3="950ed9d7-e9cc-4406-ad39-07993173dcc7" xmlns:ns4="8779b511-2267-46c5-8d98-d9403456c72f" targetNamespace="http://schemas.microsoft.com/office/2006/metadata/properties" ma:root="true" ma:fieldsID="752273a9eb0098c8593366817cd63f27" ns3:_="" ns4:_="">
    <xsd:import namespace="950ed9d7-e9cc-4406-ad39-07993173dcc7"/>
    <xsd:import namespace="8779b511-2267-46c5-8d98-d9403456c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ed9d7-e9cc-4406-ad39-07993173d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b511-2267-46c5-8d98-d9403456c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E8D94-2429-40DD-A30B-2B3F9323C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562BB-C064-4275-834C-E812F9780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EF3CF-F67C-443F-A1D3-FAB02CFE9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8AEDF-F27C-463C-9F5D-04A5BDDF5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ed9d7-e9cc-4406-ad39-07993173dcc7"/>
    <ds:schemaRef ds:uri="8779b511-2267-46c5-8d98-d9403456c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6</Pages>
  <Words>1667</Words>
  <Characters>9512</Characters>
  <Application>Microsoft Office Word</Application>
  <DocSecurity>0</DocSecurity>
  <Lines>237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Seters, Janneke van</dc:creator>
  <cp:keywords/>
  <dc:description/>
  <cp:lastModifiedBy>Boer, Saskia de</cp:lastModifiedBy>
  <cp:revision>4</cp:revision>
  <dcterms:created xsi:type="dcterms:W3CDTF">2025-02-06T08:22:00Z</dcterms:created>
  <dcterms:modified xsi:type="dcterms:W3CDTF">2025-02-06T08:47:00Z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Blank</vt:lpwstr>
  </property>
  <property fmtid="{D5CDD505-2E9C-101B-9397-08002B2CF9AE}" pid="3" name="cboLanguage">
    <vt:lpwstr>English</vt:lpwstr>
  </property>
  <property fmtid="{D5CDD505-2E9C-101B-9397-08002B2CF9AE}" pid="4" name="languageID">
    <vt:lpwstr>UK</vt:lpwstr>
  </property>
  <property fmtid="{D5CDD505-2E9C-101B-9397-08002B2CF9AE}" pid="5" name="pdfPrintHidden">
    <vt:lpwstr>0</vt:lpwstr>
  </property>
  <property fmtid="{D5CDD505-2E9C-101B-9397-08002B2CF9AE}" pid="6" name="ContentTypeId">
    <vt:lpwstr>0x010100BAD055057862E442928BFC98102F997C</vt:lpwstr>
  </property>
</Properties>
</file>